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FC9273" w14:textId="21AB7C73" w:rsidR="00A05C10" w:rsidRPr="004E0192" w:rsidRDefault="00A05C10" w:rsidP="00A05C10">
      <w:pPr>
        <w:pStyle w:val="41"/>
        <w:keepNext w:val="0"/>
        <w:jc w:val="center"/>
        <w:outlineLvl w:val="3"/>
        <w:rPr>
          <w:i/>
          <w:color w:val="auto"/>
        </w:rPr>
      </w:pPr>
      <w:r w:rsidRPr="004E0192">
        <w:rPr>
          <w:color w:val="auto"/>
        </w:rPr>
        <w:t>Аналіз</w:t>
      </w:r>
    </w:p>
    <w:p w14:paraId="348B21B7" w14:textId="77777777" w:rsidR="00A05C10" w:rsidRPr="004E0192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4E0192">
        <w:rPr>
          <w:b/>
          <w:sz w:val="28"/>
          <w:szCs w:val="28"/>
        </w:rPr>
        <w:t>надзвичайних ситуацій і небезпечних подій, які мали місце</w:t>
      </w:r>
    </w:p>
    <w:p w14:paraId="58993E73" w14:textId="51C8998D" w:rsidR="00A05C10" w:rsidRPr="004E0192" w:rsidRDefault="00A05C10" w:rsidP="00A05C10">
      <w:pPr>
        <w:autoSpaceDE w:val="0"/>
        <w:autoSpaceDN w:val="0"/>
        <w:jc w:val="center"/>
        <w:rPr>
          <w:b/>
          <w:sz w:val="28"/>
          <w:szCs w:val="28"/>
        </w:rPr>
      </w:pPr>
      <w:r w:rsidRPr="004E0192">
        <w:rPr>
          <w:b/>
          <w:sz w:val="28"/>
          <w:szCs w:val="28"/>
        </w:rPr>
        <w:t xml:space="preserve"> на території області у </w:t>
      </w:r>
      <w:r w:rsidR="00FD5749">
        <w:rPr>
          <w:b/>
          <w:sz w:val="28"/>
          <w:szCs w:val="28"/>
        </w:rPr>
        <w:t>квітні</w:t>
      </w:r>
      <w:r w:rsidRPr="004E0192">
        <w:rPr>
          <w:b/>
          <w:sz w:val="28"/>
          <w:szCs w:val="28"/>
        </w:rPr>
        <w:t xml:space="preserve"> 20</w:t>
      </w:r>
      <w:r w:rsidR="00E32DA5" w:rsidRPr="004E0192">
        <w:rPr>
          <w:b/>
          <w:sz w:val="28"/>
          <w:szCs w:val="28"/>
        </w:rPr>
        <w:t>2</w:t>
      </w:r>
      <w:r w:rsidR="004E0192" w:rsidRPr="004E0192">
        <w:rPr>
          <w:b/>
          <w:sz w:val="28"/>
          <w:szCs w:val="28"/>
        </w:rPr>
        <w:t>6</w:t>
      </w:r>
      <w:r w:rsidRPr="004E0192">
        <w:rPr>
          <w:b/>
          <w:sz w:val="28"/>
          <w:szCs w:val="28"/>
        </w:rPr>
        <w:t xml:space="preserve"> року</w:t>
      </w:r>
    </w:p>
    <w:p w14:paraId="00309C3C" w14:textId="77777777" w:rsidR="00F56C2A" w:rsidRPr="00E316D5" w:rsidRDefault="00F56C2A" w:rsidP="00A05C10">
      <w:pPr>
        <w:autoSpaceDE w:val="0"/>
        <w:autoSpaceDN w:val="0"/>
        <w:jc w:val="center"/>
        <w:rPr>
          <w:b/>
          <w:color w:val="0070C0"/>
          <w:sz w:val="6"/>
          <w:szCs w:val="6"/>
        </w:rPr>
      </w:pPr>
    </w:p>
    <w:p w14:paraId="612B0F5D" w14:textId="35CE71FE" w:rsidR="00D94F73" w:rsidRPr="00F9335D" w:rsidRDefault="00E14914" w:rsidP="00D94F73">
      <w:pPr>
        <w:ind w:firstLine="540"/>
        <w:jc w:val="both"/>
        <w:rPr>
          <w:sz w:val="28"/>
          <w:szCs w:val="28"/>
        </w:rPr>
      </w:pPr>
      <w:r w:rsidRPr="00FD5749">
        <w:rPr>
          <w:sz w:val="28"/>
          <w:szCs w:val="28"/>
        </w:rPr>
        <w:t xml:space="preserve">Протягом </w:t>
      </w:r>
      <w:r w:rsidR="00FD5749" w:rsidRPr="00FD5749">
        <w:rPr>
          <w:sz w:val="28"/>
          <w:szCs w:val="28"/>
        </w:rPr>
        <w:t>квітня</w:t>
      </w:r>
      <w:r w:rsidR="00A61C83" w:rsidRPr="00FD5749">
        <w:rPr>
          <w:sz w:val="28"/>
          <w:szCs w:val="28"/>
        </w:rPr>
        <w:t xml:space="preserve"> </w:t>
      </w:r>
      <w:r w:rsidRPr="00FD5749">
        <w:rPr>
          <w:sz w:val="28"/>
          <w:szCs w:val="28"/>
        </w:rPr>
        <w:t xml:space="preserve">на території області </w:t>
      </w:r>
      <w:r w:rsidRPr="00FD5749">
        <w:rPr>
          <w:b/>
          <w:i/>
          <w:spacing w:val="-4"/>
          <w:sz w:val="28"/>
          <w:szCs w:val="28"/>
        </w:rPr>
        <w:t>зареєстровано</w:t>
      </w:r>
      <w:r w:rsidR="00F04DDD" w:rsidRPr="00FD5749">
        <w:rPr>
          <w:b/>
          <w:i/>
          <w:spacing w:val="-4"/>
          <w:sz w:val="28"/>
          <w:szCs w:val="28"/>
        </w:rPr>
        <w:t xml:space="preserve"> </w:t>
      </w:r>
      <w:r w:rsidR="00986385" w:rsidRPr="00F9335D">
        <w:rPr>
          <w:b/>
          <w:i/>
          <w:spacing w:val="-4"/>
          <w:sz w:val="28"/>
          <w:szCs w:val="28"/>
        </w:rPr>
        <w:t>46</w:t>
      </w:r>
      <w:r w:rsidR="00F9335D" w:rsidRPr="00F9335D">
        <w:rPr>
          <w:b/>
          <w:i/>
          <w:spacing w:val="-4"/>
          <w:sz w:val="28"/>
          <w:szCs w:val="28"/>
        </w:rPr>
        <w:t>4</w:t>
      </w:r>
      <w:r w:rsidRPr="00F9335D">
        <w:rPr>
          <w:b/>
          <w:i/>
          <w:spacing w:val="-4"/>
          <w:sz w:val="28"/>
          <w:szCs w:val="28"/>
        </w:rPr>
        <w:t xml:space="preserve"> небезпечн</w:t>
      </w:r>
      <w:r w:rsidR="00F9335D" w:rsidRPr="00F9335D">
        <w:rPr>
          <w:b/>
          <w:i/>
          <w:spacing w:val="-4"/>
          <w:sz w:val="28"/>
          <w:szCs w:val="28"/>
        </w:rPr>
        <w:t>і</w:t>
      </w:r>
      <w:r w:rsidRPr="00F9335D">
        <w:rPr>
          <w:b/>
          <w:i/>
          <w:spacing w:val="-4"/>
          <w:sz w:val="28"/>
          <w:szCs w:val="28"/>
        </w:rPr>
        <w:t xml:space="preserve"> поді</w:t>
      </w:r>
      <w:r w:rsidR="00F9335D" w:rsidRPr="00F9335D">
        <w:rPr>
          <w:b/>
          <w:i/>
          <w:spacing w:val="-4"/>
          <w:sz w:val="28"/>
          <w:szCs w:val="28"/>
        </w:rPr>
        <w:t>ї</w:t>
      </w:r>
      <w:r w:rsidRPr="00F9335D">
        <w:rPr>
          <w:b/>
          <w:i/>
          <w:spacing w:val="-4"/>
          <w:sz w:val="28"/>
          <w:szCs w:val="28"/>
        </w:rPr>
        <w:t xml:space="preserve"> техногенного </w:t>
      </w:r>
      <w:r w:rsidR="005D09F1" w:rsidRPr="00F9335D">
        <w:rPr>
          <w:b/>
          <w:i/>
          <w:spacing w:val="-4"/>
          <w:sz w:val="28"/>
          <w:szCs w:val="28"/>
        </w:rPr>
        <w:t>і</w:t>
      </w:r>
      <w:r w:rsidRPr="00F9335D">
        <w:rPr>
          <w:b/>
          <w:i/>
          <w:spacing w:val="-4"/>
          <w:sz w:val="28"/>
          <w:szCs w:val="28"/>
        </w:rPr>
        <w:t xml:space="preserve"> природного характеру, внаслідок яких</w:t>
      </w:r>
      <w:r w:rsidR="00E84A42" w:rsidRPr="00F9335D">
        <w:rPr>
          <w:b/>
          <w:i/>
          <w:spacing w:val="-4"/>
          <w:sz w:val="28"/>
          <w:szCs w:val="28"/>
        </w:rPr>
        <w:t xml:space="preserve"> </w:t>
      </w:r>
      <w:r w:rsidR="00F9335D" w:rsidRPr="00F9335D">
        <w:rPr>
          <w:b/>
          <w:i/>
          <w:spacing w:val="-4"/>
          <w:sz w:val="28"/>
          <w:szCs w:val="28"/>
        </w:rPr>
        <w:t>11</w:t>
      </w:r>
      <w:r w:rsidR="00DC69B0" w:rsidRPr="00F9335D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986385" w:rsidRPr="00F9335D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F9335D">
        <w:rPr>
          <w:b/>
          <w:bCs/>
          <w:i/>
          <w:iCs/>
          <w:spacing w:val="-4"/>
          <w:sz w:val="28"/>
          <w:szCs w:val="28"/>
        </w:rPr>
        <w:t>б загинул</w:t>
      </w:r>
      <w:r w:rsidR="00CB71E9" w:rsidRPr="00F9335D">
        <w:rPr>
          <w:b/>
          <w:bCs/>
          <w:i/>
          <w:iCs/>
          <w:spacing w:val="-4"/>
          <w:sz w:val="28"/>
          <w:szCs w:val="28"/>
        </w:rPr>
        <w:t>и</w:t>
      </w:r>
      <w:r w:rsidR="00972961" w:rsidRPr="00F9335D">
        <w:rPr>
          <w:b/>
          <w:bCs/>
          <w:i/>
          <w:iCs/>
          <w:spacing w:val="-4"/>
          <w:sz w:val="28"/>
          <w:szCs w:val="28"/>
        </w:rPr>
        <w:t xml:space="preserve"> </w:t>
      </w:r>
      <w:r w:rsidRPr="00F9335D">
        <w:rPr>
          <w:b/>
          <w:bCs/>
          <w:i/>
          <w:iCs/>
          <w:spacing w:val="-4"/>
          <w:sz w:val="28"/>
          <w:szCs w:val="28"/>
        </w:rPr>
        <w:t>та</w:t>
      </w:r>
      <w:r w:rsidR="006878C2" w:rsidRPr="00F9335D">
        <w:rPr>
          <w:b/>
          <w:bCs/>
          <w:i/>
          <w:iCs/>
          <w:spacing w:val="-4"/>
          <w:sz w:val="28"/>
          <w:szCs w:val="28"/>
        </w:rPr>
        <w:t xml:space="preserve"> </w:t>
      </w:r>
      <w:r w:rsidR="00F9335D" w:rsidRPr="00F9335D">
        <w:rPr>
          <w:b/>
          <w:bCs/>
          <w:i/>
          <w:iCs/>
          <w:spacing w:val="-4"/>
          <w:sz w:val="28"/>
          <w:szCs w:val="28"/>
        </w:rPr>
        <w:t xml:space="preserve">                   59</w:t>
      </w:r>
      <w:r w:rsidR="00DC69B0" w:rsidRPr="00F9335D">
        <w:rPr>
          <w:b/>
          <w:bCs/>
          <w:i/>
          <w:iCs/>
          <w:spacing w:val="-4"/>
          <w:sz w:val="28"/>
          <w:szCs w:val="28"/>
        </w:rPr>
        <w:t xml:space="preserve"> ос</w:t>
      </w:r>
      <w:r w:rsidR="006878C2" w:rsidRPr="00F9335D">
        <w:rPr>
          <w:b/>
          <w:bCs/>
          <w:i/>
          <w:iCs/>
          <w:spacing w:val="-4"/>
          <w:sz w:val="28"/>
          <w:szCs w:val="28"/>
        </w:rPr>
        <w:t>і</w:t>
      </w:r>
      <w:r w:rsidR="00DC69B0" w:rsidRPr="00F9335D">
        <w:rPr>
          <w:b/>
          <w:bCs/>
          <w:i/>
          <w:iCs/>
          <w:spacing w:val="-4"/>
          <w:sz w:val="28"/>
          <w:szCs w:val="28"/>
        </w:rPr>
        <w:t>б постраждал</w:t>
      </w:r>
      <w:r w:rsidR="006878C2" w:rsidRPr="00F9335D">
        <w:rPr>
          <w:b/>
          <w:bCs/>
          <w:i/>
          <w:iCs/>
          <w:spacing w:val="-4"/>
          <w:sz w:val="28"/>
          <w:szCs w:val="28"/>
        </w:rPr>
        <w:t>и</w:t>
      </w:r>
      <w:r w:rsidRPr="00F9335D">
        <w:rPr>
          <w:b/>
          <w:bCs/>
          <w:i/>
          <w:iCs/>
          <w:spacing w:val="-4"/>
          <w:sz w:val="28"/>
          <w:szCs w:val="28"/>
        </w:rPr>
        <w:t>.</w:t>
      </w:r>
      <w:r w:rsidRPr="00F9335D">
        <w:rPr>
          <w:sz w:val="28"/>
          <w:szCs w:val="28"/>
        </w:rPr>
        <w:t xml:space="preserve"> </w:t>
      </w:r>
      <w:bookmarkStart w:id="0" w:name="_Hlk118291381"/>
    </w:p>
    <w:p w14:paraId="4BF93F05" w14:textId="3114A850" w:rsidR="000D138D" w:rsidRPr="00F9335D" w:rsidRDefault="000D138D" w:rsidP="009F46DC">
      <w:pPr>
        <w:autoSpaceDE w:val="0"/>
        <w:autoSpaceDN w:val="0"/>
        <w:ind w:firstLine="540"/>
        <w:jc w:val="both"/>
        <w:rPr>
          <w:spacing w:val="-4"/>
          <w:sz w:val="28"/>
          <w:szCs w:val="28"/>
        </w:rPr>
      </w:pPr>
      <w:r w:rsidRPr="00FD5749">
        <w:rPr>
          <w:sz w:val="28"/>
          <w:szCs w:val="28"/>
        </w:rPr>
        <w:t xml:space="preserve">У порівнянні з </w:t>
      </w:r>
      <w:r w:rsidR="00FD5749" w:rsidRPr="00FD5749">
        <w:rPr>
          <w:sz w:val="28"/>
          <w:szCs w:val="28"/>
        </w:rPr>
        <w:t>квітнем</w:t>
      </w:r>
      <w:r w:rsidRPr="00FD5749">
        <w:rPr>
          <w:sz w:val="28"/>
          <w:szCs w:val="28"/>
        </w:rPr>
        <w:t xml:space="preserve"> </w:t>
      </w:r>
      <w:r w:rsidR="00CB268F" w:rsidRPr="00FD5749">
        <w:rPr>
          <w:sz w:val="28"/>
          <w:szCs w:val="28"/>
        </w:rPr>
        <w:t>минулого</w:t>
      </w:r>
      <w:r w:rsidRPr="00FD5749">
        <w:rPr>
          <w:sz w:val="28"/>
          <w:szCs w:val="28"/>
        </w:rPr>
        <w:t xml:space="preserve"> року кількість небезпечних подій</w:t>
      </w:r>
      <w:r w:rsidR="007C64E8" w:rsidRPr="00FD5749">
        <w:rPr>
          <w:sz w:val="28"/>
          <w:szCs w:val="28"/>
        </w:rPr>
        <w:t xml:space="preserve"> техногенного та природного характеру</w:t>
      </w:r>
      <w:r w:rsidRPr="00FD5749">
        <w:rPr>
          <w:sz w:val="28"/>
          <w:szCs w:val="28"/>
        </w:rPr>
        <w:t xml:space="preserve"> (у </w:t>
      </w:r>
      <w:r w:rsidR="00FD5749" w:rsidRPr="00FD5749">
        <w:rPr>
          <w:sz w:val="28"/>
          <w:szCs w:val="28"/>
        </w:rPr>
        <w:t>квітні</w:t>
      </w:r>
      <w:r w:rsidR="009C2C6F" w:rsidRPr="00FD5749">
        <w:rPr>
          <w:sz w:val="28"/>
          <w:szCs w:val="28"/>
        </w:rPr>
        <w:t xml:space="preserve"> </w:t>
      </w:r>
      <w:r w:rsidRPr="00FD5749">
        <w:rPr>
          <w:spacing w:val="-4"/>
          <w:sz w:val="28"/>
          <w:szCs w:val="28"/>
        </w:rPr>
        <w:t>202</w:t>
      </w:r>
      <w:r w:rsidR="004E0192" w:rsidRPr="00FD5749">
        <w:rPr>
          <w:spacing w:val="-4"/>
          <w:sz w:val="28"/>
          <w:szCs w:val="28"/>
        </w:rPr>
        <w:t>5</w:t>
      </w:r>
      <w:r w:rsidRPr="00FD5749">
        <w:rPr>
          <w:spacing w:val="-4"/>
          <w:sz w:val="28"/>
          <w:szCs w:val="28"/>
        </w:rPr>
        <w:t xml:space="preserve"> року – </w:t>
      </w:r>
      <w:r w:rsidR="00FD5749" w:rsidRPr="00FD5749">
        <w:rPr>
          <w:spacing w:val="-4"/>
          <w:sz w:val="28"/>
          <w:szCs w:val="28"/>
        </w:rPr>
        <w:t>453</w:t>
      </w:r>
      <w:r w:rsidRPr="00FD5749">
        <w:rPr>
          <w:spacing w:val="-4"/>
          <w:sz w:val="28"/>
          <w:szCs w:val="28"/>
        </w:rPr>
        <w:t>)</w:t>
      </w:r>
      <w:r w:rsidR="0000470E" w:rsidRPr="00FD5749">
        <w:rPr>
          <w:spacing w:val="-4"/>
          <w:sz w:val="28"/>
          <w:szCs w:val="28"/>
        </w:rPr>
        <w:t>,</w:t>
      </w:r>
      <w:r w:rsidR="00C37A3F" w:rsidRPr="00FD5749">
        <w:rPr>
          <w:spacing w:val="-4"/>
          <w:sz w:val="28"/>
          <w:szCs w:val="28"/>
        </w:rPr>
        <w:t xml:space="preserve"> </w:t>
      </w:r>
      <w:r w:rsidR="0000470E" w:rsidRPr="00FD5749">
        <w:rPr>
          <w:spacing w:val="-4"/>
          <w:sz w:val="28"/>
          <w:szCs w:val="28"/>
        </w:rPr>
        <w:t xml:space="preserve">кількість загиблих (у </w:t>
      </w:r>
      <w:r w:rsidR="00FD5749" w:rsidRPr="00FD5749">
        <w:rPr>
          <w:spacing w:val="-4"/>
          <w:sz w:val="28"/>
          <w:szCs w:val="28"/>
        </w:rPr>
        <w:t>квітні</w:t>
      </w:r>
      <w:r w:rsidR="0000470E" w:rsidRPr="00FD5749">
        <w:rPr>
          <w:spacing w:val="-4"/>
          <w:sz w:val="28"/>
          <w:szCs w:val="28"/>
        </w:rPr>
        <w:t xml:space="preserve">  2025 року – </w:t>
      </w:r>
      <w:r w:rsidR="00FD5749" w:rsidRPr="00FD5749">
        <w:rPr>
          <w:sz w:val="28"/>
          <w:szCs w:val="28"/>
        </w:rPr>
        <w:t>6</w:t>
      </w:r>
      <w:r w:rsidR="0000470E" w:rsidRPr="00FD5749">
        <w:rPr>
          <w:sz w:val="28"/>
          <w:szCs w:val="28"/>
        </w:rPr>
        <w:t xml:space="preserve"> осіб) </w:t>
      </w:r>
      <w:r w:rsidR="00986385" w:rsidRPr="00FD5749">
        <w:rPr>
          <w:sz w:val="28"/>
          <w:szCs w:val="28"/>
        </w:rPr>
        <w:t xml:space="preserve">та кількість постраждалих (у </w:t>
      </w:r>
      <w:r w:rsidR="00FD5749" w:rsidRPr="00FD5749">
        <w:rPr>
          <w:sz w:val="28"/>
          <w:szCs w:val="28"/>
        </w:rPr>
        <w:t>квітні</w:t>
      </w:r>
      <w:r w:rsidR="00986385" w:rsidRPr="00FD5749">
        <w:rPr>
          <w:sz w:val="28"/>
          <w:szCs w:val="28"/>
        </w:rPr>
        <w:t xml:space="preserve"> </w:t>
      </w:r>
      <w:r w:rsidR="00D55DE3">
        <w:rPr>
          <w:sz w:val="28"/>
          <w:szCs w:val="28"/>
        </w:rPr>
        <w:t xml:space="preserve">                   </w:t>
      </w:r>
      <w:r w:rsidR="00986385" w:rsidRPr="00FD5749">
        <w:rPr>
          <w:sz w:val="28"/>
          <w:szCs w:val="28"/>
        </w:rPr>
        <w:t xml:space="preserve">2025 року – </w:t>
      </w:r>
      <w:r w:rsidR="00FD5749" w:rsidRPr="00FD5749">
        <w:rPr>
          <w:sz w:val="28"/>
          <w:szCs w:val="28"/>
        </w:rPr>
        <w:t>57</w:t>
      </w:r>
      <w:r w:rsidR="00986385" w:rsidRPr="00FD5749">
        <w:rPr>
          <w:sz w:val="28"/>
          <w:szCs w:val="28"/>
        </w:rPr>
        <w:t xml:space="preserve"> ос</w:t>
      </w:r>
      <w:r w:rsidR="00FD5749" w:rsidRPr="00FD5749">
        <w:rPr>
          <w:sz w:val="28"/>
          <w:szCs w:val="28"/>
        </w:rPr>
        <w:t>і</w:t>
      </w:r>
      <w:r w:rsidR="00986385" w:rsidRPr="00FD5749">
        <w:rPr>
          <w:sz w:val="28"/>
          <w:szCs w:val="28"/>
        </w:rPr>
        <w:t>б</w:t>
      </w:r>
      <w:r w:rsidR="00986385" w:rsidRPr="00F9335D">
        <w:rPr>
          <w:sz w:val="28"/>
          <w:szCs w:val="28"/>
        </w:rPr>
        <w:t xml:space="preserve">) </w:t>
      </w:r>
      <w:r w:rsidR="00F9335D" w:rsidRPr="00F9335D">
        <w:rPr>
          <w:sz w:val="28"/>
          <w:szCs w:val="28"/>
        </w:rPr>
        <w:t>збільшились</w:t>
      </w:r>
      <w:r w:rsidR="00986385" w:rsidRPr="00F9335D">
        <w:rPr>
          <w:sz w:val="28"/>
          <w:szCs w:val="28"/>
        </w:rPr>
        <w:t xml:space="preserve"> відповідно </w:t>
      </w:r>
      <w:r w:rsidR="00F9335D" w:rsidRPr="00F9335D">
        <w:rPr>
          <w:sz w:val="28"/>
          <w:szCs w:val="28"/>
        </w:rPr>
        <w:t>на 2,4%</w:t>
      </w:r>
      <w:r w:rsidR="00185436" w:rsidRPr="00F9335D">
        <w:rPr>
          <w:sz w:val="28"/>
          <w:szCs w:val="28"/>
        </w:rPr>
        <w:t>,</w:t>
      </w:r>
      <w:r w:rsidR="00986385" w:rsidRPr="00F9335D">
        <w:rPr>
          <w:sz w:val="28"/>
          <w:szCs w:val="28"/>
        </w:rPr>
        <w:t xml:space="preserve"> </w:t>
      </w:r>
      <w:r w:rsidR="00F9335D" w:rsidRPr="00F9335D">
        <w:rPr>
          <w:sz w:val="28"/>
          <w:szCs w:val="28"/>
        </w:rPr>
        <w:t>в 1,8 рази</w:t>
      </w:r>
      <w:r w:rsidR="0000470E" w:rsidRPr="00F9335D">
        <w:rPr>
          <w:sz w:val="28"/>
          <w:szCs w:val="28"/>
        </w:rPr>
        <w:t xml:space="preserve"> </w:t>
      </w:r>
      <w:r w:rsidR="00986385" w:rsidRPr="00F9335D">
        <w:rPr>
          <w:sz w:val="28"/>
          <w:szCs w:val="28"/>
        </w:rPr>
        <w:t xml:space="preserve">та </w:t>
      </w:r>
      <w:r w:rsidR="00F9335D" w:rsidRPr="00F9335D">
        <w:rPr>
          <w:sz w:val="28"/>
          <w:szCs w:val="28"/>
        </w:rPr>
        <w:t>на 3,5</w:t>
      </w:r>
      <w:r w:rsidR="00986385" w:rsidRPr="00F9335D">
        <w:rPr>
          <w:sz w:val="28"/>
          <w:szCs w:val="28"/>
        </w:rPr>
        <w:t>%</w:t>
      </w:r>
      <w:r w:rsidR="0000470E" w:rsidRPr="00F9335D">
        <w:rPr>
          <w:sz w:val="28"/>
          <w:szCs w:val="28"/>
        </w:rPr>
        <w:t>.</w:t>
      </w:r>
    </w:p>
    <w:p w14:paraId="33F393A9" w14:textId="08C0437E" w:rsidR="00E14914" w:rsidRPr="00FD5749" w:rsidRDefault="00E14914" w:rsidP="00D94F73">
      <w:pPr>
        <w:ind w:firstLine="540"/>
        <w:jc w:val="both"/>
        <w:rPr>
          <w:sz w:val="28"/>
          <w:szCs w:val="28"/>
        </w:rPr>
      </w:pPr>
      <w:r w:rsidRPr="00FD5749">
        <w:rPr>
          <w:sz w:val="28"/>
          <w:szCs w:val="28"/>
        </w:rPr>
        <w:t>Із загальної кількості небезпечних подій</w:t>
      </w:r>
      <w:r w:rsidR="00373E77" w:rsidRPr="00FD5749">
        <w:rPr>
          <w:sz w:val="28"/>
          <w:szCs w:val="28"/>
        </w:rPr>
        <w:t xml:space="preserve"> техногенного і природного характеру</w:t>
      </w:r>
      <w:r w:rsidRPr="00FD5749">
        <w:rPr>
          <w:sz w:val="28"/>
          <w:szCs w:val="28"/>
        </w:rPr>
        <w:t xml:space="preserve"> </w:t>
      </w:r>
      <w:r w:rsidR="00D55DE3" w:rsidRPr="00D55DE3">
        <w:rPr>
          <w:sz w:val="28"/>
          <w:szCs w:val="28"/>
        </w:rPr>
        <w:t>87,1</w:t>
      </w:r>
      <w:r w:rsidRPr="00D55DE3">
        <w:rPr>
          <w:sz w:val="28"/>
          <w:szCs w:val="28"/>
        </w:rPr>
        <w:t>%</w:t>
      </w:r>
      <w:r w:rsidRPr="00FD5749">
        <w:rPr>
          <w:sz w:val="28"/>
          <w:szCs w:val="28"/>
        </w:rPr>
        <w:t xml:space="preserve"> припадає на побутові пожежі та </w:t>
      </w:r>
      <w:r w:rsidR="00986385" w:rsidRPr="00FD5749">
        <w:rPr>
          <w:sz w:val="28"/>
          <w:szCs w:val="28"/>
        </w:rPr>
        <w:t>пожежі в природних екосистемах області</w:t>
      </w:r>
      <w:r w:rsidRPr="00FD5749">
        <w:rPr>
          <w:sz w:val="28"/>
          <w:szCs w:val="28"/>
        </w:rPr>
        <w:t>.</w:t>
      </w:r>
    </w:p>
    <w:bookmarkEnd w:id="0"/>
    <w:p w14:paraId="231CF4D0" w14:textId="77777777" w:rsidR="00C26B55" w:rsidRPr="00FD5749" w:rsidRDefault="00C26B55" w:rsidP="00E14914">
      <w:pPr>
        <w:pStyle w:val="aa"/>
        <w:spacing w:after="0"/>
        <w:ind w:left="0" w:firstLine="720"/>
        <w:jc w:val="both"/>
        <w:rPr>
          <w:color w:val="0070C0"/>
          <w:sz w:val="12"/>
          <w:szCs w:val="12"/>
        </w:rPr>
      </w:pPr>
    </w:p>
    <w:p w14:paraId="6AD27136" w14:textId="77777777" w:rsidR="00E14914" w:rsidRPr="00FD5749" w:rsidRDefault="00E14914" w:rsidP="00E14914">
      <w:pPr>
        <w:jc w:val="center"/>
        <w:rPr>
          <w:b/>
          <w:sz w:val="28"/>
          <w:szCs w:val="28"/>
        </w:rPr>
      </w:pPr>
      <w:r w:rsidRPr="00FD5749">
        <w:rPr>
          <w:b/>
          <w:sz w:val="28"/>
          <w:szCs w:val="28"/>
        </w:rPr>
        <w:t>Надзвичайні ситуації і небезпечні події воєнного характеру</w:t>
      </w:r>
    </w:p>
    <w:p w14:paraId="544083F9" w14:textId="77777777" w:rsidR="00FF2B59" w:rsidRPr="00FF2B59" w:rsidRDefault="00FF2B59" w:rsidP="00FF2B59">
      <w:pPr>
        <w:ind w:firstLine="567"/>
        <w:jc w:val="both"/>
        <w:rPr>
          <w:b/>
          <w:bCs/>
          <w:i/>
          <w:iCs/>
          <w:sz w:val="28"/>
          <w:szCs w:val="28"/>
          <w:lang w:bidi="uk-UA"/>
        </w:rPr>
      </w:pPr>
      <w:bookmarkStart w:id="1" w:name="_Hlk118300093"/>
      <w:bookmarkStart w:id="2" w:name="_Hlk126141041"/>
      <w:bookmarkStart w:id="3" w:name="_Hlk133844662"/>
      <w:bookmarkStart w:id="4" w:name="_Hlk155194805"/>
      <w:bookmarkStart w:id="5" w:name="_Hlk189472663"/>
      <w:bookmarkStart w:id="6" w:name="_Hlk170893176"/>
      <w:bookmarkStart w:id="7" w:name="_Hlk194485797"/>
      <w:bookmarkStart w:id="8" w:name="_Hlk155194532"/>
      <w:bookmarkStart w:id="9" w:name="_Hlk194485813"/>
      <w:bookmarkStart w:id="10" w:name="_Hlk136508484"/>
      <w:bookmarkStart w:id="11" w:name="_Hlk143505866"/>
      <w:bookmarkStart w:id="12" w:name="_Hlk210211935"/>
      <w:bookmarkStart w:id="13" w:name="_Hlk220831062"/>
      <w:bookmarkStart w:id="14" w:name="_Hlk207629365"/>
      <w:r w:rsidRPr="00FF2B59">
        <w:rPr>
          <w:sz w:val="28"/>
          <w:szCs w:val="28"/>
        </w:rPr>
        <w:t>Внаслідок обстрілів, авіаційних та ракетних ударів станом на                                 30 квітня 2026 року загальна кількість пошкоджених, у тому числі зруйнованих будівель, споруд, об’єктів та систем життєзабезпечення складає понад 18,2 тис. об’єктів, з них:</w:t>
      </w:r>
    </w:p>
    <w:bookmarkEnd w:id="6"/>
    <w:p w14:paraId="4A13C5A4" w14:textId="77777777" w:rsidR="00FF2B59" w:rsidRPr="00FF2B59" w:rsidRDefault="00FF2B59" w:rsidP="00FF2B59">
      <w:pPr>
        <w:ind w:left="709" w:hanging="142"/>
        <w:jc w:val="both"/>
        <w:rPr>
          <w:sz w:val="28"/>
          <w:szCs w:val="28"/>
        </w:rPr>
      </w:pPr>
      <w:r w:rsidRPr="00FF2B59">
        <w:rPr>
          <w:sz w:val="28"/>
          <w:szCs w:val="28"/>
        </w:rPr>
        <w:t>- 1312 багатоквартирних  житлових  будинків,  12880 приватних  житлових будинків;</w:t>
      </w:r>
    </w:p>
    <w:p w14:paraId="73920AC7" w14:textId="77777777" w:rsidR="00FF2B59" w:rsidRPr="00FF2B59" w:rsidRDefault="00FF2B59" w:rsidP="00FF2B59">
      <w:pPr>
        <w:ind w:firstLine="567"/>
        <w:jc w:val="both"/>
        <w:rPr>
          <w:sz w:val="28"/>
          <w:szCs w:val="28"/>
        </w:rPr>
      </w:pPr>
      <w:r w:rsidRPr="00FF2B59">
        <w:rPr>
          <w:sz w:val="28"/>
          <w:szCs w:val="28"/>
        </w:rPr>
        <w:t xml:space="preserve">- 191 заклад і об’єкт освіти та 15 спорту; </w:t>
      </w:r>
    </w:p>
    <w:p w14:paraId="44B46B34" w14:textId="77777777" w:rsidR="00FF2B59" w:rsidRPr="00FF2B59" w:rsidRDefault="00FF2B59" w:rsidP="00FF2B59">
      <w:pPr>
        <w:ind w:firstLine="567"/>
        <w:jc w:val="both"/>
        <w:rPr>
          <w:sz w:val="28"/>
          <w:szCs w:val="28"/>
        </w:rPr>
      </w:pPr>
      <w:r w:rsidRPr="00FF2B59">
        <w:rPr>
          <w:sz w:val="28"/>
          <w:szCs w:val="28"/>
        </w:rPr>
        <w:t xml:space="preserve">- 86 об’єктів в закладах охорони здоров’я; </w:t>
      </w:r>
    </w:p>
    <w:p w14:paraId="58818DEB" w14:textId="77777777" w:rsidR="00FF2B59" w:rsidRPr="00FF2B59" w:rsidRDefault="00FF2B59" w:rsidP="00FF2B59">
      <w:pPr>
        <w:ind w:firstLine="567"/>
        <w:jc w:val="both"/>
        <w:rPr>
          <w:sz w:val="28"/>
          <w:szCs w:val="28"/>
        </w:rPr>
      </w:pPr>
      <w:r w:rsidRPr="00FF2B59">
        <w:rPr>
          <w:sz w:val="28"/>
          <w:szCs w:val="28"/>
        </w:rPr>
        <w:t xml:space="preserve">- 115 адмінбудівель, в тому числі 2 ЦНАПи; </w:t>
      </w:r>
    </w:p>
    <w:p w14:paraId="7D2E5D04" w14:textId="77777777" w:rsidR="00FF2B59" w:rsidRPr="00FF2B59" w:rsidRDefault="00FF2B59" w:rsidP="00FF2B59">
      <w:pPr>
        <w:ind w:firstLine="567"/>
        <w:jc w:val="both"/>
        <w:rPr>
          <w:sz w:val="28"/>
          <w:szCs w:val="28"/>
        </w:rPr>
      </w:pPr>
      <w:r w:rsidRPr="00FF2B59">
        <w:rPr>
          <w:sz w:val="28"/>
          <w:szCs w:val="28"/>
        </w:rPr>
        <w:t>- 6 закладів соціального захисту;</w:t>
      </w:r>
    </w:p>
    <w:p w14:paraId="76B34AD3" w14:textId="77777777" w:rsidR="00FF2B59" w:rsidRPr="00FF2B59" w:rsidRDefault="00FF2B59" w:rsidP="00FF2B59">
      <w:pPr>
        <w:ind w:firstLine="567"/>
        <w:jc w:val="both"/>
        <w:rPr>
          <w:sz w:val="28"/>
          <w:szCs w:val="28"/>
        </w:rPr>
      </w:pPr>
      <w:r w:rsidRPr="00FF2B59">
        <w:rPr>
          <w:sz w:val="28"/>
          <w:szCs w:val="28"/>
        </w:rPr>
        <w:t>- 136 закладів культури;</w:t>
      </w:r>
    </w:p>
    <w:p w14:paraId="574A81E7" w14:textId="77777777" w:rsidR="00FF2B59" w:rsidRPr="00FF2B59" w:rsidRDefault="00FF2B59" w:rsidP="00FF2B59">
      <w:pPr>
        <w:ind w:firstLine="567"/>
        <w:jc w:val="both"/>
        <w:rPr>
          <w:sz w:val="28"/>
          <w:szCs w:val="28"/>
        </w:rPr>
      </w:pPr>
      <w:r w:rsidRPr="00FF2B59">
        <w:rPr>
          <w:sz w:val="28"/>
          <w:szCs w:val="28"/>
        </w:rPr>
        <w:t>- 2087 об’єктів життєзабезпечення;</w:t>
      </w:r>
    </w:p>
    <w:p w14:paraId="6066617E" w14:textId="77777777" w:rsidR="00FF2B59" w:rsidRPr="00FF2B59" w:rsidRDefault="00FF2B59" w:rsidP="00FF2B59">
      <w:pPr>
        <w:ind w:firstLine="567"/>
        <w:jc w:val="both"/>
        <w:rPr>
          <w:sz w:val="28"/>
          <w:szCs w:val="28"/>
        </w:rPr>
      </w:pPr>
      <w:r w:rsidRPr="00FF2B59">
        <w:rPr>
          <w:sz w:val="28"/>
          <w:szCs w:val="28"/>
        </w:rPr>
        <w:t>- 42 мости/1107 км доріг.</w:t>
      </w:r>
    </w:p>
    <w:bookmarkEnd w:id="7"/>
    <w:bookmarkEnd w:id="8"/>
    <w:p w14:paraId="52B7122A" w14:textId="29D1BC6C" w:rsidR="00FF2B59" w:rsidRPr="00FF2B59" w:rsidRDefault="00FF2B59" w:rsidP="00FF2B59">
      <w:pPr>
        <w:ind w:firstLine="567"/>
        <w:jc w:val="both"/>
        <w:rPr>
          <w:sz w:val="28"/>
          <w:szCs w:val="28"/>
        </w:rPr>
      </w:pPr>
      <w:r w:rsidRPr="00FF2B59">
        <w:rPr>
          <w:sz w:val="28"/>
          <w:szCs w:val="28"/>
        </w:rPr>
        <w:t xml:space="preserve">Крім того, за інформацією наданою робочими групами по фіксації втраченого, знищеного або пошкодженого майна підприємств, установ організацій, які створені територіальними громадами, пошкоджень зазнали </w:t>
      </w:r>
      <w:r w:rsidR="00E7057B">
        <w:rPr>
          <w:sz w:val="28"/>
          <w:szCs w:val="28"/>
        </w:rPr>
        <w:t xml:space="preserve">                  </w:t>
      </w:r>
      <w:r w:rsidRPr="00FF2B59">
        <w:rPr>
          <w:sz w:val="28"/>
          <w:szCs w:val="28"/>
        </w:rPr>
        <w:t xml:space="preserve">594 суб’єкти господарювання, в тому числі 334 підприємства, установи та організації, а також 260  фізичних осіб-підприємців. З них за сферами діяльності: торгівлі – 242 (40,7%), сільське, лісове, рибне господарство – </w:t>
      </w:r>
      <w:r w:rsidR="00E7057B">
        <w:rPr>
          <w:sz w:val="28"/>
          <w:szCs w:val="28"/>
        </w:rPr>
        <w:t xml:space="preserve"> </w:t>
      </w:r>
      <w:r w:rsidRPr="00FF2B59">
        <w:rPr>
          <w:sz w:val="28"/>
          <w:szCs w:val="28"/>
        </w:rPr>
        <w:t>93 (15,7%), промисловості – 80 (13,5%), операцій з нерухомістю – 65 (10,9%) та в інших сферах діяльності – 114 (19,2%).</w:t>
      </w:r>
    </w:p>
    <w:p w14:paraId="5440A49B" w14:textId="77777777" w:rsidR="00FF2B59" w:rsidRPr="00FF2B59" w:rsidRDefault="00FF2B59" w:rsidP="00FF2B59">
      <w:pPr>
        <w:ind w:firstLine="992"/>
        <w:jc w:val="both"/>
        <w:rPr>
          <w:color w:val="0070C0"/>
          <w:sz w:val="8"/>
          <w:szCs w:val="8"/>
        </w:rPr>
      </w:pPr>
    </w:p>
    <w:bookmarkEnd w:id="9"/>
    <w:bookmarkEnd w:id="10"/>
    <w:p w14:paraId="34F83687" w14:textId="03B86501" w:rsidR="00D97C45" w:rsidRPr="00D97C45" w:rsidRDefault="004E0192" w:rsidP="00D97C45">
      <w:pPr>
        <w:ind w:firstLine="567"/>
        <w:jc w:val="both"/>
        <w:rPr>
          <w:rFonts w:eastAsia="Segoe UI"/>
          <w:sz w:val="28"/>
          <w:szCs w:val="28"/>
        </w:rPr>
      </w:pPr>
      <w:r w:rsidRPr="00D97C45">
        <w:rPr>
          <w:sz w:val="28"/>
          <w:szCs w:val="28"/>
        </w:rPr>
        <w:t xml:space="preserve">Протягом </w:t>
      </w:r>
      <w:r w:rsidR="00FD5749" w:rsidRPr="00D97C45">
        <w:rPr>
          <w:sz w:val="28"/>
          <w:szCs w:val="28"/>
        </w:rPr>
        <w:t>квітня</w:t>
      </w:r>
      <w:r w:rsidRPr="00D97C45">
        <w:rPr>
          <w:sz w:val="28"/>
          <w:szCs w:val="28"/>
        </w:rPr>
        <w:t xml:space="preserve"> 2026 року </w:t>
      </w:r>
      <w:bookmarkEnd w:id="11"/>
      <w:r w:rsidRPr="00D97C45">
        <w:rPr>
          <w:sz w:val="28"/>
          <w:szCs w:val="28"/>
        </w:rPr>
        <w:t xml:space="preserve">ворог </w:t>
      </w:r>
      <w:bookmarkStart w:id="15" w:name="_Hlk196904661"/>
      <w:bookmarkEnd w:id="12"/>
      <w:bookmarkEnd w:id="13"/>
      <w:r w:rsidR="00D97C45" w:rsidRPr="00D97C45">
        <w:rPr>
          <w:rFonts w:eastAsia="Segoe UI"/>
          <w:sz w:val="28"/>
          <w:szCs w:val="28"/>
        </w:rPr>
        <w:t xml:space="preserve">здійснив 950 обстрілів, зафіксовано </w:t>
      </w:r>
      <w:r w:rsidR="00D97C45">
        <w:rPr>
          <w:rFonts w:eastAsia="Segoe UI"/>
          <w:sz w:val="28"/>
          <w:szCs w:val="28"/>
        </w:rPr>
        <w:t xml:space="preserve">                  </w:t>
      </w:r>
      <w:r w:rsidR="00D97C45" w:rsidRPr="00D97C45">
        <w:rPr>
          <w:rFonts w:eastAsia="Segoe UI"/>
          <w:sz w:val="28"/>
          <w:szCs w:val="28"/>
        </w:rPr>
        <w:t>1536 приходів (прильотів), а саме:</w:t>
      </w:r>
    </w:p>
    <w:p w14:paraId="3150A52C" w14:textId="77777777" w:rsidR="00D97C45" w:rsidRPr="00D97C45" w:rsidRDefault="00D97C45" w:rsidP="00F2596F">
      <w:pPr>
        <w:jc w:val="both"/>
        <w:rPr>
          <w:rFonts w:eastAsia="Segoe UI"/>
          <w:sz w:val="28"/>
          <w:szCs w:val="28"/>
        </w:rPr>
      </w:pPr>
      <w:r w:rsidRPr="00D97C45">
        <w:rPr>
          <w:rFonts w:eastAsia="Segoe UI"/>
          <w:sz w:val="28"/>
          <w:szCs w:val="28"/>
        </w:rPr>
        <w:t>- артилерійські – 61 обстріл,  240 приходів;</w:t>
      </w:r>
    </w:p>
    <w:p w14:paraId="7DDD5170" w14:textId="77777777" w:rsidR="00D97C45" w:rsidRPr="00D97C45" w:rsidRDefault="00D97C45" w:rsidP="00F2596F">
      <w:pPr>
        <w:jc w:val="both"/>
        <w:rPr>
          <w:rFonts w:eastAsia="Segoe UI"/>
          <w:sz w:val="28"/>
          <w:szCs w:val="28"/>
        </w:rPr>
      </w:pPr>
      <w:r w:rsidRPr="00D97C45">
        <w:rPr>
          <w:rFonts w:eastAsia="Segoe UI"/>
          <w:sz w:val="28"/>
          <w:szCs w:val="28"/>
        </w:rPr>
        <w:t>- мінометні – 69 обстрілів, 290 приходів;</w:t>
      </w:r>
    </w:p>
    <w:p w14:paraId="2E8A2854" w14:textId="77777777" w:rsidR="00D97C45" w:rsidRPr="00D97C45" w:rsidRDefault="00D97C45" w:rsidP="00F2596F">
      <w:pPr>
        <w:jc w:val="both"/>
        <w:rPr>
          <w:rFonts w:eastAsia="Segoe UI"/>
          <w:sz w:val="28"/>
          <w:szCs w:val="28"/>
        </w:rPr>
      </w:pPr>
      <w:r w:rsidRPr="00D97C45">
        <w:rPr>
          <w:rFonts w:eastAsia="Segoe UI"/>
          <w:sz w:val="28"/>
          <w:szCs w:val="28"/>
        </w:rPr>
        <w:t>- ракетно-авіаційні (БР, КР, КАБ, НАР) –  1 обстріл, 1 приліт;</w:t>
      </w:r>
    </w:p>
    <w:p w14:paraId="0539F510" w14:textId="77777777" w:rsidR="00D97C45" w:rsidRPr="00D97C45" w:rsidRDefault="00D97C45" w:rsidP="00F2596F">
      <w:pPr>
        <w:jc w:val="both"/>
        <w:rPr>
          <w:rFonts w:eastAsia="Segoe UI"/>
          <w:sz w:val="28"/>
          <w:szCs w:val="28"/>
        </w:rPr>
      </w:pPr>
      <w:r w:rsidRPr="00D97C45">
        <w:rPr>
          <w:rFonts w:eastAsia="Segoe UI"/>
          <w:sz w:val="28"/>
          <w:szCs w:val="28"/>
        </w:rPr>
        <w:t>- РСЗВ – 3 обстріли, 59 приходів;</w:t>
      </w:r>
    </w:p>
    <w:p w14:paraId="1B7B126C" w14:textId="0DA48EFF" w:rsidR="00D97C45" w:rsidRPr="00D97C45" w:rsidRDefault="00D97C45" w:rsidP="00F2596F">
      <w:pPr>
        <w:jc w:val="both"/>
        <w:rPr>
          <w:rFonts w:eastAsia="Segoe UI"/>
          <w:spacing w:val="-6"/>
          <w:sz w:val="28"/>
          <w:szCs w:val="28"/>
        </w:rPr>
      </w:pPr>
      <w:r w:rsidRPr="00D97C45">
        <w:rPr>
          <w:rFonts w:eastAsia="Segoe UI"/>
          <w:sz w:val="28"/>
          <w:szCs w:val="28"/>
        </w:rPr>
        <w:t>-</w:t>
      </w:r>
      <w:r w:rsidRPr="00D97C45">
        <w:rPr>
          <w:rFonts w:eastAsia="Segoe UI"/>
          <w:spacing w:val="-6"/>
          <w:sz w:val="28"/>
          <w:szCs w:val="28"/>
        </w:rPr>
        <w:t xml:space="preserve"> БПЛА (Шахед, Герань, Гербера, Ланцет, </w:t>
      </w:r>
      <w:r w:rsidRPr="00D97C45">
        <w:rPr>
          <w:rFonts w:eastAsia="Segoe UI" w:cs="Segoe UI"/>
          <w:iCs/>
          <w:noProof/>
          <w:sz w:val="28"/>
          <w:szCs w:val="28"/>
        </w:rPr>
        <w:t xml:space="preserve">V2U, </w:t>
      </w:r>
      <w:r w:rsidRPr="00D97C45">
        <w:rPr>
          <w:rFonts w:eastAsia="Segoe UI"/>
          <w:spacing w:val="-6"/>
          <w:sz w:val="28"/>
          <w:szCs w:val="28"/>
        </w:rPr>
        <w:t xml:space="preserve">Молнія, Італмас) – 163 обстріли,  </w:t>
      </w:r>
      <w:r w:rsidR="006A1657">
        <w:rPr>
          <w:rFonts w:eastAsia="Segoe UI"/>
          <w:spacing w:val="-6"/>
          <w:sz w:val="28"/>
          <w:szCs w:val="28"/>
        </w:rPr>
        <w:t xml:space="preserve">               </w:t>
      </w:r>
      <w:r w:rsidRPr="00D97C45">
        <w:rPr>
          <w:rFonts w:eastAsia="Segoe UI"/>
          <w:spacing w:val="-6"/>
          <w:sz w:val="28"/>
          <w:szCs w:val="28"/>
        </w:rPr>
        <w:t xml:space="preserve">228 прильотів; </w:t>
      </w:r>
    </w:p>
    <w:p w14:paraId="5B7E8822" w14:textId="77777777" w:rsidR="00D97C45" w:rsidRPr="00D97C45" w:rsidRDefault="00D97C45" w:rsidP="00F2596F">
      <w:pPr>
        <w:tabs>
          <w:tab w:val="left" w:pos="6810"/>
        </w:tabs>
        <w:jc w:val="both"/>
        <w:rPr>
          <w:rFonts w:eastAsia="Segoe UI"/>
          <w:sz w:val="28"/>
          <w:szCs w:val="28"/>
          <w:lang w:val="ru-RU"/>
        </w:rPr>
      </w:pPr>
      <w:r w:rsidRPr="00D97C45">
        <w:rPr>
          <w:rFonts w:eastAsia="Segoe UI"/>
          <w:sz w:val="28"/>
          <w:szCs w:val="28"/>
        </w:rPr>
        <w:t>- скид з БпЛА – 127 обстрілів, 159 прильотів;</w:t>
      </w:r>
      <w:r w:rsidRPr="00D97C45">
        <w:rPr>
          <w:rFonts w:eastAsia="Segoe UI"/>
          <w:sz w:val="28"/>
          <w:szCs w:val="28"/>
        </w:rPr>
        <w:tab/>
      </w:r>
    </w:p>
    <w:p w14:paraId="20396475" w14:textId="77777777" w:rsidR="00D97C45" w:rsidRPr="00D97C45" w:rsidRDefault="00D97C45" w:rsidP="00F2596F">
      <w:pPr>
        <w:jc w:val="both"/>
        <w:rPr>
          <w:rFonts w:eastAsia="Segoe UI"/>
          <w:sz w:val="28"/>
          <w:szCs w:val="28"/>
        </w:rPr>
      </w:pPr>
      <w:r w:rsidRPr="00D97C45">
        <w:rPr>
          <w:rFonts w:eastAsia="Segoe UI"/>
          <w:sz w:val="28"/>
          <w:szCs w:val="28"/>
        </w:rPr>
        <w:lastRenderedPageBreak/>
        <w:t xml:space="preserve">- </w:t>
      </w:r>
      <w:r w:rsidRPr="00D97C45">
        <w:rPr>
          <w:rFonts w:eastAsia="Segoe UI"/>
          <w:sz w:val="28"/>
          <w:szCs w:val="28"/>
          <w:lang w:val="en-US"/>
        </w:rPr>
        <w:t>FPV</w:t>
      </w:r>
      <w:r w:rsidRPr="00D97C45">
        <w:rPr>
          <w:rFonts w:eastAsia="Segoe UI"/>
          <w:sz w:val="28"/>
          <w:szCs w:val="28"/>
        </w:rPr>
        <w:t>-дрони –  526 обстрілів,  559 прильотів.</w:t>
      </w:r>
    </w:p>
    <w:p w14:paraId="3F7E9170" w14:textId="54CFA9C1" w:rsidR="004E0192" w:rsidRPr="00FD5749" w:rsidRDefault="004E0192" w:rsidP="004E0192">
      <w:pPr>
        <w:ind w:firstLine="567"/>
        <w:jc w:val="both"/>
        <w:rPr>
          <w:color w:val="0070C0"/>
          <w:sz w:val="8"/>
          <w:szCs w:val="8"/>
        </w:rPr>
      </w:pPr>
    </w:p>
    <w:p w14:paraId="1BD0FC22" w14:textId="20FCD6B5" w:rsidR="00A7271E" w:rsidRPr="00FD5749" w:rsidRDefault="00A7271E" w:rsidP="00A7271E">
      <w:pPr>
        <w:ind w:firstLine="567"/>
        <w:jc w:val="both"/>
        <w:rPr>
          <w:sz w:val="28"/>
          <w:szCs w:val="28"/>
          <w:shd w:val="clear" w:color="auto" w:fill="FFFFFF"/>
        </w:rPr>
      </w:pPr>
      <w:bookmarkStart w:id="16" w:name="_Hlk207627550"/>
      <w:bookmarkStart w:id="17" w:name="_Hlk199233406"/>
      <w:r w:rsidRPr="00FD5749">
        <w:rPr>
          <w:sz w:val="28"/>
          <w:szCs w:val="28"/>
        </w:rPr>
        <w:t xml:space="preserve">Взагалі з початку </w:t>
      </w:r>
      <w:r w:rsidRPr="00FD5749">
        <w:rPr>
          <w:sz w:val="28"/>
          <w:szCs w:val="28"/>
          <w:shd w:val="clear" w:color="auto" w:fill="FFFFFF"/>
        </w:rPr>
        <w:t xml:space="preserve">військової агресії рф </w:t>
      </w:r>
      <w:r w:rsidRPr="00071078">
        <w:rPr>
          <w:sz w:val="28"/>
          <w:szCs w:val="28"/>
          <w:shd w:val="clear" w:color="auto" w:fill="FFFFFF"/>
        </w:rPr>
        <w:t>зареєстровано</w:t>
      </w:r>
      <w:r w:rsidR="008E5B03" w:rsidRPr="00071078">
        <w:rPr>
          <w:sz w:val="28"/>
          <w:szCs w:val="28"/>
          <w:shd w:val="clear" w:color="auto" w:fill="FFFFFF"/>
        </w:rPr>
        <w:t xml:space="preserve"> </w:t>
      </w:r>
      <w:r w:rsidR="006E144E" w:rsidRPr="00071078">
        <w:rPr>
          <w:sz w:val="28"/>
          <w:szCs w:val="28"/>
          <w:shd w:val="clear" w:color="auto" w:fill="FFFFFF"/>
        </w:rPr>
        <w:t>понад</w:t>
      </w:r>
      <w:r w:rsidRPr="00071078">
        <w:rPr>
          <w:sz w:val="28"/>
          <w:szCs w:val="28"/>
          <w:shd w:val="clear" w:color="auto" w:fill="FFFFFF"/>
        </w:rPr>
        <w:t xml:space="preserve"> 2</w:t>
      </w:r>
      <w:r w:rsidR="008E5B03" w:rsidRPr="00071078">
        <w:rPr>
          <w:sz w:val="28"/>
          <w:szCs w:val="28"/>
          <w:shd w:val="clear" w:color="auto" w:fill="FFFFFF"/>
        </w:rPr>
        <w:t>1</w:t>
      </w:r>
      <w:r w:rsidRPr="00071078">
        <w:rPr>
          <w:sz w:val="28"/>
          <w:szCs w:val="28"/>
          <w:shd w:val="clear" w:color="auto" w:fill="FFFFFF"/>
        </w:rPr>
        <w:t>,</w:t>
      </w:r>
      <w:r w:rsidR="008E5B03" w:rsidRPr="00071078">
        <w:rPr>
          <w:sz w:val="28"/>
          <w:szCs w:val="28"/>
          <w:shd w:val="clear" w:color="auto" w:fill="FFFFFF"/>
        </w:rPr>
        <w:t>4</w:t>
      </w:r>
      <w:r w:rsidRPr="00071078">
        <w:rPr>
          <w:sz w:val="28"/>
          <w:szCs w:val="28"/>
          <w:shd w:val="clear" w:color="auto" w:fill="FFFFFF"/>
        </w:rPr>
        <w:t xml:space="preserve"> тис. обстрілів з різних видів озброєння, зафіксовано </w:t>
      </w:r>
      <w:r w:rsidR="006E144E" w:rsidRPr="00071078">
        <w:rPr>
          <w:sz w:val="28"/>
          <w:szCs w:val="28"/>
          <w:shd w:val="clear" w:color="auto" w:fill="FFFFFF"/>
        </w:rPr>
        <w:t>понад</w:t>
      </w:r>
      <w:r w:rsidRPr="00071078">
        <w:rPr>
          <w:sz w:val="28"/>
          <w:szCs w:val="28"/>
          <w:shd w:val="clear" w:color="auto" w:fill="FFFFFF"/>
        </w:rPr>
        <w:t xml:space="preserve"> 6</w:t>
      </w:r>
      <w:r w:rsidR="008E5B03" w:rsidRPr="00071078">
        <w:rPr>
          <w:sz w:val="28"/>
          <w:szCs w:val="28"/>
          <w:shd w:val="clear" w:color="auto" w:fill="FFFFFF"/>
        </w:rPr>
        <w:t>6</w:t>
      </w:r>
      <w:r w:rsidRPr="00071078">
        <w:rPr>
          <w:sz w:val="28"/>
          <w:szCs w:val="28"/>
          <w:shd w:val="clear" w:color="auto" w:fill="FFFFFF"/>
        </w:rPr>
        <w:t>,</w:t>
      </w:r>
      <w:r w:rsidR="008E5B03" w:rsidRPr="00071078">
        <w:rPr>
          <w:sz w:val="28"/>
          <w:szCs w:val="28"/>
          <w:shd w:val="clear" w:color="auto" w:fill="FFFFFF"/>
        </w:rPr>
        <w:t>8</w:t>
      </w:r>
      <w:r w:rsidRPr="00FD5749">
        <w:rPr>
          <w:sz w:val="28"/>
          <w:szCs w:val="28"/>
          <w:shd w:val="clear" w:color="auto" w:fill="FFFFFF"/>
        </w:rPr>
        <w:t xml:space="preserve"> тис. приходів (прильотів). </w:t>
      </w:r>
    </w:p>
    <w:p w14:paraId="7438666F" w14:textId="77777777" w:rsidR="004E0192" w:rsidRPr="00FD5749" w:rsidRDefault="004E0192" w:rsidP="004E0192">
      <w:pPr>
        <w:tabs>
          <w:tab w:val="left" w:pos="0"/>
          <w:tab w:val="left" w:pos="567"/>
        </w:tabs>
        <w:jc w:val="both"/>
        <w:rPr>
          <w:color w:val="0070C0"/>
          <w:sz w:val="8"/>
          <w:szCs w:val="8"/>
        </w:rPr>
      </w:pPr>
      <w:r w:rsidRPr="00FD5749">
        <w:rPr>
          <w:color w:val="0070C0"/>
          <w:sz w:val="28"/>
          <w:szCs w:val="28"/>
        </w:rPr>
        <w:tab/>
      </w:r>
      <w:bookmarkEnd w:id="15"/>
      <w:bookmarkEnd w:id="16"/>
      <w:bookmarkEnd w:id="17"/>
    </w:p>
    <w:p w14:paraId="32BE93E8" w14:textId="52E9613B" w:rsidR="004E0192" w:rsidRDefault="004E0192" w:rsidP="004E0192">
      <w:pPr>
        <w:ind w:firstLine="709"/>
        <w:jc w:val="both"/>
        <w:rPr>
          <w:sz w:val="28"/>
          <w:szCs w:val="28"/>
        </w:rPr>
      </w:pPr>
      <w:bookmarkStart w:id="18" w:name="_Hlk215499554"/>
      <w:bookmarkStart w:id="19" w:name="_Hlk168309534"/>
      <w:bookmarkStart w:id="20" w:name="_Hlk154998663"/>
      <w:bookmarkStart w:id="21" w:name="_Hlk128643483"/>
      <w:bookmarkEnd w:id="1"/>
      <w:bookmarkEnd w:id="2"/>
      <w:r w:rsidRPr="00FD5749">
        <w:rPr>
          <w:sz w:val="28"/>
          <w:szCs w:val="28"/>
        </w:rPr>
        <w:t xml:space="preserve">Слід зауважити, що з початку військової агресії з боку рф додалася суттєва загроза виникнення пожеж внаслідок обстрілів. Так, за період з 24 лютого </w:t>
      </w:r>
      <w:r w:rsidR="006A1657">
        <w:rPr>
          <w:sz w:val="28"/>
          <w:szCs w:val="28"/>
        </w:rPr>
        <w:t xml:space="preserve">                    </w:t>
      </w:r>
      <w:r w:rsidRPr="00FD5749">
        <w:rPr>
          <w:sz w:val="28"/>
          <w:szCs w:val="28"/>
        </w:rPr>
        <w:t xml:space="preserve"> 2022 року по </w:t>
      </w:r>
      <w:r w:rsidR="005C490D" w:rsidRPr="00FD5749">
        <w:rPr>
          <w:sz w:val="28"/>
          <w:szCs w:val="28"/>
        </w:rPr>
        <w:t>3</w:t>
      </w:r>
      <w:r w:rsidR="00FD5749" w:rsidRPr="00FD5749">
        <w:rPr>
          <w:sz w:val="28"/>
          <w:szCs w:val="28"/>
        </w:rPr>
        <w:t>0</w:t>
      </w:r>
      <w:r w:rsidRPr="00FD5749">
        <w:rPr>
          <w:sz w:val="28"/>
          <w:szCs w:val="28"/>
        </w:rPr>
        <w:t xml:space="preserve"> </w:t>
      </w:r>
      <w:r w:rsidR="00FD5749" w:rsidRPr="00FD5749">
        <w:rPr>
          <w:sz w:val="28"/>
          <w:szCs w:val="28"/>
        </w:rPr>
        <w:t>квітня</w:t>
      </w:r>
      <w:r w:rsidRPr="00FD5749">
        <w:rPr>
          <w:sz w:val="28"/>
          <w:szCs w:val="28"/>
        </w:rPr>
        <w:t xml:space="preserve"> 2026 року бойові дії, обстріли, авіаційні та ракетні удари призвели до виникнення </w:t>
      </w:r>
      <w:r w:rsidR="00E75B6B">
        <w:rPr>
          <w:sz w:val="28"/>
          <w:szCs w:val="28"/>
        </w:rPr>
        <w:t>2163</w:t>
      </w:r>
      <w:r w:rsidR="00254BFC" w:rsidRPr="00FD5749">
        <w:rPr>
          <w:sz w:val="28"/>
          <w:szCs w:val="28"/>
        </w:rPr>
        <w:t xml:space="preserve"> </w:t>
      </w:r>
      <w:r w:rsidRPr="00FD5749">
        <w:rPr>
          <w:sz w:val="28"/>
          <w:szCs w:val="28"/>
        </w:rPr>
        <w:t>пожеж</w:t>
      </w:r>
      <w:bookmarkEnd w:id="18"/>
      <w:r w:rsidRPr="00FD5749">
        <w:rPr>
          <w:sz w:val="28"/>
          <w:szCs w:val="28"/>
        </w:rPr>
        <w:t xml:space="preserve">, у </w:t>
      </w:r>
      <w:r w:rsidR="00FD5749" w:rsidRPr="00FD5749">
        <w:rPr>
          <w:sz w:val="28"/>
          <w:szCs w:val="28"/>
        </w:rPr>
        <w:t>квітні</w:t>
      </w:r>
      <w:r w:rsidRPr="00FD5749">
        <w:rPr>
          <w:sz w:val="28"/>
          <w:szCs w:val="28"/>
        </w:rPr>
        <w:t xml:space="preserve"> цього року зареєстрован</w:t>
      </w:r>
      <w:r w:rsidR="00E75B6B">
        <w:rPr>
          <w:sz w:val="28"/>
          <w:szCs w:val="28"/>
        </w:rPr>
        <w:t>а</w:t>
      </w:r>
      <w:r w:rsidRPr="00FD5749">
        <w:rPr>
          <w:sz w:val="28"/>
          <w:szCs w:val="28"/>
        </w:rPr>
        <w:t xml:space="preserve">  </w:t>
      </w:r>
      <w:r w:rsidR="006A1657">
        <w:rPr>
          <w:sz w:val="28"/>
          <w:szCs w:val="28"/>
        </w:rPr>
        <w:t xml:space="preserve">                               </w:t>
      </w:r>
      <w:r w:rsidR="00E75B6B">
        <w:rPr>
          <w:sz w:val="28"/>
          <w:szCs w:val="28"/>
        </w:rPr>
        <w:t xml:space="preserve">101 </w:t>
      </w:r>
      <w:r w:rsidRPr="00FD5749">
        <w:rPr>
          <w:sz w:val="28"/>
          <w:szCs w:val="28"/>
        </w:rPr>
        <w:t xml:space="preserve"> пожеж</w:t>
      </w:r>
      <w:r w:rsidR="00E75B6B">
        <w:rPr>
          <w:sz w:val="28"/>
          <w:szCs w:val="28"/>
        </w:rPr>
        <w:t>а</w:t>
      </w:r>
      <w:r w:rsidRPr="00FD5749">
        <w:rPr>
          <w:sz w:val="28"/>
          <w:szCs w:val="28"/>
        </w:rPr>
        <w:t xml:space="preserve"> спричинен</w:t>
      </w:r>
      <w:r w:rsidR="00E75B6B">
        <w:rPr>
          <w:sz w:val="28"/>
          <w:szCs w:val="28"/>
        </w:rPr>
        <w:t>а</w:t>
      </w:r>
      <w:r w:rsidRPr="00FD5749">
        <w:rPr>
          <w:sz w:val="28"/>
          <w:szCs w:val="28"/>
        </w:rPr>
        <w:t xml:space="preserve"> обстрілами.</w:t>
      </w:r>
    </w:p>
    <w:p w14:paraId="017FF468" w14:textId="199503F9" w:rsidR="009F11E1" w:rsidRPr="00C66D44" w:rsidRDefault="009F11E1" w:rsidP="009F11E1">
      <w:pPr>
        <w:ind w:firstLine="567"/>
        <w:jc w:val="both"/>
        <w:rPr>
          <w:sz w:val="28"/>
          <w:szCs w:val="28"/>
          <w:shd w:val="clear" w:color="auto" w:fill="FFFFFF"/>
        </w:rPr>
      </w:pPr>
      <w:r w:rsidRPr="00C66D44">
        <w:rPr>
          <w:sz w:val="28"/>
          <w:szCs w:val="28"/>
        </w:rPr>
        <w:t xml:space="preserve"> У квітні зареєстровано </w:t>
      </w:r>
      <w:r w:rsidR="00071078">
        <w:rPr>
          <w:sz w:val="28"/>
          <w:szCs w:val="28"/>
        </w:rPr>
        <w:t>4</w:t>
      </w:r>
      <w:r w:rsidRPr="00C66D44">
        <w:rPr>
          <w:sz w:val="28"/>
          <w:szCs w:val="28"/>
        </w:rPr>
        <w:t xml:space="preserve"> резонансн</w:t>
      </w:r>
      <w:r w:rsidR="00A8077B" w:rsidRPr="00C66D44">
        <w:rPr>
          <w:sz w:val="28"/>
          <w:szCs w:val="28"/>
        </w:rPr>
        <w:t>і</w:t>
      </w:r>
      <w:r w:rsidRPr="00C66D44">
        <w:rPr>
          <w:sz w:val="28"/>
          <w:szCs w:val="28"/>
        </w:rPr>
        <w:t xml:space="preserve"> поді</w:t>
      </w:r>
      <w:r w:rsidR="00A8077B" w:rsidRPr="00C66D44">
        <w:rPr>
          <w:sz w:val="28"/>
          <w:szCs w:val="28"/>
        </w:rPr>
        <w:t>ї</w:t>
      </w:r>
      <w:r w:rsidRPr="00C66D44">
        <w:rPr>
          <w:sz w:val="28"/>
          <w:szCs w:val="28"/>
        </w:rPr>
        <w:t>, як</w:t>
      </w:r>
      <w:r w:rsidR="00A8077B" w:rsidRPr="00C66D44">
        <w:rPr>
          <w:sz w:val="28"/>
          <w:szCs w:val="28"/>
        </w:rPr>
        <w:t>і</w:t>
      </w:r>
      <w:r w:rsidRPr="00C66D44">
        <w:rPr>
          <w:sz w:val="28"/>
          <w:szCs w:val="28"/>
        </w:rPr>
        <w:t xml:space="preserve"> пов’язан</w:t>
      </w:r>
      <w:r w:rsidR="00A8077B" w:rsidRPr="00C66D44">
        <w:rPr>
          <w:sz w:val="28"/>
          <w:szCs w:val="28"/>
        </w:rPr>
        <w:t>і</w:t>
      </w:r>
      <w:r w:rsidRPr="00C66D44">
        <w:rPr>
          <w:sz w:val="28"/>
          <w:szCs w:val="28"/>
        </w:rPr>
        <w:t xml:space="preserve"> із обстрілами міст </w:t>
      </w:r>
      <w:r w:rsidR="00A8077B" w:rsidRPr="00C66D44">
        <w:rPr>
          <w:sz w:val="28"/>
          <w:szCs w:val="28"/>
        </w:rPr>
        <w:t xml:space="preserve">Чернігів та </w:t>
      </w:r>
      <w:r w:rsidRPr="00C66D44">
        <w:rPr>
          <w:sz w:val="28"/>
          <w:szCs w:val="28"/>
        </w:rPr>
        <w:t>Прилуки, а саме:</w:t>
      </w:r>
    </w:p>
    <w:p w14:paraId="53903396" w14:textId="519CFCB0" w:rsidR="009F11E1" w:rsidRPr="00C66D44" w:rsidRDefault="009F11E1" w:rsidP="009F11E1">
      <w:pPr>
        <w:pStyle w:val="aff8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C66D44">
        <w:rPr>
          <w:rFonts w:eastAsia="Calibri"/>
          <w:sz w:val="28"/>
          <w:szCs w:val="28"/>
          <w:lang w:eastAsia="en-US"/>
        </w:rPr>
        <w:t xml:space="preserve">вдень 07 квітня внаслідок обстрілів міста Прилуки (3 вибухи, БпЛА типу "Герань") зафіксовано влучання  </w:t>
      </w:r>
      <w:r w:rsidR="00CB154C" w:rsidRPr="00C66D44">
        <w:rPr>
          <w:rFonts w:eastAsia="Calibri"/>
          <w:sz w:val="28"/>
          <w:szCs w:val="28"/>
          <w:lang w:eastAsia="en-US"/>
        </w:rPr>
        <w:t>у</w:t>
      </w:r>
      <w:r w:rsidRPr="00C66D44">
        <w:rPr>
          <w:rFonts w:eastAsia="Calibri"/>
          <w:sz w:val="28"/>
          <w:szCs w:val="28"/>
          <w:lang w:eastAsia="en-US"/>
        </w:rPr>
        <w:t xml:space="preserve"> 2 адміністративні будівлі,</w:t>
      </w:r>
      <w:r w:rsidRPr="00C66D44">
        <w:rPr>
          <w:rFonts w:cs="Segoe UI"/>
          <w:sz w:val="28"/>
          <w:szCs w:val="28"/>
          <w:lang w:eastAsia="uk-UA"/>
        </w:rPr>
        <w:t xml:space="preserve"> </w:t>
      </w:r>
      <w:r w:rsidRPr="00C66D44">
        <w:rPr>
          <w:rFonts w:eastAsia="Calibri"/>
          <w:sz w:val="28"/>
          <w:szCs w:val="28"/>
          <w:lang w:eastAsia="en-US"/>
        </w:rPr>
        <w:t xml:space="preserve">пошкоджено конструктивні елементи цих будівель, будівлю закладу дошкільної освіти,                          3 багатоквартирні будинки, приватний будинок, 6 приміщень, 3 приватні легкові автомобілі та мопед. Отримали поранення 16 осіб. </w:t>
      </w:r>
    </w:p>
    <w:p w14:paraId="543CEE31" w14:textId="5A44AE33" w:rsidR="004E0192" w:rsidRPr="00C66D44" w:rsidRDefault="00A8077B" w:rsidP="00C66D44">
      <w:pPr>
        <w:pStyle w:val="aff8"/>
        <w:numPr>
          <w:ilvl w:val="0"/>
          <w:numId w:val="8"/>
        </w:numPr>
        <w:ind w:left="0" w:firstLine="360"/>
        <w:jc w:val="both"/>
        <w:rPr>
          <w:sz w:val="28"/>
          <w:szCs w:val="28"/>
        </w:rPr>
      </w:pPr>
      <w:r w:rsidRPr="00C66D44">
        <w:rPr>
          <w:sz w:val="28"/>
          <w:szCs w:val="28"/>
        </w:rPr>
        <w:t xml:space="preserve">вночі </w:t>
      </w:r>
      <w:r w:rsidR="00C66D44" w:rsidRPr="00C66D44">
        <w:rPr>
          <w:sz w:val="28"/>
          <w:szCs w:val="28"/>
        </w:rPr>
        <w:t>з</w:t>
      </w:r>
      <w:r w:rsidRPr="00C66D44">
        <w:rPr>
          <w:sz w:val="28"/>
          <w:szCs w:val="28"/>
        </w:rPr>
        <w:t xml:space="preserve"> 01:00 по 01:20 19 квітня  внаслідок обстрілів міста Чернігів</w:t>
      </w:r>
      <w:r w:rsidRPr="00C66D44">
        <w:rPr>
          <w:rFonts w:eastAsia="Calibri"/>
          <w:sz w:val="28"/>
          <w:szCs w:val="28"/>
          <w:lang w:eastAsia="en-US"/>
        </w:rPr>
        <w:t xml:space="preserve"> </w:t>
      </w:r>
      <w:r w:rsidR="00940F9F">
        <w:rPr>
          <w:rFonts w:eastAsia="Calibri"/>
          <w:sz w:val="28"/>
          <w:szCs w:val="28"/>
          <w:lang w:eastAsia="en-US"/>
        </w:rPr>
        <w:t xml:space="preserve">                     </w:t>
      </w:r>
      <w:r w:rsidRPr="00C66D44">
        <w:rPr>
          <w:rFonts w:eastAsia="Calibri"/>
          <w:sz w:val="28"/>
          <w:szCs w:val="28"/>
          <w:lang w:eastAsia="en-US"/>
        </w:rPr>
        <w:t>(7 вибухів, БпЛА типу "Герань")</w:t>
      </w:r>
      <w:r w:rsidRPr="00C66D44">
        <w:rPr>
          <w:sz w:val="28"/>
          <w:szCs w:val="28"/>
        </w:rPr>
        <w:t xml:space="preserve"> пошкоджено </w:t>
      </w:r>
      <w:r w:rsidR="00C66D44" w:rsidRPr="00C66D44">
        <w:rPr>
          <w:sz w:val="28"/>
          <w:szCs w:val="28"/>
        </w:rPr>
        <w:t xml:space="preserve">скління вікон 5 багатоповерхових будинків, 38 приватних будинків (з них 3 знищено вогнем), двоповерхову будівлю Чернігівського ліцею №22, </w:t>
      </w:r>
      <w:r w:rsidR="00F2596F">
        <w:rPr>
          <w:sz w:val="28"/>
          <w:szCs w:val="28"/>
        </w:rPr>
        <w:t xml:space="preserve">1 </w:t>
      </w:r>
      <w:r w:rsidR="00C66D44" w:rsidRPr="00C66D44">
        <w:rPr>
          <w:sz w:val="28"/>
          <w:szCs w:val="28"/>
        </w:rPr>
        <w:t>адмін</w:t>
      </w:r>
      <w:r w:rsidR="00F2596F">
        <w:rPr>
          <w:sz w:val="28"/>
          <w:szCs w:val="28"/>
        </w:rPr>
        <w:t xml:space="preserve">істративну </w:t>
      </w:r>
      <w:r w:rsidR="00C66D44" w:rsidRPr="00C66D44">
        <w:rPr>
          <w:sz w:val="28"/>
          <w:szCs w:val="28"/>
        </w:rPr>
        <w:t xml:space="preserve">будівлю, скління вікон та двері  </w:t>
      </w:r>
      <w:r w:rsidR="00F2596F">
        <w:rPr>
          <w:sz w:val="28"/>
          <w:szCs w:val="28"/>
        </w:rPr>
        <w:t>дошкільного навчального закладу</w:t>
      </w:r>
      <w:r w:rsidR="00C66D44" w:rsidRPr="00C66D44">
        <w:rPr>
          <w:sz w:val="28"/>
          <w:szCs w:val="28"/>
        </w:rPr>
        <w:t>,</w:t>
      </w:r>
      <w:r w:rsidR="00940F9F">
        <w:rPr>
          <w:sz w:val="28"/>
          <w:szCs w:val="28"/>
        </w:rPr>
        <w:t xml:space="preserve"> </w:t>
      </w:r>
      <w:r w:rsidR="00C66D44" w:rsidRPr="00C66D44">
        <w:rPr>
          <w:sz w:val="28"/>
          <w:szCs w:val="28"/>
        </w:rPr>
        <w:t xml:space="preserve">2 магазини, салон краси, </w:t>
      </w:r>
      <w:r w:rsidR="00F2596F">
        <w:rPr>
          <w:sz w:val="28"/>
          <w:szCs w:val="28"/>
        </w:rPr>
        <w:t xml:space="preserve"> 7</w:t>
      </w:r>
      <w:r w:rsidR="00C66D44" w:rsidRPr="00C66D44">
        <w:rPr>
          <w:sz w:val="28"/>
          <w:szCs w:val="28"/>
        </w:rPr>
        <w:t xml:space="preserve"> автомобілі</w:t>
      </w:r>
      <w:r w:rsidR="00F2596F">
        <w:rPr>
          <w:sz w:val="28"/>
          <w:szCs w:val="28"/>
        </w:rPr>
        <w:t>в</w:t>
      </w:r>
      <w:r w:rsidRPr="00C66D44">
        <w:rPr>
          <w:sz w:val="28"/>
          <w:szCs w:val="28"/>
        </w:rPr>
        <w:t xml:space="preserve">,  </w:t>
      </w:r>
      <w:r w:rsidR="00C66D44" w:rsidRPr="00C66D44">
        <w:rPr>
          <w:sz w:val="28"/>
          <w:szCs w:val="28"/>
        </w:rPr>
        <w:t>господарчі будівлі та гараж</w:t>
      </w:r>
      <w:bookmarkEnd w:id="19"/>
      <w:r w:rsidR="00C66D44" w:rsidRPr="00C66D44">
        <w:rPr>
          <w:sz w:val="28"/>
          <w:szCs w:val="28"/>
        </w:rPr>
        <w:t>. Під час обстрілів загинув неповнолітній хлопець, 2009 року народження, та 5 осіб отримали поранення.</w:t>
      </w:r>
    </w:p>
    <w:p w14:paraId="13A58E02" w14:textId="7CFD05C0" w:rsidR="003F75C5" w:rsidRDefault="003F75C5" w:rsidP="003F75C5">
      <w:pPr>
        <w:pStyle w:val="aff8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36920">
        <w:rPr>
          <w:sz w:val="28"/>
          <w:szCs w:val="28"/>
        </w:rPr>
        <w:t>вранці з 05:24 по 05:40 26 квітня внаслідок обстрілів міста Чернігів (влучання 2-х та збиття 6-ти БпЛА) пошкоджено 15 багатоквартирних будинків, 17 приватних будинків, 34 автомобілі, 3 магазини, церкв</w:t>
      </w:r>
      <w:r w:rsidR="00F2596F">
        <w:rPr>
          <w:sz w:val="28"/>
          <w:szCs w:val="28"/>
        </w:rPr>
        <w:t>у</w:t>
      </w:r>
      <w:r w:rsidRPr="00F36920">
        <w:rPr>
          <w:sz w:val="28"/>
          <w:szCs w:val="28"/>
        </w:rPr>
        <w:t>, ринок «Хіт ринок»</w:t>
      </w:r>
      <w:r w:rsidR="00F2596F">
        <w:rPr>
          <w:sz w:val="28"/>
          <w:szCs w:val="28"/>
        </w:rPr>
        <w:t xml:space="preserve">           </w:t>
      </w:r>
      <w:r w:rsidRPr="00F36920">
        <w:rPr>
          <w:sz w:val="28"/>
          <w:szCs w:val="28"/>
        </w:rPr>
        <w:t xml:space="preserve"> (1 адміністративна будівля та 11 бутиків), 2 школи, 10 підприємств, </w:t>
      </w:r>
      <w:r w:rsidR="00E7057B">
        <w:rPr>
          <w:sz w:val="28"/>
          <w:szCs w:val="28"/>
        </w:rPr>
        <w:t xml:space="preserve">                                </w:t>
      </w:r>
      <w:r w:rsidR="00F2596F">
        <w:rPr>
          <w:sz w:val="28"/>
          <w:szCs w:val="28"/>
        </w:rPr>
        <w:t xml:space="preserve">1 </w:t>
      </w:r>
      <w:r w:rsidRPr="00F36920">
        <w:rPr>
          <w:sz w:val="28"/>
          <w:szCs w:val="28"/>
        </w:rPr>
        <w:t xml:space="preserve">нежитлова будівля. Отримали поранення 3 цивільні особи. </w:t>
      </w:r>
    </w:p>
    <w:p w14:paraId="25501ADA" w14:textId="1DFD79F6" w:rsidR="00071078" w:rsidRPr="00F2596F" w:rsidRDefault="00071078" w:rsidP="003F75C5">
      <w:pPr>
        <w:pStyle w:val="aff8"/>
        <w:numPr>
          <w:ilvl w:val="0"/>
          <w:numId w:val="8"/>
        </w:numPr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F2596F">
        <w:rPr>
          <w:rFonts w:eastAsia="Calibri"/>
          <w:sz w:val="28"/>
          <w:szCs w:val="28"/>
          <w:lang w:eastAsia="en-US"/>
        </w:rPr>
        <w:t xml:space="preserve">о 10:30 30 квітня </w:t>
      </w:r>
      <w:r w:rsidRPr="00F2596F">
        <w:rPr>
          <w:sz w:val="28"/>
          <w:szCs w:val="28"/>
        </w:rPr>
        <w:t>внаслідок обстрілу міста Чернігів (</w:t>
      </w:r>
      <w:r w:rsidRPr="00F2596F">
        <w:rPr>
          <w:rFonts w:eastAsia="Calibri"/>
          <w:sz w:val="28"/>
          <w:szCs w:val="28"/>
          <w:lang w:eastAsia="en-US"/>
        </w:rPr>
        <w:t xml:space="preserve">1 вибух, БпЛА типу </w:t>
      </w:r>
      <w:r w:rsidRPr="00F2596F">
        <w:rPr>
          <w:iCs/>
          <w:sz w:val="28"/>
          <w:szCs w:val="28"/>
          <w:lang w:eastAsia="uk-UA"/>
        </w:rPr>
        <w:t>"Герань"</w:t>
      </w:r>
      <w:r w:rsidRPr="00F2596F">
        <w:rPr>
          <w:rFonts w:eastAsia="Calibri"/>
          <w:sz w:val="28"/>
          <w:szCs w:val="28"/>
          <w:lang w:eastAsia="en-US"/>
        </w:rPr>
        <w:t xml:space="preserve">) сталося пошкодження адміністративної будівлі, пошкоджено </w:t>
      </w:r>
      <w:r w:rsidR="00F2596F">
        <w:rPr>
          <w:rFonts w:eastAsia="Calibri"/>
          <w:sz w:val="28"/>
          <w:szCs w:val="28"/>
          <w:lang w:eastAsia="en-US"/>
        </w:rPr>
        <w:t xml:space="preserve">                          </w:t>
      </w:r>
      <w:r w:rsidRPr="00F2596F">
        <w:rPr>
          <w:rFonts w:eastAsia="Calibri"/>
          <w:sz w:val="28"/>
          <w:szCs w:val="28"/>
          <w:lang w:eastAsia="en-US"/>
        </w:rPr>
        <w:t>3 цивільні автомобілі, отримали поранення 13 цивільних осіб.</w:t>
      </w:r>
    </w:p>
    <w:p w14:paraId="414927D9" w14:textId="77777777" w:rsidR="00C66D44" w:rsidRPr="00F2596F" w:rsidRDefault="00C66D44" w:rsidP="00C66D44">
      <w:pPr>
        <w:pStyle w:val="aff8"/>
        <w:ind w:left="360"/>
        <w:jc w:val="both"/>
        <w:rPr>
          <w:sz w:val="12"/>
          <w:szCs w:val="12"/>
        </w:rPr>
      </w:pPr>
    </w:p>
    <w:p w14:paraId="3436417A" w14:textId="77777777" w:rsidR="0091639E" w:rsidRPr="0091639E" w:rsidRDefault="0091639E" w:rsidP="0091639E">
      <w:pPr>
        <w:tabs>
          <w:tab w:val="left" w:pos="0"/>
          <w:tab w:val="left" w:pos="567"/>
        </w:tabs>
        <w:ind w:firstLine="709"/>
        <w:jc w:val="both"/>
        <w:rPr>
          <w:sz w:val="28"/>
          <w:szCs w:val="28"/>
        </w:rPr>
      </w:pPr>
      <w:bookmarkStart w:id="22" w:name="_Hlk201846141"/>
      <w:bookmarkEnd w:id="3"/>
      <w:bookmarkEnd w:id="4"/>
      <w:bookmarkEnd w:id="14"/>
      <w:bookmarkEnd w:id="20"/>
      <w:bookmarkEnd w:id="21"/>
      <w:r w:rsidRPr="0091639E">
        <w:rPr>
          <w:sz w:val="28"/>
          <w:szCs w:val="28"/>
        </w:rPr>
        <w:t>З метою очищення об’єктів та території області від вибухонебезпечних предметів починаючи з березня 2022 року групами розмінування ЗСУ, ГУ ДСНС України у Чернігівській області, вибухотехнічної служби ГУ НП України в Чернігівській області, 8-го навчального центру Державної спеціальної служби транспорту України проведено обстеження на наявність вибухонебезпечних предметів 45806,10 га території області, у  тому числі:</w:t>
      </w:r>
    </w:p>
    <w:p w14:paraId="207ABA37" w14:textId="77777777" w:rsidR="0091639E" w:rsidRPr="0091639E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91639E">
        <w:rPr>
          <w:sz w:val="28"/>
          <w:szCs w:val="28"/>
        </w:rPr>
        <w:t xml:space="preserve">39652,63 га сільгоспугідь;  </w:t>
      </w:r>
    </w:p>
    <w:p w14:paraId="1F46A21B" w14:textId="77777777" w:rsidR="0091639E" w:rsidRPr="0091639E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91639E">
        <w:rPr>
          <w:sz w:val="28"/>
          <w:szCs w:val="28"/>
        </w:rPr>
        <w:t>2086,42 га лісових масивів;</w:t>
      </w:r>
    </w:p>
    <w:p w14:paraId="73C59C47" w14:textId="77777777" w:rsidR="0091639E" w:rsidRPr="0091639E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91639E">
        <w:rPr>
          <w:sz w:val="28"/>
          <w:szCs w:val="28"/>
        </w:rPr>
        <w:t>3277,82 га житлових ділянок;</w:t>
      </w:r>
    </w:p>
    <w:p w14:paraId="7F095204" w14:textId="77777777" w:rsidR="0091639E" w:rsidRPr="0091639E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91639E">
        <w:rPr>
          <w:sz w:val="28"/>
          <w:szCs w:val="28"/>
        </w:rPr>
        <w:t xml:space="preserve">768,44 га ділянок, прилеглих до автодоріг та залізничних колій; </w:t>
      </w:r>
    </w:p>
    <w:p w14:paraId="239C57F8" w14:textId="77777777" w:rsidR="0091639E" w:rsidRPr="0091639E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91639E">
        <w:rPr>
          <w:sz w:val="28"/>
          <w:szCs w:val="28"/>
        </w:rPr>
        <w:t>24,67 га водойм;</w:t>
      </w:r>
    </w:p>
    <w:p w14:paraId="3FE789F4" w14:textId="77777777" w:rsidR="0091639E" w:rsidRPr="0091639E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91639E">
        <w:rPr>
          <w:sz w:val="28"/>
          <w:szCs w:val="28"/>
        </w:rPr>
        <w:t>20,79 га, території прилеглої до  об’єктів критичної інфраструктури;</w:t>
      </w:r>
    </w:p>
    <w:p w14:paraId="30A42CB5" w14:textId="77777777" w:rsidR="0091639E" w:rsidRPr="0091639E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91639E">
        <w:rPr>
          <w:sz w:val="28"/>
          <w:szCs w:val="28"/>
        </w:rPr>
        <w:t>10,44 км території вздовж трубопроводів;</w:t>
      </w:r>
    </w:p>
    <w:p w14:paraId="2553F824" w14:textId="77777777" w:rsidR="0091639E" w:rsidRPr="0091639E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91639E">
        <w:rPr>
          <w:sz w:val="28"/>
          <w:szCs w:val="28"/>
        </w:rPr>
        <w:lastRenderedPageBreak/>
        <w:t>258,81 км автомобільних доріг;</w:t>
      </w:r>
    </w:p>
    <w:p w14:paraId="2163557F" w14:textId="77777777" w:rsidR="0091639E" w:rsidRPr="0091639E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91639E">
        <w:rPr>
          <w:sz w:val="28"/>
          <w:szCs w:val="28"/>
        </w:rPr>
        <w:t xml:space="preserve">618,56 км залізничних колій; </w:t>
      </w:r>
    </w:p>
    <w:p w14:paraId="7AD3A97F" w14:textId="77777777" w:rsidR="0091639E" w:rsidRPr="0091639E" w:rsidRDefault="0091639E" w:rsidP="0091639E">
      <w:pPr>
        <w:numPr>
          <w:ilvl w:val="0"/>
          <w:numId w:val="1"/>
        </w:numPr>
        <w:autoSpaceDE w:val="0"/>
        <w:autoSpaceDN w:val="0"/>
        <w:ind w:left="928" w:firstLine="99"/>
        <w:contextualSpacing/>
        <w:jc w:val="both"/>
        <w:rPr>
          <w:sz w:val="28"/>
          <w:szCs w:val="28"/>
        </w:rPr>
      </w:pPr>
      <w:r w:rsidRPr="0091639E">
        <w:rPr>
          <w:sz w:val="28"/>
          <w:szCs w:val="28"/>
        </w:rPr>
        <w:t>70,61 км території вздовж ліній електропостачання.</w:t>
      </w:r>
    </w:p>
    <w:p w14:paraId="251A6E77" w14:textId="77777777" w:rsidR="0091639E" w:rsidRPr="0091639E" w:rsidRDefault="0091639E" w:rsidP="0091639E">
      <w:pPr>
        <w:ind w:firstLine="709"/>
        <w:jc w:val="both"/>
        <w:rPr>
          <w:bCs/>
          <w:iCs/>
          <w:sz w:val="28"/>
          <w:szCs w:val="28"/>
        </w:rPr>
      </w:pPr>
      <w:r w:rsidRPr="0091639E">
        <w:rPr>
          <w:sz w:val="28"/>
          <w:szCs w:val="28"/>
        </w:rPr>
        <w:t>Усього знешкоджено 89359 одиниць вибухонебезпечних предметів.</w:t>
      </w:r>
      <w:bookmarkEnd w:id="22"/>
    </w:p>
    <w:p w14:paraId="6F5C7729" w14:textId="77777777" w:rsidR="00E14914" w:rsidRPr="00FD5749" w:rsidRDefault="00E14914" w:rsidP="006B27DA">
      <w:pPr>
        <w:ind w:firstLine="709"/>
        <w:jc w:val="both"/>
        <w:rPr>
          <w:bCs/>
          <w:iCs/>
          <w:color w:val="0070C0"/>
          <w:sz w:val="8"/>
          <w:szCs w:val="8"/>
        </w:rPr>
      </w:pPr>
    </w:p>
    <w:bookmarkEnd w:id="5"/>
    <w:p w14:paraId="6D8EB8CA" w14:textId="77777777" w:rsidR="00F56C2A" w:rsidRPr="00FD5749" w:rsidRDefault="00F56C2A" w:rsidP="00E14914">
      <w:pPr>
        <w:pStyle w:val="13"/>
        <w:ind w:firstLine="709"/>
        <w:rPr>
          <w:bCs/>
          <w:color w:val="0070C0"/>
          <w:sz w:val="6"/>
          <w:szCs w:val="6"/>
        </w:rPr>
      </w:pPr>
    </w:p>
    <w:p w14:paraId="44FD3092" w14:textId="77777777" w:rsidR="00E14914" w:rsidRPr="00FD5749" w:rsidRDefault="00E14914" w:rsidP="00E14914">
      <w:pPr>
        <w:pStyle w:val="1"/>
        <w:rPr>
          <w:i w:val="0"/>
          <w:iCs/>
          <w:szCs w:val="28"/>
        </w:rPr>
      </w:pPr>
      <w:r w:rsidRPr="00FD5749">
        <w:rPr>
          <w:i w:val="0"/>
          <w:iCs/>
          <w:szCs w:val="28"/>
        </w:rPr>
        <w:t>Надзвичайні ситуації і небезпечні події техногенного характеру</w:t>
      </w:r>
    </w:p>
    <w:p w14:paraId="0560AE63" w14:textId="76D474E2" w:rsidR="00E14914" w:rsidRPr="00F9335D" w:rsidRDefault="00E14914" w:rsidP="00E14914">
      <w:pPr>
        <w:pStyle w:val="Normal"/>
        <w:spacing w:before="0" w:after="0"/>
        <w:ind w:firstLine="708"/>
        <w:jc w:val="both"/>
        <w:rPr>
          <w:b/>
          <w:i/>
          <w:sz w:val="28"/>
          <w:szCs w:val="28"/>
        </w:rPr>
      </w:pPr>
      <w:r w:rsidRPr="00FD5749">
        <w:rPr>
          <w:sz w:val="28"/>
          <w:szCs w:val="28"/>
        </w:rPr>
        <w:t xml:space="preserve">Протягом </w:t>
      </w:r>
      <w:r w:rsidR="00FD5749" w:rsidRPr="00FD5749">
        <w:rPr>
          <w:sz w:val="28"/>
          <w:szCs w:val="28"/>
        </w:rPr>
        <w:t>квітня</w:t>
      </w:r>
      <w:r w:rsidRPr="00FD5749">
        <w:rPr>
          <w:sz w:val="28"/>
          <w:szCs w:val="28"/>
        </w:rPr>
        <w:t xml:space="preserve"> зареєстровано</w:t>
      </w:r>
      <w:r w:rsidR="00827B8C" w:rsidRPr="00FD5749">
        <w:rPr>
          <w:b/>
          <w:bCs/>
          <w:i/>
          <w:iCs/>
          <w:sz w:val="28"/>
          <w:szCs w:val="28"/>
        </w:rPr>
        <w:t xml:space="preserve"> </w:t>
      </w:r>
      <w:r w:rsidR="00F9335D" w:rsidRPr="00F9335D">
        <w:rPr>
          <w:b/>
          <w:bCs/>
          <w:i/>
          <w:iCs/>
          <w:sz w:val="28"/>
          <w:szCs w:val="28"/>
        </w:rPr>
        <w:t>212</w:t>
      </w:r>
      <w:r w:rsidR="005E771D" w:rsidRPr="00F9335D">
        <w:rPr>
          <w:b/>
          <w:bCs/>
          <w:i/>
          <w:iCs/>
          <w:sz w:val="28"/>
          <w:szCs w:val="28"/>
        </w:rPr>
        <w:t xml:space="preserve"> </w:t>
      </w:r>
      <w:r w:rsidRPr="00F9335D">
        <w:rPr>
          <w:b/>
          <w:i/>
          <w:sz w:val="28"/>
          <w:szCs w:val="28"/>
        </w:rPr>
        <w:t>небезпечн</w:t>
      </w:r>
      <w:r w:rsidR="003C49A9" w:rsidRPr="00F9335D">
        <w:rPr>
          <w:b/>
          <w:i/>
          <w:sz w:val="28"/>
          <w:szCs w:val="28"/>
        </w:rPr>
        <w:t>их</w:t>
      </w:r>
      <w:r w:rsidRPr="00F9335D">
        <w:rPr>
          <w:b/>
          <w:i/>
          <w:sz w:val="28"/>
          <w:szCs w:val="28"/>
        </w:rPr>
        <w:t xml:space="preserve"> поді</w:t>
      </w:r>
      <w:r w:rsidR="003C49A9" w:rsidRPr="00F9335D">
        <w:rPr>
          <w:b/>
          <w:i/>
          <w:sz w:val="28"/>
          <w:szCs w:val="28"/>
        </w:rPr>
        <w:t>й</w:t>
      </w:r>
      <w:r w:rsidRPr="00F9335D">
        <w:rPr>
          <w:b/>
          <w:i/>
          <w:sz w:val="28"/>
          <w:szCs w:val="28"/>
        </w:rPr>
        <w:t xml:space="preserve"> техногенного характеру</w:t>
      </w:r>
      <w:r w:rsidR="005D09F1" w:rsidRPr="00F9335D">
        <w:rPr>
          <w:b/>
          <w:i/>
          <w:sz w:val="28"/>
          <w:szCs w:val="28"/>
        </w:rPr>
        <w:t>,</w:t>
      </w:r>
      <w:r w:rsidRPr="00F9335D">
        <w:rPr>
          <w:b/>
          <w:i/>
          <w:sz w:val="28"/>
          <w:szCs w:val="28"/>
        </w:rPr>
        <w:t xml:space="preserve"> </w:t>
      </w:r>
      <w:r w:rsidRPr="00F9335D">
        <w:rPr>
          <w:sz w:val="28"/>
          <w:szCs w:val="28"/>
        </w:rPr>
        <w:t xml:space="preserve">внаслідок яких </w:t>
      </w:r>
      <w:r w:rsidR="00F9335D" w:rsidRPr="00F9335D">
        <w:rPr>
          <w:b/>
          <w:bCs/>
          <w:i/>
          <w:iCs/>
          <w:sz w:val="28"/>
          <w:szCs w:val="28"/>
        </w:rPr>
        <w:t>9</w:t>
      </w:r>
      <w:r w:rsidRPr="00F9335D">
        <w:rPr>
          <w:b/>
          <w:i/>
          <w:sz w:val="28"/>
          <w:szCs w:val="28"/>
        </w:rPr>
        <w:t xml:space="preserve"> ос</w:t>
      </w:r>
      <w:r w:rsidR="00C449B2" w:rsidRPr="00F9335D">
        <w:rPr>
          <w:b/>
          <w:i/>
          <w:sz w:val="28"/>
          <w:szCs w:val="28"/>
        </w:rPr>
        <w:t>і</w:t>
      </w:r>
      <w:r w:rsidRPr="00F9335D">
        <w:rPr>
          <w:b/>
          <w:i/>
          <w:sz w:val="28"/>
          <w:szCs w:val="28"/>
        </w:rPr>
        <w:t>б загинул</w:t>
      </w:r>
      <w:r w:rsidR="00A0518F" w:rsidRPr="00F9335D">
        <w:rPr>
          <w:b/>
          <w:i/>
          <w:sz w:val="28"/>
          <w:szCs w:val="28"/>
        </w:rPr>
        <w:t>и</w:t>
      </w:r>
      <w:r w:rsidRPr="00F9335D">
        <w:rPr>
          <w:b/>
          <w:i/>
          <w:sz w:val="28"/>
          <w:szCs w:val="28"/>
        </w:rPr>
        <w:t xml:space="preserve"> та </w:t>
      </w:r>
      <w:r w:rsidR="00F9335D" w:rsidRPr="00F9335D">
        <w:rPr>
          <w:b/>
          <w:i/>
          <w:sz w:val="28"/>
          <w:szCs w:val="28"/>
        </w:rPr>
        <w:t>5</w:t>
      </w:r>
      <w:r w:rsidR="00C449B2" w:rsidRPr="00F9335D">
        <w:rPr>
          <w:b/>
          <w:i/>
          <w:sz w:val="28"/>
          <w:szCs w:val="28"/>
        </w:rPr>
        <w:t>6</w:t>
      </w:r>
      <w:r w:rsidRPr="00F9335D">
        <w:rPr>
          <w:b/>
          <w:i/>
          <w:sz w:val="28"/>
          <w:szCs w:val="28"/>
        </w:rPr>
        <w:t xml:space="preserve"> ос</w:t>
      </w:r>
      <w:r w:rsidR="006878C2" w:rsidRPr="00F9335D">
        <w:rPr>
          <w:b/>
          <w:i/>
          <w:sz w:val="28"/>
          <w:szCs w:val="28"/>
        </w:rPr>
        <w:t>і</w:t>
      </w:r>
      <w:r w:rsidRPr="00F9335D">
        <w:rPr>
          <w:b/>
          <w:i/>
          <w:sz w:val="28"/>
          <w:szCs w:val="28"/>
        </w:rPr>
        <w:t>б постраждал</w:t>
      </w:r>
      <w:r w:rsidR="006878C2" w:rsidRPr="00F9335D">
        <w:rPr>
          <w:b/>
          <w:i/>
          <w:sz w:val="28"/>
          <w:szCs w:val="28"/>
        </w:rPr>
        <w:t>и</w:t>
      </w:r>
      <w:r w:rsidRPr="00F9335D">
        <w:rPr>
          <w:b/>
          <w:i/>
          <w:sz w:val="28"/>
          <w:szCs w:val="28"/>
        </w:rPr>
        <w:t>.</w:t>
      </w:r>
    </w:p>
    <w:p w14:paraId="690ED10C" w14:textId="77777777" w:rsidR="00FC00A0" w:rsidRPr="00FD5749" w:rsidRDefault="00FC00A0" w:rsidP="00E14914">
      <w:pPr>
        <w:pStyle w:val="Normal"/>
        <w:spacing w:before="0" w:after="0"/>
        <w:ind w:firstLine="708"/>
        <w:jc w:val="both"/>
        <w:rPr>
          <w:b/>
          <w:i/>
          <w:color w:val="0070C0"/>
          <w:sz w:val="8"/>
          <w:szCs w:val="8"/>
        </w:rPr>
      </w:pPr>
    </w:p>
    <w:p w14:paraId="7876A554" w14:textId="77777777" w:rsidR="00E14914" w:rsidRPr="00FD5749" w:rsidRDefault="00E14914" w:rsidP="00E14914">
      <w:pPr>
        <w:ind w:right="-2" w:firstLine="708"/>
        <w:jc w:val="both"/>
        <w:rPr>
          <w:b/>
          <w:i/>
          <w:sz w:val="28"/>
          <w:szCs w:val="28"/>
          <w:u w:val="single"/>
        </w:rPr>
      </w:pPr>
      <w:r w:rsidRPr="00FD5749">
        <w:rPr>
          <w:b/>
          <w:i/>
          <w:sz w:val="28"/>
          <w:szCs w:val="28"/>
          <w:u w:val="single"/>
        </w:rPr>
        <w:t>Надзвичайні ситуації</w:t>
      </w:r>
    </w:p>
    <w:p w14:paraId="6AB10B57" w14:textId="6D3CDD5E" w:rsidR="005C490D" w:rsidRPr="005E6DF4" w:rsidRDefault="005C490D" w:rsidP="005C490D">
      <w:pPr>
        <w:ind w:firstLine="567"/>
        <w:jc w:val="both"/>
        <w:rPr>
          <w:bCs/>
          <w:sz w:val="28"/>
          <w:szCs w:val="28"/>
        </w:rPr>
      </w:pPr>
      <w:r w:rsidRPr="005E6DF4">
        <w:rPr>
          <w:bCs/>
          <w:iCs/>
          <w:sz w:val="28"/>
          <w:szCs w:val="28"/>
        </w:rPr>
        <w:t xml:space="preserve">Протягом </w:t>
      </w:r>
      <w:r w:rsidR="00FD5749" w:rsidRPr="005E6DF4">
        <w:rPr>
          <w:bCs/>
          <w:iCs/>
          <w:sz w:val="28"/>
          <w:szCs w:val="28"/>
        </w:rPr>
        <w:t>квітня</w:t>
      </w:r>
      <w:r w:rsidRPr="005E6DF4">
        <w:rPr>
          <w:b/>
          <w:i/>
          <w:sz w:val="28"/>
          <w:szCs w:val="28"/>
        </w:rPr>
        <w:t xml:space="preserve"> надзвичайних ситуацій техногенного характеру не зареєстровано</w:t>
      </w:r>
      <w:r w:rsidRPr="005E6DF4">
        <w:rPr>
          <w:bCs/>
          <w:sz w:val="28"/>
          <w:szCs w:val="28"/>
        </w:rPr>
        <w:t>.</w:t>
      </w:r>
    </w:p>
    <w:p w14:paraId="0637E076" w14:textId="77777777" w:rsidR="00460709" w:rsidRPr="00FD5749" w:rsidRDefault="00460709" w:rsidP="00460709">
      <w:pPr>
        <w:ind w:firstLine="567"/>
        <w:jc w:val="both"/>
        <w:rPr>
          <w:color w:val="0070C0"/>
          <w:sz w:val="10"/>
          <w:szCs w:val="10"/>
        </w:rPr>
      </w:pPr>
      <w:r w:rsidRPr="00FD5749">
        <w:rPr>
          <w:b/>
          <w:i/>
          <w:color w:val="0070C0"/>
          <w:sz w:val="10"/>
          <w:szCs w:val="10"/>
        </w:rPr>
        <w:t xml:space="preserve">   </w:t>
      </w:r>
    </w:p>
    <w:p w14:paraId="28AAC4BE" w14:textId="77777777" w:rsidR="00E14914" w:rsidRPr="00D55DE3" w:rsidRDefault="00E14914" w:rsidP="00E14914">
      <w:pPr>
        <w:ind w:firstLine="708"/>
        <w:jc w:val="both"/>
        <w:rPr>
          <w:b/>
          <w:i/>
          <w:sz w:val="28"/>
          <w:szCs w:val="28"/>
          <w:u w:val="single"/>
        </w:rPr>
      </w:pPr>
      <w:r w:rsidRPr="00D55DE3">
        <w:rPr>
          <w:b/>
          <w:i/>
          <w:sz w:val="12"/>
          <w:szCs w:val="12"/>
        </w:rPr>
        <w:t xml:space="preserve">   </w:t>
      </w:r>
      <w:r w:rsidRPr="00D55DE3">
        <w:rPr>
          <w:b/>
          <w:i/>
          <w:sz w:val="28"/>
          <w:szCs w:val="28"/>
          <w:u w:val="single"/>
        </w:rPr>
        <w:t>Небезпечні події</w:t>
      </w:r>
    </w:p>
    <w:p w14:paraId="3A4A7781" w14:textId="50BE52DF" w:rsidR="00E14914" w:rsidRPr="00F9335D" w:rsidRDefault="00E14914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/>
          <w:i/>
          <w:sz w:val="28"/>
          <w:szCs w:val="28"/>
        </w:rPr>
      </w:pPr>
      <w:r w:rsidRPr="00D55DE3">
        <w:rPr>
          <w:sz w:val="28"/>
          <w:szCs w:val="28"/>
        </w:rPr>
        <w:t xml:space="preserve">На шляхах області </w:t>
      </w:r>
      <w:r w:rsidR="005D09F1" w:rsidRPr="00D55DE3">
        <w:rPr>
          <w:sz w:val="28"/>
          <w:szCs w:val="28"/>
        </w:rPr>
        <w:t>зафіксован</w:t>
      </w:r>
      <w:r w:rsidR="00373F00" w:rsidRPr="00D55DE3">
        <w:rPr>
          <w:sz w:val="28"/>
          <w:szCs w:val="28"/>
        </w:rPr>
        <w:t>о</w:t>
      </w:r>
      <w:r w:rsidRPr="00D55DE3">
        <w:rPr>
          <w:sz w:val="28"/>
          <w:szCs w:val="28"/>
        </w:rPr>
        <w:t xml:space="preserve"> </w:t>
      </w:r>
      <w:r w:rsidR="00F9335D" w:rsidRPr="00D55DE3">
        <w:rPr>
          <w:b/>
          <w:i/>
          <w:sz w:val="28"/>
          <w:szCs w:val="28"/>
        </w:rPr>
        <w:t>44</w:t>
      </w:r>
      <w:r w:rsidRPr="00D55DE3">
        <w:rPr>
          <w:b/>
          <w:i/>
          <w:sz w:val="28"/>
          <w:szCs w:val="28"/>
        </w:rPr>
        <w:t xml:space="preserve"> дорожньо-транспортн</w:t>
      </w:r>
      <w:r w:rsidR="00A0518F" w:rsidRPr="00D55DE3">
        <w:rPr>
          <w:b/>
          <w:i/>
          <w:sz w:val="28"/>
          <w:szCs w:val="28"/>
        </w:rPr>
        <w:t>і</w:t>
      </w:r>
      <w:r w:rsidRPr="00D55DE3">
        <w:rPr>
          <w:b/>
          <w:i/>
          <w:sz w:val="28"/>
          <w:szCs w:val="28"/>
        </w:rPr>
        <w:t xml:space="preserve"> пригод</w:t>
      </w:r>
      <w:r w:rsidR="00A0518F" w:rsidRPr="00D55DE3">
        <w:rPr>
          <w:b/>
          <w:i/>
          <w:sz w:val="28"/>
          <w:szCs w:val="28"/>
        </w:rPr>
        <w:t>и</w:t>
      </w:r>
      <w:r w:rsidRPr="00D55DE3">
        <w:rPr>
          <w:b/>
          <w:i/>
          <w:sz w:val="28"/>
          <w:szCs w:val="28"/>
        </w:rPr>
        <w:t>, внаслідок яких</w:t>
      </w:r>
      <w:r w:rsidR="00B452F2" w:rsidRPr="00D55DE3">
        <w:rPr>
          <w:b/>
          <w:i/>
          <w:sz w:val="28"/>
          <w:szCs w:val="28"/>
        </w:rPr>
        <w:t xml:space="preserve"> </w:t>
      </w:r>
      <w:r w:rsidR="00A0518F" w:rsidRPr="00D55DE3">
        <w:rPr>
          <w:b/>
          <w:i/>
          <w:sz w:val="28"/>
          <w:szCs w:val="28"/>
        </w:rPr>
        <w:t>3</w:t>
      </w:r>
      <w:r w:rsidR="00930618" w:rsidRPr="00D55DE3">
        <w:rPr>
          <w:b/>
          <w:i/>
          <w:sz w:val="28"/>
          <w:szCs w:val="28"/>
        </w:rPr>
        <w:t xml:space="preserve"> ос</w:t>
      </w:r>
      <w:r w:rsidR="00ED09B2" w:rsidRPr="00D55DE3">
        <w:rPr>
          <w:b/>
          <w:i/>
          <w:sz w:val="28"/>
          <w:szCs w:val="28"/>
        </w:rPr>
        <w:t>о</w:t>
      </w:r>
      <w:r w:rsidR="00930618" w:rsidRPr="00D55DE3">
        <w:rPr>
          <w:b/>
          <w:i/>
          <w:sz w:val="28"/>
          <w:szCs w:val="28"/>
        </w:rPr>
        <w:t>б</w:t>
      </w:r>
      <w:r w:rsidR="00ED09B2" w:rsidRPr="00D55DE3">
        <w:rPr>
          <w:b/>
          <w:i/>
          <w:sz w:val="28"/>
          <w:szCs w:val="28"/>
        </w:rPr>
        <w:t>и</w:t>
      </w:r>
      <w:r w:rsidR="00930618" w:rsidRPr="00D55DE3">
        <w:rPr>
          <w:b/>
          <w:i/>
          <w:sz w:val="28"/>
          <w:szCs w:val="28"/>
        </w:rPr>
        <w:t xml:space="preserve"> загинули </w:t>
      </w:r>
      <w:r w:rsidRPr="00D55DE3">
        <w:rPr>
          <w:b/>
          <w:i/>
          <w:sz w:val="28"/>
          <w:szCs w:val="28"/>
        </w:rPr>
        <w:t>та</w:t>
      </w:r>
      <w:r w:rsidR="00930618" w:rsidRPr="00D55DE3">
        <w:rPr>
          <w:b/>
          <w:i/>
          <w:sz w:val="28"/>
          <w:szCs w:val="28"/>
        </w:rPr>
        <w:t xml:space="preserve"> </w:t>
      </w:r>
      <w:r w:rsidR="00F9335D" w:rsidRPr="00F9335D">
        <w:rPr>
          <w:b/>
          <w:i/>
          <w:sz w:val="28"/>
          <w:szCs w:val="28"/>
        </w:rPr>
        <w:t>51</w:t>
      </w:r>
      <w:r w:rsidR="00930618" w:rsidRPr="00F9335D">
        <w:rPr>
          <w:b/>
          <w:i/>
          <w:sz w:val="28"/>
          <w:szCs w:val="28"/>
        </w:rPr>
        <w:t xml:space="preserve"> ос</w:t>
      </w:r>
      <w:r w:rsidR="00F9335D" w:rsidRPr="00F9335D">
        <w:rPr>
          <w:b/>
          <w:i/>
          <w:sz w:val="28"/>
          <w:szCs w:val="28"/>
        </w:rPr>
        <w:t>о</w:t>
      </w:r>
      <w:r w:rsidR="00930618" w:rsidRPr="00F9335D">
        <w:rPr>
          <w:b/>
          <w:i/>
          <w:sz w:val="28"/>
          <w:szCs w:val="28"/>
        </w:rPr>
        <w:t>б</w:t>
      </w:r>
      <w:r w:rsidR="00F9335D" w:rsidRPr="00F9335D">
        <w:rPr>
          <w:b/>
          <w:i/>
          <w:sz w:val="28"/>
          <w:szCs w:val="28"/>
        </w:rPr>
        <w:t>а</w:t>
      </w:r>
      <w:r w:rsidR="00930618" w:rsidRPr="00F9335D">
        <w:rPr>
          <w:b/>
          <w:i/>
          <w:sz w:val="28"/>
          <w:szCs w:val="28"/>
        </w:rPr>
        <w:t xml:space="preserve"> отримал</w:t>
      </w:r>
      <w:r w:rsidR="00F9335D" w:rsidRPr="00F9335D">
        <w:rPr>
          <w:b/>
          <w:i/>
          <w:sz w:val="28"/>
          <w:szCs w:val="28"/>
        </w:rPr>
        <w:t>а</w:t>
      </w:r>
      <w:r w:rsidR="00930618" w:rsidRPr="00F9335D">
        <w:rPr>
          <w:b/>
          <w:i/>
          <w:sz w:val="28"/>
          <w:szCs w:val="28"/>
        </w:rPr>
        <w:t xml:space="preserve"> травми</w:t>
      </w:r>
      <w:r w:rsidR="00365832" w:rsidRPr="00F9335D">
        <w:rPr>
          <w:b/>
          <w:i/>
          <w:sz w:val="28"/>
          <w:szCs w:val="28"/>
        </w:rPr>
        <w:t>.</w:t>
      </w:r>
    </w:p>
    <w:p w14:paraId="55D75878" w14:textId="3C4D71EC" w:rsidR="000D138D" w:rsidRPr="00FD5749" w:rsidRDefault="00097C0A" w:rsidP="00101772">
      <w:pPr>
        <w:tabs>
          <w:tab w:val="left" w:pos="0"/>
          <w:tab w:val="left" w:pos="284"/>
          <w:tab w:val="left" w:pos="709"/>
        </w:tabs>
        <w:ind w:firstLine="709"/>
        <w:jc w:val="both"/>
        <w:rPr>
          <w:bCs/>
          <w:iCs/>
          <w:color w:val="0070C0"/>
          <w:sz w:val="28"/>
          <w:szCs w:val="28"/>
        </w:rPr>
      </w:pPr>
      <w:r w:rsidRPr="00FD5749">
        <w:rPr>
          <w:bCs/>
          <w:iCs/>
          <w:color w:val="0070C0"/>
          <w:sz w:val="28"/>
          <w:szCs w:val="28"/>
        </w:rPr>
        <w:t xml:space="preserve"> </w:t>
      </w:r>
      <w:r w:rsidR="000D138D" w:rsidRPr="009F4A63">
        <w:rPr>
          <w:bCs/>
          <w:iCs/>
          <w:sz w:val="28"/>
          <w:szCs w:val="28"/>
        </w:rPr>
        <w:t xml:space="preserve">У порівнянні з </w:t>
      </w:r>
      <w:r w:rsidR="00FD5749" w:rsidRPr="009F4A63">
        <w:rPr>
          <w:bCs/>
          <w:iCs/>
          <w:sz w:val="28"/>
          <w:szCs w:val="28"/>
        </w:rPr>
        <w:t>квітнем</w:t>
      </w:r>
      <w:r w:rsidR="000D138D" w:rsidRPr="009F4A63">
        <w:rPr>
          <w:bCs/>
          <w:iCs/>
          <w:sz w:val="28"/>
          <w:szCs w:val="28"/>
        </w:rPr>
        <w:t xml:space="preserve"> </w:t>
      </w:r>
      <w:r w:rsidR="00D42C62" w:rsidRPr="009F4A63">
        <w:rPr>
          <w:bCs/>
          <w:iCs/>
          <w:sz w:val="28"/>
          <w:szCs w:val="28"/>
        </w:rPr>
        <w:t>минулого</w:t>
      </w:r>
      <w:r w:rsidR="000D138D" w:rsidRPr="009F4A63">
        <w:rPr>
          <w:bCs/>
          <w:iCs/>
          <w:sz w:val="28"/>
          <w:szCs w:val="28"/>
        </w:rPr>
        <w:t xml:space="preserve"> року кількість дорожньо-транспортних пригод (у </w:t>
      </w:r>
      <w:r w:rsidR="00FD5749" w:rsidRPr="009F4A63">
        <w:rPr>
          <w:bCs/>
          <w:iCs/>
          <w:sz w:val="28"/>
          <w:szCs w:val="28"/>
        </w:rPr>
        <w:t>квітні</w:t>
      </w:r>
      <w:r w:rsidR="000D138D" w:rsidRPr="009F4A63">
        <w:rPr>
          <w:bCs/>
          <w:iCs/>
          <w:sz w:val="28"/>
          <w:szCs w:val="28"/>
        </w:rPr>
        <w:t xml:space="preserve"> 202</w:t>
      </w:r>
      <w:r w:rsidR="004E0192" w:rsidRPr="009F4A63">
        <w:rPr>
          <w:bCs/>
          <w:iCs/>
          <w:sz w:val="28"/>
          <w:szCs w:val="28"/>
        </w:rPr>
        <w:t>5</w:t>
      </w:r>
      <w:r w:rsidR="000D138D" w:rsidRPr="009F4A63">
        <w:rPr>
          <w:bCs/>
          <w:iCs/>
          <w:sz w:val="28"/>
          <w:szCs w:val="28"/>
        </w:rPr>
        <w:t xml:space="preserve"> року – </w:t>
      </w:r>
      <w:r w:rsidR="00FD5749" w:rsidRPr="009F4A63">
        <w:rPr>
          <w:bCs/>
          <w:iCs/>
          <w:sz w:val="28"/>
          <w:szCs w:val="28"/>
        </w:rPr>
        <w:t>48</w:t>
      </w:r>
      <w:r w:rsidR="000D138D" w:rsidRPr="009F4A63">
        <w:rPr>
          <w:bCs/>
          <w:iCs/>
          <w:sz w:val="28"/>
          <w:szCs w:val="28"/>
        </w:rPr>
        <w:t>)</w:t>
      </w:r>
      <w:r w:rsidR="00E652B0" w:rsidRPr="009F4A63">
        <w:rPr>
          <w:bCs/>
          <w:iCs/>
          <w:sz w:val="28"/>
          <w:szCs w:val="28"/>
        </w:rPr>
        <w:t xml:space="preserve"> </w:t>
      </w:r>
      <w:r w:rsidR="00F9335D" w:rsidRPr="009F4A63">
        <w:rPr>
          <w:bCs/>
          <w:iCs/>
          <w:sz w:val="28"/>
          <w:szCs w:val="28"/>
        </w:rPr>
        <w:t>та кількість постраждалих (у квітні 2025 року – 55 осіб</w:t>
      </w:r>
      <w:r w:rsidR="00F9335D" w:rsidRPr="00F9335D">
        <w:rPr>
          <w:bCs/>
          <w:iCs/>
          <w:sz w:val="28"/>
          <w:szCs w:val="28"/>
        </w:rPr>
        <w:t xml:space="preserve">) зменшились відповідно на 8,3% та 7,3%, при цьому </w:t>
      </w:r>
      <w:r w:rsidR="00A0518F" w:rsidRPr="009F4A63">
        <w:rPr>
          <w:bCs/>
          <w:iCs/>
          <w:sz w:val="28"/>
          <w:szCs w:val="28"/>
        </w:rPr>
        <w:t xml:space="preserve">кількість загиблих (у </w:t>
      </w:r>
      <w:r w:rsidR="00FD5749" w:rsidRPr="009F4A63">
        <w:rPr>
          <w:bCs/>
          <w:iCs/>
          <w:sz w:val="28"/>
          <w:szCs w:val="28"/>
        </w:rPr>
        <w:t>квітні</w:t>
      </w:r>
      <w:r w:rsidR="00A0518F" w:rsidRPr="009F4A63">
        <w:rPr>
          <w:bCs/>
          <w:iCs/>
          <w:sz w:val="28"/>
          <w:szCs w:val="28"/>
        </w:rPr>
        <w:t xml:space="preserve"> 2025 року –  </w:t>
      </w:r>
      <w:r w:rsidR="00FD5749" w:rsidRPr="009F4A63">
        <w:rPr>
          <w:bCs/>
          <w:iCs/>
          <w:sz w:val="28"/>
          <w:szCs w:val="28"/>
        </w:rPr>
        <w:t>1</w:t>
      </w:r>
      <w:r w:rsidR="00A0518F" w:rsidRPr="009F4A63">
        <w:rPr>
          <w:bCs/>
          <w:iCs/>
          <w:sz w:val="28"/>
          <w:szCs w:val="28"/>
        </w:rPr>
        <w:t xml:space="preserve"> ос</w:t>
      </w:r>
      <w:r w:rsidR="00FD5749" w:rsidRPr="009F4A63">
        <w:rPr>
          <w:bCs/>
          <w:iCs/>
          <w:sz w:val="28"/>
          <w:szCs w:val="28"/>
        </w:rPr>
        <w:t>о</w:t>
      </w:r>
      <w:r w:rsidR="00A0518F" w:rsidRPr="009F4A63">
        <w:rPr>
          <w:bCs/>
          <w:iCs/>
          <w:sz w:val="28"/>
          <w:szCs w:val="28"/>
        </w:rPr>
        <w:t>б</w:t>
      </w:r>
      <w:r w:rsidR="00FD5749" w:rsidRPr="009F4A63">
        <w:rPr>
          <w:bCs/>
          <w:iCs/>
          <w:sz w:val="28"/>
          <w:szCs w:val="28"/>
        </w:rPr>
        <w:t>а</w:t>
      </w:r>
      <w:r w:rsidR="00A0518F" w:rsidRPr="009F4A63">
        <w:rPr>
          <w:bCs/>
          <w:iCs/>
          <w:sz w:val="28"/>
          <w:szCs w:val="28"/>
        </w:rPr>
        <w:t xml:space="preserve">) </w:t>
      </w:r>
      <w:r w:rsidR="00F9335D">
        <w:rPr>
          <w:bCs/>
          <w:iCs/>
          <w:sz w:val="28"/>
          <w:szCs w:val="28"/>
        </w:rPr>
        <w:t>збільшилась в 3 рази.</w:t>
      </w:r>
    </w:p>
    <w:p w14:paraId="4169CDCF" w14:textId="2EC0867A" w:rsidR="00E53CDC" w:rsidRPr="00F9335D" w:rsidRDefault="00E53CDC" w:rsidP="00101772">
      <w:pPr>
        <w:pStyle w:val="1ff0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F9335D">
        <w:rPr>
          <w:bCs/>
          <w:iCs/>
          <w:sz w:val="28"/>
          <w:szCs w:val="28"/>
        </w:rPr>
        <w:t>Найбільше дорожньо-транспортних пригод було зареєстровано в</w:t>
      </w:r>
      <w:r w:rsidR="00810894" w:rsidRPr="00F9335D">
        <w:rPr>
          <w:bCs/>
          <w:iCs/>
          <w:sz w:val="28"/>
          <w:szCs w:val="28"/>
        </w:rPr>
        <w:t xml:space="preserve">                              м. Чернігові</w:t>
      </w:r>
      <w:r w:rsidR="00F9335D" w:rsidRPr="00F9335D">
        <w:rPr>
          <w:bCs/>
          <w:iCs/>
          <w:sz w:val="28"/>
          <w:szCs w:val="28"/>
        </w:rPr>
        <w:t>, м. Ніжині</w:t>
      </w:r>
      <w:r w:rsidR="003C49A9" w:rsidRPr="00F9335D">
        <w:rPr>
          <w:bCs/>
          <w:iCs/>
          <w:sz w:val="28"/>
          <w:szCs w:val="28"/>
        </w:rPr>
        <w:t xml:space="preserve"> та Чернігівському районі</w:t>
      </w:r>
      <w:r w:rsidRPr="00F9335D">
        <w:rPr>
          <w:bCs/>
          <w:iCs/>
          <w:sz w:val="28"/>
          <w:szCs w:val="28"/>
        </w:rPr>
        <w:t xml:space="preserve">. </w:t>
      </w:r>
    </w:p>
    <w:p w14:paraId="13094C5A" w14:textId="77777777" w:rsidR="00E14914" w:rsidRPr="009F4A63" w:rsidRDefault="00E14914" w:rsidP="00101772">
      <w:pPr>
        <w:pStyle w:val="Normal"/>
        <w:spacing w:before="0" w:after="0"/>
        <w:ind w:firstLine="709"/>
        <w:jc w:val="both"/>
        <w:rPr>
          <w:bCs/>
          <w:iCs/>
          <w:sz w:val="28"/>
          <w:szCs w:val="28"/>
        </w:rPr>
      </w:pPr>
      <w:r w:rsidRPr="009F4A63">
        <w:rPr>
          <w:bCs/>
          <w:iCs/>
          <w:sz w:val="28"/>
          <w:szCs w:val="28"/>
        </w:rPr>
        <w:t xml:space="preserve">Серед причин аварійності є низька дисципліна учасників дорожнього руху, керування транспортними засобами у стані алкогольного сп’яніння, значна кількість дорожньо-транспортних пригод сталася через перевищення швидкості та виїзд на смугу зустрічного руху. </w:t>
      </w:r>
    </w:p>
    <w:p w14:paraId="66C2DD7A" w14:textId="77777777" w:rsidR="00E14914" w:rsidRPr="00FD5749" w:rsidRDefault="00E14914" w:rsidP="00101772">
      <w:pPr>
        <w:ind w:firstLine="709"/>
        <w:jc w:val="both"/>
        <w:rPr>
          <w:bCs/>
          <w:iCs/>
          <w:color w:val="0070C0"/>
          <w:sz w:val="6"/>
          <w:szCs w:val="6"/>
        </w:rPr>
      </w:pPr>
    </w:p>
    <w:p w14:paraId="12C400BC" w14:textId="28FEB46D" w:rsidR="004D47CD" w:rsidRPr="00FD5749" w:rsidRDefault="00E14914" w:rsidP="00312E2D">
      <w:pPr>
        <w:ind w:firstLine="708"/>
        <w:jc w:val="both"/>
        <w:rPr>
          <w:bCs/>
          <w:iCs/>
          <w:color w:val="0070C0"/>
          <w:sz w:val="28"/>
          <w:szCs w:val="28"/>
        </w:rPr>
      </w:pPr>
      <w:r w:rsidRPr="009F4A63">
        <w:rPr>
          <w:bCs/>
          <w:iCs/>
          <w:sz w:val="28"/>
          <w:szCs w:val="28"/>
        </w:rPr>
        <w:t xml:space="preserve">Протягом звітного періоду </w:t>
      </w:r>
      <w:r w:rsidRPr="00012D6D">
        <w:rPr>
          <w:bCs/>
          <w:iCs/>
          <w:sz w:val="28"/>
          <w:szCs w:val="28"/>
        </w:rPr>
        <w:t xml:space="preserve">зареєстровано </w:t>
      </w:r>
      <w:r w:rsidR="00012D6D" w:rsidRPr="00012D6D">
        <w:rPr>
          <w:b/>
          <w:i/>
          <w:sz w:val="28"/>
          <w:szCs w:val="28"/>
        </w:rPr>
        <w:t>159</w:t>
      </w:r>
      <w:r w:rsidRPr="00012D6D">
        <w:rPr>
          <w:b/>
          <w:i/>
          <w:sz w:val="28"/>
          <w:szCs w:val="28"/>
        </w:rPr>
        <w:t xml:space="preserve"> пожеж </w:t>
      </w:r>
      <w:r w:rsidR="00075E41" w:rsidRPr="00012D6D">
        <w:rPr>
          <w:b/>
          <w:i/>
          <w:sz w:val="28"/>
          <w:szCs w:val="28"/>
        </w:rPr>
        <w:t>у</w:t>
      </w:r>
      <w:r w:rsidRPr="00012D6D">
        <w:rPr>
          <w:b/>
          <w:i/>
          <w:sz w:val="28"/>
          <w:szCs w:val="28"/>
        </w:rPr>
        <w:t xml:space="preserve"> житловому секторі, на транспорті та на об’єктах, з них </w:t>
      </w:r>
      <w:r w:rsidR="00012D6D" w:rsidRPr="00012D6D">
        <w:rPr>
          <w:b/>
          <w:i/>
          <w:sz w:val="28"/>
          <w:szCs w:val="28"/>
        </w:rPr>
        <w:t>70</w:t>
      </w:r>
      <w:r w:rsidRPr="00012D6D">
        <w:rPr>
          <w:b/>
          <w:i/>
          <w:sz w:val="28"/>
          <w:szCs w:val="28"/>
        </w:rPr>
        <w:t xml:space="preserve"> пожеж протягом </w:t>
      </w:r>
      <w:r w:rsidR="009F4A63" w:rsidRPr="009F4A63">
        <w:rPr>
          <w:b/>
          <w:i/>
          <w:sz w:val="28"/>
          <w:szCs w:val="28"/>
        </w:rPr>
        <w:t>квітня</w:t>
      </w:r>
      <w:r w:rsidRPr="009F4A63">
        <w:rPr>
          <w:b/>
          <w:i/>
          <w:sz w:val="28"/>
          <w:szCs w:val="28"/>
        </w:rPr>
        <w:t xml:space="preserve"> зареєстрован</w:t>
      </w:r>
      <w:r w:rsidR="00B97523" w:rsidRPr="009F4A63">
        <w:rPr>
          <w:b/>
          <w:i/>
          <w:sz w:val="28"/>
          <w:szCs w:val="28"/>
        </w:rPr>
        <w:t>і</w:t>
      </w:r>
      <w:r w:rsidRPr="009F4A63">
        <w:rPr>
          <w:b/>
          <w:i/>
          <w:sz w:val="28"/>
          <w:szCs w:val="28"/>
        </w:rPr>
        <w:t xml:space="preserve"> згідно заяв як пожеж</w:t>
      </w:r>
      <w:r w:rsidR="00C8746A" w:rsidRPr="009F4A63">
        <w:rPr>
          <w:b/>
          <w:i/>
          <w:sz w:val="28"/>
          <w:szCs w:val="28"/>
        </w:rPr>
        <w:t>і</w:t>
      </w:r>
      <w:r w:rsidRPr="009F4A63">
        <w:rPr>
          <w:b/>
          <w:i/>
          <w:sz w:val="28"/>
          <w:szCs w:val="28"/>
        </w:rPr>
        <w:t>, що виникл</w:t>
      </w:r>
      <w:r w:rsidR="00C8746A" w:rsidRPr="009F4A63">
        <w:rPr>
          <w:b/>
          <w:i/>
          <w:sz w:val="28"/>
          <w:szCs w:val="28"/>
        </w:rPr>
        <w:t>и</w:t>
      </w:r>
      <w:r w:rsidRPr="009F4A63">
        <w:rPr>
          <w:b/>
          <w:i/>
          <w:sz w:val="28"/>
          <w:szCs w:val="28"/>
        </w:rPr>
        <w:t xml:space="preserve"> внаслідок бойових дій</w:t>
      </w:r>
      <w:r w:rsidRPr="00012D6D">
        <w:rPr>
          <w:b/>
          <w:i/>
          <w:sz w:val="28"/>
          <w:szCs w:val="28"/>
        </w:rPr>
        <w:t>.</w:t>
      </w:r>
      <w:r w:rsidRPr="00012D6D">
        <w:rPr>
          <w:bCs/>
          <w:iCs/>
          <w:sz w:val="28"/>
          <w:szCs w:val="28"/>
        </w:rPr>
        <w:t xml:space="preserve"> </w:t>
      </w:r>
      <w:r w:rsidR="0058512C" w:rsidRPr="00012D6D">
        <w:rPr>
          <w:bCs/>
          <w:iCs/>
          <w:sz w:val="28"/>
          <w:szCs w:val="28"/>
        </w:rPr>
        <w:t xml:space="preserve"> </w:t>
      </w:r>
      <w:r w:rsidRPr="00012D6D">
        <w:rPr>
          <w:b/>
          <w:i/>
          <w:sz w:val="28"/>
          <w:szCs w:val="28"/>
        </w:rPr>
        <w:t xml:space="preserve">Під час пожеж </w:t>
      </w:r>
      <w:r w:rsidR="00012D6D" w:rsidRPr="00012D6D">
        <w:rPr>
          <w:b/>
          <w:i/>
          <w:sz w:val="28"/>
          <w:szCs w:val="28"/>
        </w:rPr>
        <w:t>6</w:t>
      </w:r>
      <w:r w:rsidRPr="00012D6D">
        <w:rPr>
          <w:b/>
          <w:i/>
          <w:sz w:val="28"/>
          <w:szCs w:val="28"/>
        </w:rPr>
        <w:t xml:space="preserve"> ос</w:t>
      </w:r>
      <w:r w:rsidR="0000470E" w:rsidRPr="00012D6D">
        <w:rPr>
          <w:b/>
          <w:i/>
          <w:sz w:val="28"/>
          <w:szCs w:val="28"/>
        </w:rPr>
        <w:t>і</w:t>
      </w:r>
      <w:r w:rsidRPr="00012D6D">
        <w:rPr>
          <w:b/>
          <w:i/>
          <w:sz w:val="28"/>
          <w:szCs w:val="28"/>
        </w:rPr>
        <w:t>б загинул</w:t>
      </w:r>
      <w:r w:rsidR="006878C2" w:rsidRPr="00012D6D">
        <w:rPr>
          <w:b/>
          <w:i/>
          <w:sz w:val="28"/>
          <w:szCs w:val="28"/>
        </w:rPr>
        <w:t xml:space="preserve">и та </w:t>
      </w:r>
      <w:r w:rsidR="00012D6D" w:rsidRPr="00012D6D">
        <w:rPr>
          <w:b/>
          <w:i/>
          <w:sz w:val="28"/>
          <w:szCs w:val="28"/>
        </w:rPr>
        <w:t>5</w:t>
      </w:r>
      <w:r w:rsidR="006878C2" w:rsidRPr="00012D6D">
        <w:rPr>
          <w:b/>
          <w:i/>
          <w:sz w:val="28"/>
          <w:szCs w:val="28"/>
        </w:rPr>
        <w:t xml:space="preserve"> ос</w:t>
      </w:r>
      <w:r w:rsidR="00D000E7" w:rsidRPr="00012D6D">
        <w:rPr>
          <w:b/>
          <w:i/>
          <w:sz w:val="28"/>
          <w:szCs w:val="28"/>
        </w:rPr>
        <w:t>і</w:t>
      </w:r>
      <w:r w:rsidR="006878C2" w:rsidRPr="00012D6D">
        <w:rPr>
          <w:b/>
          <w:i/>
          <w:sz w:val="28"/>
          <w:szCs w:val="28"/>
        </w:rPr>
        <w:t>б постраждали</w:t>
      </w:r>
      <w:r w:rsidRPr="00012D6D">
        <w:rPr>
          <w:b/>
          <w:i/>
          <w:sz w:val="28"/>
          <w:szCs w:val="28"/>
        </w:rPr>
        <w:t>.</w:t>
      </w:r>
      <w:r w:rsidRPr="00012D6D">
        <w:rPr>
          <w:bCs/>
          <w:iCs/>
          <w:sz w:val="28"/>
          <w:szCs w:val="28"/>
        </w:rPr>
        <w:t xml:space="preserve"> </w:t>
      </w:r>
      <w:r w:rsidR="00D56F1C" w:rsidRPr="00012D6D">
        <w:rPr>
          <w:bCs/>
          <w:iCs/>
          <w:sz w:val="28"/>
          <w:szCs w:val="28"/>
        </w:rPr>
        <w:t xml:space="preserve">Вогнем було знищено (пошкоджено) </w:t>
      </w:r>
      <w:r w:rsidR="00B97523" w:rsidRPr="00012D6D">
        <w:rPr>
          <w:bCs/>
          <w:iCs/>
          <w:sz w:val="28"/>
          <w:szCs w:val="28"/>
        </w:rPr>
        <w:t>1</w:t>
      </w:r>
      <w:r w:rsidR="00012D6D" w:rsidRPr="00012D6D">
        <w:rPr>
          <w:bCs/>
          <w:iCs/>
          <w:sz w:val="28"/>
          <w:szCs w:val="28"/>
        </w:rPr>
        <w:t>62</w:t>
      </w:r>
      <w:r w:rsidR="00D56F1C" w:rsidRPr="00012D6D">
        <w:rPr>
          <w:bCs/>
          <w:iCs/>
          <w:sz w:val="28"/>
          <w:szCs w:val="28"/>
        </w:rPr>
        <w:t xml:space="preserve"> будівл</w:t>
      </w:r>
      <w:r w:rsidR="00012D6D" w:rsidRPr="00012D6D">
        <w:rPr>
          <w:bCs/>
          <w:iCs/>
          <w:sz w:val="28"/>
          <w:szCs w:val="28"/>
        </w:rPr>
        <w:t>і</w:t>
      </w:r>
      <w:r w:rsidR="00D56F1C" w:rsidRPr="00012D6D">
        <w:rPr>
          <w:bCs/>
          <w:iCs/>
          <w:sz w:val="28"/>
          <w:szCs w:val="28"/>
        </w:rPr>
        <w:t xml:space="preserve"> </w:t>
      </w:r>
      <w:r w:rsidR="006466C7" w:rsidRPr="00012D6D">
        <w:rPr>
          <w:bCs/>
          <w:iCs/>
          <w:sz w:val="28"/>
          <w:szCs w:val="28"/>
        </w:rPr>
        <w:t>і</w:t>
      </w:r>
      <w:r w:rsidR="00D56F1C" w:rsidRPr="00012D6D">
        <w:rPr>
          <w:bCs/>
          <w:iCs/>
          <w:sz w:val="28"/>
          <w:szCs w:val="28"/>
        </w:rPr>
        <w:t xml:space="preserve"> споруд</w:t>
      </w:r>
      <w:r w:rsidR="00012D6D" w:rsidRPr="00012D6D">
        <w:rPr>
          <w:bCs/>
          <w:iCs/>
          <w:sz w:val="28"/>
          <w:szCs w:val="28"/>
        </w:rPr>
        <w:t>и</w:t>
      </w:r>
      <w:r w:rsidR="00D000E7" w:rsidRPr="00012D6D">
        <w:rPr>
          <w:bCs/>
          <w:iCs/>
          <w:sz w:val="28"/>
          <w:szCs w:val="28"/>
        </w:rPr>
        <w:t>,</w:t>
      </w:r>
      <w:r w:rsidR="006878C2" w:rsidRPr="00012D6D">
        <w:rPr>
          <w:bCs/>
          <w:iCs/>
          <w:sz w:val="28"/>
          <w:szCs w:val="28"/>
        </w:rPr>
        <w:t xml:space="preserve"> </w:t>
      </w:r>
      <w:r w:rsidR="00012D6D" w:rsidRPr="00012D6D">
        <w:rPr>
          <w:bCs/>
          <w:iCs/>
          <w:sz w:val="28"/>
          <w:szCs w:val="28"/>
        </w:rPr>
        <w:t>69</w:t>
      </w:r>
      <w:r w:rsidR="00D56F1C" w:rsidRPr="00012D6D">
        <w:rPr>
          <w:bCs/>
          <w:iCs/>
          <w:sz w:val="28"/>
          <w:szCs w:val="28"/>
        </w:rPr>
        <w:t xml:space="preserve"> одиниц</w:t>
      </w:r>
      <w:r w:rsidR="00894F7C" w:rsidRPr="00012D6D">
        <w:rPr>
          <w:bCs/>
          <w:iCs/>
          <w:sz w:val="28"/>
          <w:szCs w:val="28"/>
        </w:rPr>
        <w:t>ь</w:t>
      </w:r>
      <w:r w:rsidR="00D56F1C" w:rsidRPr="00012D6D">
        <w:rPr>
          <w:bCs/>
          <w:iCs/>
          <w:sz w:val="28"/>
          <w:szCs w:val="28"/>
        </w:rPr>
        <w:t xml:space="preserve"> техніки</w:t>
      </w:r>
      <w:bookmarkStart w:id="23" w:name="_Hlk168307945"/>
      <w:r w:rsidR="00D000E7" w:rsidRPr="00012D6D">
        <w:rPr>
          <w:bCs/>
          <w:iCs/>
          <w:sz w:val="28"/>
          <w:szCs w:val="28"/>
        </w:rPr>
        <w:t xml:space="preserve"> та </w:t>
      </w:r>
      <w:r w:rsidR="00012D6D" w:rsidRPr="00012D6D">
        <w:rPr>
          <w:bCs/>
          <w:iCs/>
          <w:sz w:val="28"/>
          <w:szCs w:val="28"/>
        </w:rPr>
        <w:t>6</w:t>
      </w:r>
      <w:r w:rsidR="00B97523" w:rsidRPr="00012D6D">
        <w:rPr>
          <w:bCs/>
          <w:iCs/>
          <w:sz w:val="28"/>
          <w:szCs w:val="28"/>
        </w:rPr>
        <w:t xml:space="preserve"> </w:t>
      </w:r>
      <w:r w:rsidR="00D000E7" w:rsidRPr="00012D6D">
        <w:rPr>
          <w:bCs/>
          <w:iCs/>
          <w:sz w:val="28"/>
          <w:szCs w:val="28"/>
        </w:rPr>
        <w:t>т кормів</w:t>
      </w:r>
      <w:r w:rsidR="00312E2D" w:rsidRPr="00012D6D">
        <w:rPr>
          <w:bCs/>
          <w:iCs/>
          <w:sz w:val="28"/>
          <w:szCs w:val="28"/>
        </w:rPr>
        <w:t>.</w:t>
      </w:r>
      <w:r w:rsidR="004D47CD" w:rsidRPr="00012D6D">
        <w:rPr>
          <w:bCs/>
          <w:iCs/>
          <w:sz w:val="28"/>
          <w:szCs w:val="28"/>
        </w:rPr>
        <w:t xml:space="preserve"> </w:t>
      </w:r>
    </w:p>
    <w:bookmarkEnd w:id="23"/>
    <w:p w14:paraId="07E0E42B" w14:textId="1C2B70FE" w:rsidR="000D138D" w:rsidRPr="00012D6D" w:rsidRDefault="000D138D" w:rsidP="00101772">
      <w:pPr>
        <w:ind w:firstLine="709"/>
        <w:jc w:val="both"/>
        <w:rPr>
          <w:bCs/>
          <w:iCs/>
          <w:spacing w:val="-2"/>
          <w:sz w:val="28"/>
          <w:szCs w:val="28"/>
        </w:rPr>
      </w:pPr>
      <w:r w:rsidRPr="009F4A63">
        <w:rPr>
          <w:bCs/>
          <w:iCs/>
          <w:spacing w:val="-2"/>
          <w:sz w:val="28"/>
          <w:szCs w:val="28"/>
        </w:rPr>
        <w:t xml:space="preserve">У порівнянні з </w:t>
      </w:r>
      <w:r w:rsidR="009F4A63" w:rsidRPr="009F4A63">
        <w:rPr>
          <w:bCs/>
          <w:iCs/>
          <w:spacing w:val="-2"/>
          <w:sz w:val="28"/>
          <w:szCs w:val="28"/>
        </w:rPr>
        <w:t>квітнем</w:t>
      </w:r>
      <w:r w:rsidRPr="009F4A63">
        <w:rPr>
          <w:bCs/>
          <w:iCs/>
          <w:spacing w:val="-2"/>
          <w:sz w:val="28"/>
          <w:szCs w:val="28"/>
        </w:rPr>
        <w:t xml:space="preserve"> </w:t>
      </w:r>
      <w:r w:rsidR="00D42C62" w:rsidRPr="009F4A63">
        <w:rPr>
          <w:bCs/>
          <w:iCs/>
          <w:spacing w:val="-2"/>
          <w:sz w:val="28"/>
          <w:szCs w:val="28"/>
        </w:rPr>
        <w:t>минулого</w:t>
      </w:r>
      <w:r w:rsidRPr="009F4A63">
        <w:rPr>
          <w:bCs/>
          <w:iCs/>
          <w:spacing w:val="-2"/>
          <w:sz w:val="28"/>
          <w:szCs w:val="28"/>
        </w:rPr>
        <w:t xml:space="preserve"> року кількість побутових пожеж                                  (у </w:t>
      </w:r>
      <w:r w:rsidR="009F4A63" w:rsidRPr="009F4A63">
        <w:rPr>
          <w:bCs/>
          <w:iCs/>
          <w:spacing w:val="-2"/>
          <w:sz w:val="28"/>
          <w:szCs w:val="28"/>
        </w:rPr>
        <w:t>квітні</w:t>
      </w:r>
      <w:r w:rsidRPr="009F4A63">
        <w:rPr>
          <w:bCs/>
          <w:iCs/>
          <w:spacing w:val="-2"/>
          <w:sz w:val="28"/>
          <w:szCs w:val="28"/>
        </w:rPr>
        <w:t xml:space="preserve"> 202</w:t>
      </w:r>
      <w:r w:rsidR="004E0192" w:rsidRPr="009F4A63">
        <w:rPr>
          <w:bCs/>
          <w:iCs/>
          <w:spacing w:val="-2"/>
          <w:sz w:val="28"/>
          <w:szCs w:val="28"/>
        </w:rPr>
        <w:t>5</w:t>
      </w:r>
      <w:r w:rsidRPr="009F4A63">
        <w:rPr>
          <w:bCs/>
          <w:iCs/>
          <w:spacing w:val="-2"/>
          <w:sz w:val="28"/>
          <w:szCs w:val="28"/>
        </w:rPr>
        <w:t xml:space="preserve"> року –</w:t>
      </w:r>
      <w:r w:rsidR="007C64E8" w:rsidRPr="009F4A63">
        <w:rPr>
          <w:bCs/>
          <w:iCs/>
          <w:spacing w:val="-2"/>
          <w:sz w:val="28"/>
          <w:szCs w:val="28"/>
        </w:rPr>
        <w:t xml:space="preserve"> </w:t>
      </w:r>
      <w:r w:rsidR="009F4A63" w:rsidRPr="009F4A63">
        <w:rPr>
          <w:bCs/>
          <w:iCs/>
          <w:spacing w:val="-2"/>
          <w:sz w:val="28"/>
          <w:szCs w:val="28"/>
        </w:rPr>
        <w:t>134</w:t>
      </w:r>
      <w:r w:rsidRPr="009F4A63">
        <w:rPr>
          <w:bCs/>
          <w:iCs/>
          <w:spacing w:val="-2"/>
          <w:sz w:val="28"/>
          <w:szCs w:val="28"/>
        </w:rPr>
        <w:t>)</w:t>
      </w:r>
      <w:r w:rsidR="00012D6D">
        <w:rPr>
          <w:bCs/>
          <w:iCs/>
          <w:spacing w:val="-2"/>
          <w:sz w:val="28"/>
          <w:szCs w:val="28"/>
        </w:rPr>
        <w:t>,</w:t>
      </w:r>
      <w:r w:rsidR="005424BA" w:rsidRPr="009F4A63">
        <w:rPr>
          <w:bCs/>
          <w:iCs/>
          <w:spacing w:val="-2"/>
          <w:sz w:val="28"/>
          <w:szCs w:val="28"/>
        </w:rPr>
        <w:t xml:space="preserve"> </w:t>
      </w:r>
      <w:r w:rsidR="00012D6D" w:rsidRPr="009F4A63">
        <w:rPr>
          <w:bCs/>
          <w:iCs/>
          <w:spacing w:val="-2"/>
          <w:sz w:val="28"/>
          <w:szCs w:val="28"/>
        </w:rPr>
        <w:t>кількість загиблих (у квітні 2025 року – 3 особи)</w:t>
      </w:r>
      <w:r w:rsidR="00F2596F">
        <w:rPr>
          <w:bCs/>
          <w:iCs/>
          <w:spacing w:val="-2"/>
          <w:sz w:val="28"/>
          <w:szCs w:val="28"/>
        </w:rPr>
        <w:t xml:space="preserve"> </w:t>
      </w:r>
      <w:r w:rsidR="006878C2" w:rsidRPr="009F4A63">
        <w:rPr>
          <w:bCs/>
          <w:iCs/>
          <w:spacing w:val="-2"/>
          <w:sz w:val="28"/>
          <w:szCs w:val="28"/>
        </w:rPr>
        <w:t>та</w:t>
      </w:r>
      <w:r w:rsidR="0050029B" w:rsidRPr="009F4A63">
        <w:rPr>
          <w:bCs/>
          <w:iCs/>
          <w:spacing w:val="-2"/>
          <w:sz w:val="28"/>
          <w:szCs w:val="28"/>
        </w:rPr>
        <w:t xml:space="preserve"> </w:t>
      </w:r>
      <w:r w:rsidR="006878C2" w:rsidRPr="009F4A63">
        <w:rPr>
          <w:bCs/>
          <w:iCs/>
          <w:spacing w:val="-2"/>
          <w:sz w:val="28"/>
          <w:szCs w:val="28"/>
        </w:rPr>
        <w:t xml:space="preserve">кількість постраждалих  (у </w:t>
      </w:r>
      <w:r w:rsidR="009F4A63" w:rsidRPr="009F4A63">
        <w:rPr>
          <w:bCs/>
          <w:iCs/>
          <w:spacing w:val="-2"/>
          <w:sz w:val="28"/>
          <w:szCs w:val="28"/>
        </w:rPr>
        <w:t>квітні</w:t>
      </w:r>
      <w:r w:rsidR="006878C2" w:rsidRPr="009F4A63">
        <w:rPr>
          <w:bCs/>
          <w:iCs/>
          <w:spacing w:val="-2"/>
          <w:sz w:val="28"/>
          <w:szCs w:val="28"/>
        </w:rPr>
        <w:t xml:space="preserve"> 202</w:t>
      </w:r>
      <w:r w:rsidR="004E0192" w:rsidRPr="009F4A63">
        <w:rPr>
          <w:bCs/>
          <w:iCs/>
          <w:spacing w:val="-2"/>
          <w:sz w:val="28"/>
          <w:szCs w:val="28"/>
        </w:rPr>
        <w:t>5</w:t>
      </w:r>
      <w:r w:rsidR="006878C2" w:rsidRPr="009F4A63">
        <w:rPr>
          <w:bCs/>
          <w:iCs/>
          <w:spacing w:val="-2"/>
          <w:sz w:val="28"/>
          <w:szCs w:val="28"/>
        </w:rPr>
        <w:t xml:space="preserve"> року –  </w:t>
      </w:r>
      <w:r w:rsidR="009F4A63" w:rsidRPr="009F4A63">
        <w:rPr>
          <w:bCs/>
          <w:iCs/>
          <w:spacing w:val="-2"/>
          <w:sz w:val="28"/>
          <w:szCs w:val="28"/>
        </w:rPr>
        <w:t>1</w:t>
      </w:r>
      <w:r w:rsidR="006878C2" w:rsidRPr="009F4A63">
        <w:rPr>
          <w:bCs/>
          <w:iCs/>
          <w:spacing w:val="-2"/>
          <w:sz w:val="28"/>
          <w:szCs w:val="28"/>
        </w:rPr>
        <w:t xml:space="preserve"> ос</w:t>
      </w:r>
      <w:r w:rsidR="005C490D" w:rsidRPr="009F4A63">
        <w:rPr>
          <w:bCs/>
          <w:iCs/>
          <w:spacing w:val="-2"/>
          <w:sz w:val="28"/>
          <w:szCs w:val="28"/>
        </w:rPr>
        <w:t>о</w:t>
      </w:r>
      <w:r w:rsidR="006878C2" w:rsidRPr="009F4A63">
        <w:rPr>
          <w:bCs/>
          <w:iCs/>
          <w:spacing w:val="-2"/>
          <w:sz w:val="28"/>
          <w:szCs w:val="28"/>
        </w:rPr>
        <w:t>б</w:t>
      </w:r>
      <w:r w:rsidR="009F4A63" w:rsidRPr="009F4A63">
        <w:rPr>
          <w:bCs/>
          <w:iCs/>
          <w:spacing w:val="-2"/>
          <w:sz w:val="28"/>
          <w:szCs w:val="28"/>
        </w:rPr>
        <w:t>а</w:t>
      </w:r>
      <w:r w:rsidR="006878C2" w:rsidRPr="009F4A63">
        <w:rPr>
          <w:bCs/>
          <w:iCs/>
          <w:spacing w:val="-2"/>
          <w:sz w:val="28"/>
          <w:szCs w:val="28"/>
        </w:rPr>
        <w:t xml:space="preserve">) </w:t>
      </w:r>
      <w:r w:rsidR="005424BA" w:rsidRPr="00012D6D">
        <w:rPr>
          <w:bCs/>
          <w:iCs/>
          <w:spacing w:val="-2"/>
          <w:sz w:val="28"/>
          <w:szCs w:val="28"/>
        </w:rPr>
        <w:t>збільшились</w:t>
      </w:r>
      <w:r w:rsidR="00894F7C" w:rsidRPr="00012D6D">
        <w:rPr>
          <w:bCs/>
          <w:iCs/>
          <w:spacing w:val="-2"/>
          <w:sz w:val="28"/>
          <w:szCs w:val="28"/>
        </w:rPr>
        <w:t xml:space="preserve"> відповідно </w:t>
      </w:r>
      <w:r w:rsidR="00B97523" w:rsidRPr="00012D6D">
        <w:rPr>
          <w:bCs/>
          <w:iCs/>
          <w:spacing w:val="-2"/>
          <w:sz w:val="28"/>
          <w:szCs w:val="28"/>
        </w:rPr>
        <w:t xml:space="preserve">на </w:t>
      </w:r>
      <w:r w:rsidR="00012D6D" w:rsidRPr="00012D6D">
        <w:rPr>
          <w:bCs/>
          <w:iCs/>
          <w:spacing w:val="-2"/>
          <w:sz w:val="28"/>
          <w:szCs w:val="28"/>
        </w:rPr>
        <w:t>18,7</w:t>
      </w:r>
      <w:r w:rsidR="00B97523" w:rsidRPr="00012D6D">
        <w:rPr>
          <w:bCs/>
          <w:iCs/>
          <w:spacing w:val="-2"/>
          <w:sz w:val="28"/>
          <w:szCs w:val="28"/>
        </w:rPr>
        <w:t>%</w:t>
      </w:r>
      <w:r w:rsidR="00012D6D" w:rsidRPr="00012D6D">
        <w:rPr>
          <w:bCs/>
          <w:iCs/>
          <w:spacing w:val="-2"/>
          <w:sz w:val="28"/>
          <w:szCs w:val="28"/>
        </w:rPr>
        <w:t xml:space="preserve">, </w:t>
      </w:r>
      <w:r w:rsidR="00EA7DFC" w:rsidRPr="00012D6D">
        <w:rPr>
          <w:bCs/>
          <w:iCs/>
          <w:spacing w:val="-2"/>
          <w:sz w:val="28"/>
          <w:szCs w:val="28"/>
        </w:rPr>
        <w:t>в 2 рази</w:t>
      </w:r>
      <w:r w:rsidR="00012D6D" w:rsidRPr="00012D6D">
        <w:rPr>
          <w:bCs/>
          <w:iCs/>
          <w:spacing w:val="-2"/>
          <w:sz w:val="28"/>
          <w:szCs w:val="28"/>
        </w:rPr>
        <w:t xml:space="preserve"> та 5 разів.</w:t>
      </w:r>
    </w:p>
    <w:p w14:paraId="599DF74C" w14:textId="65162755" w:rsidR="0098745E" w:rsidRPr="00012D6D" w:rsidRDefault="0098745E" w:rsidP="00101772">
      <w:pPr>
        <w:ind w:firstLine="709"/>
        <w:jc w:val="both"/>
        <w:rPr>
          <w:bCs/>
          <w:iCs/>
          <w:sz w:val="28"/>
          <w:szCs w:val="28"/>
        </w:rPr>
      </w:pPr>
      <w:r w:rsidRPr="00012D6D">
        <w:rPr>
          <w:bCs/>
          <w:iCs/>
          <w:sz w:val="28"/>
          <w:szCs w:val="28"/>
        </w:rPr>
        <w:t xml:space="preserve">Найбільше пожеж було зареєстровано </w:t>
      </w:r>
      <w:r w:rsidR="00012D6D" w:rsidRPr="00012D6D">
        <w:rPr>
          <w:bCs/>
          <w:iCs/>
          <w:sz w:val="28"/>
          <w:szCs w:val="28"/>
        </w:rPr>
        <w:t xml:space="preserve">в м. Чернігові, </w:t>
      </w:r>
      <w:r w:rsidR="002D7529" w:rsidRPr="00012D6D">
        <w:rPr>
          <w:bCs/>
          <w:iCs/>
          <w:sz w:val="28"/>
          <w:szCs w:val="28"/>
        </w:rPr>
        <w:t>Ніжинському</w:t>
      </w:r>
      <w:r w:rsidR="00894F7C" w:rsidRPr="00012D6D">
        <w:rPr>
          <w:bCs/>
          <w:iCs/>
          <w:sz w:val="28"/>
          <w:szCs w:val="28"/>
        </w:rPr>
        <w:t xml:space="preserve"> </w:t>
      </w:r>
      <w:r w:rsidR="00551372" w:rsidRPr="00012D6D">
        <w:rPr>
          <w:bCs/>
          <w:iCs/>
          <w:sz w:val="28"/>
          <w:szCs w:val="28"/>
        </w:rPr>
        <w:t xml:space="preserve">та </w:t>
      </w:r>
      <w:r w:rsidRPr="00012D6D">
        <w:rPr>
          <w:bCs/>
          <w:iCs/>
          <w:sz w:val="28"/>
          <w:szCs w:val="28"/>
        </w:rPr>
        <w:t>Чернігівському район</w:t>
      </w:r>
      <w:r w:rsidR="00D87549" w:rsidRPr="00012D6D">
        <w:rPr>
          <w:bCs/>
          <w:iCs/>
          <w:sz w:val="28"/>
          <w:szCs w:val="28"/>
        </w:rPr>
        <w:t>ах</w:t>
      </w:r>
      <w:r w:rsidRPr="00012D6D">
        <w:rPr>
          <w:bCs/>
          <w:iCs/>
          <w:sz w:val="28"/>
          <w:szCs w:val="28"/>
        </w:rPr>
        <w:t xml:space="preserve">. </w:t>
      </w:r>
    </w:p>
    <w:p w14:paraId="1C2508DC" w14:textId="4B5DA603" w:rsidR="00E14914" w:rsidRPr="009F4A63" w:rsidRDefault="00E14914" w:rsidP="009152CC">
      <w:pPr>
        <w:shd w:val="clear" w:color="auto" w:fill="FFFFFF" w:themeFill="background1"/>
        <w:ind w:firstLine="709"/>
        <w:jc w:val="both"/>
        <w:rPr>
          <w:bCs/>
          <w:iCs/>
          <w:sz w:val="28"/>
          <w:szCs w:val="28"/>
        </w:rPr>
      </w:pPr>
      <w:bookmarkStart w:id="24" w:name="_Hlk186713487"/>
      <w:r w:rsidRPr="009F4A63">
        <w:rPr>
          <w:bCs/>
          <w:iCs/>
          <w:sz w:val="28"/>
          <w:szCs w:val="28"/>
        </w:rPr>
        <w:t xml:space="preserve">Основні причини виникнення цих пожеж – </w:t>
      </w:r>
      <w:r w:rsidR="00515D38" w:rsidRPr="009F4A63">
        <w:rPr>
          <w:sz w:val="28"/>
          <w:szCs w:val="28"/>
        </w:rPr>
        <w:t>недолік конструкції та порушення правил монтажу нагрівальних печей і димарів,</w:t>
      </w:r>
      <w:r w:rsidR="00515D38" w:rsidRPr="009F4A63">
        <w:rPr>
          <w:bCs/>
          <w:iCs/>
          <w:sz w:val="28"/>
          <w:szCs w:val="28"/>
        </w:rPr>
        <w:t xml:space="preserve"> </w:t>
      </w:r>
      <w:r w:rsidRPr="009F4A63">
        <w:rPr>
          <w:bCs/>
          <w:iCs/>
          <w:sz w:val="28"/>
          <w:szCs w:val="28"/>
        </w:rPr>
        <w:t xml:space="preserve">порушення правил пожежної безпеки при користуванні </w:t>
      </w:r>
      <w:r w:rsidR="00765E51" w:rsidRPr="009F4A63">
        <w:rPr>
          <w:bCs/>
          <w:iCs/>
          <w:sz w:val="28"/>
          <w:szCs w:val="28"/>
        </w:rPr>
        <w:t xml:space="preserve">пічним опаленням та </w:t>
      </w:r>
      <w:r w:rsidRPr="009F4A63">
        <w:rPr>
          <w:bCs/>
          <w:iCs/>
          <w:sz w:val="28"/>
          <w:szCs w:val="28"/>
        </w:rPr>
        <w:t>електричними приладами</w:t>
      </w:r>
      <w:r w:rsidR="00BA0480" w:rsidRPr="009F4A63">
        <w:rPr>
          <w:bCs/>
          <w:iCs/>
          <w:sz w:val="28"/>
          <w:szCs w:val="28"/>
        </w:rPr>
        <w:t>, коротке замикання електромережі</w:t>
      </w:r>
      <w:r w:rsidRPr="009F4A63">
        <w:rPr>
          <w:bCs/>
          <w:iCs/>
          <w:sz w:val="28"/>
          <w:szCs w:val="28"/>
        </w:rPr>
        <w:t>,</w:t>
      </w:r>
      <w:r w:rsidR="00BF52DC" w:rsidRPr="009F4A63">
        <w:rPr>
          <w:sz w:val="28"/>
          <w:szCs w:val="28"/>
        </w:rPr>
        <w:t xml:space="preserve"> </w:t>
      </w:r>
      <w:bookmarkStart w:id="25" w:name="_Hlk176178723"/>
      <w:r w:rsidR="00BF52DC" w:rsidRPr="009F4A63">
        <w:rPr>
          <w:sz w:val="28"/>
          <w:szCs w:val="28"/>
        </w:rPr>
        <w:t>потрапляння малокалорійного джерела запалювання на горючий матеріал,</w:t>
      </w:r>
      <w:bookmarkEnd w:id="25"/>
      <w:r w:rsidR="00FE42A8" w:rsidRPr="009F4A63">
        <w:rPr>
          <w:bCs/>
          <w:iCs/>
          <w:sz w:val="28"/>
          <w:szCs w:val="28"/>
        </w:rPr>
        <w:t xml:space="preserve"> необережне поводження населення з вогнем,</w:t>
      </w:r>
      <w:r w:rsidR="00BF52DC" w:rsidRPr="009F4A63">
        <w:rPr>
          <w:bCs/>
          <w:iCs/>
          <w:sz w:val="28"/>
          <w:szCs w:val="28"/>
        </w:rPr>
        <w:t xml:space="preserve"> а також</w:t>
      </w:r>
      <w:r w:rsidR="00FE42A8" w:rsidRPr="009F4A63">
        <w:rPr>
          <w:bCs/>
          <w:iCs/>
          <w:sz w:val="28"/>
          <w:szCs w:val="28"/>
        </w:rPr>
        <w:t xml:space="preserve"> обстріли з боку збройних сил рф</w:t>
      </w:r>
      <w:r w:rsidRPr="009F4A63">
        <w:rPr>
          <w:bCs/>
          <w:iCs/>
          <w:sz w:val="28"/>
          <w:szCs w:val="28"/>
        </w:rPr>
        <w:t>.</w:t>
      </w:r>
    </w:p>
    <w:p w14:paraId="62B68DBE" w14:textId="77777777" w:rsidR="00E316D5" w:rsidRPr="00FD5749" w:rsidRDefault="00E316D5" w:rsidP="009152CC">
      <w:pPr>
        <w:shd w:val="clear" w:color="auto" w:fill="FFFFFF" w:themeFill="background1"/>
        <w:ind w:firstLine="709"/>
        <w:jc w:val="both"/>
        <w:rPr>
          <w:bCs/>
          <w:iCs/>
          <w:color w:val="0070C0"/>
          <w:sz w:val="6"/>
          <w:szCs w:val="6"/>
        </w:rPr>
      </w:pPr>
    </w:p>
    <w:p w14:paraId="254C4E72" w14:textId="6D7D84CB" w:rsidR="008143BE" w:rsidRPr="00A83A00" w:rsidRDefault="00FF5C17" w:rsidP="00A83A00">
      <w:pPr>
        <w:tabs>
          <w:tab w:val="left" w:pos="540"/>
          <w:tab w:val="left" w:pos="709"/>
        </w:tabs>
        <w:ind w:firstLine="567"/>
        <w:jc w:val="both"/>
        <w:rPr>
          <w:bCs/>
          <w:iCs/>
          <w:sz w:val="27"/>
          <w:szCs w:val="27"/>
          <w:lang w:eastAsia="uk-UA"/>
        </w:rPr>
      </w:pPr>
      <w:bookmarkStart w:id="26" w:name="_Hlk223342166"/>
      <w:bookmarkEnd w:id="24"/>
      <w:r w:rsidRPr="00A83A00">
        <w:rPr>
          <w:bCs/>
          <w:iCs/>
          <w:sz w:val="28"/>
          <w:szCs w:val="28"/>
        </w:rPr>
        <w:t xml:space="preserve">Протягом </w:t>
      </w:r>
      <w:r w:rsidR="009F4A63" w:rsidRPr="00A83A00">
        <w:rPr>
          <w:bCs/>
          <w:iCs/>
          <w:sz w:val="28"/>
          <w:szCs w:val="28"/>
        </w:rPr>
        <w:t>квітня</w:t>
      </w:r>
      <w:r w:rsidRPr="00A83A00">
        <w:rPr>
          <w:bCs/>
          <w:iCs/>
          <w:sz w:val="28"/>
          <w:szCs w:val="28"/>
        </w:rPr>
        <w:t xml:space="preserve"> зареєстровано</w:t>
      </w:r>
      <w:r w:rsidR="00AD4FC8" w:rsidRPr="00A83A00">
        <w:rPr>
          <w:bCs/>
          <w:iCs/>
          <w:sz w:val="28"/>
          <w:szCs w:val="28"/>
        </w:rPr>
        <w:t xml:space="preserve"> </w:t>
      </w:r>
      <w:r w:rsidR="008143BE" w:rsidRPr="00A83A00">
        <w:rPr>
          <w:b/>
          <w:i/>
          <w:sz w:val="28"/>
          <w:szCs w:val="28"/>
          <w:lang w:val="ru-RU"/>
        </w:rPr>
        <w:t>9</w:t>
      </w:r>
      <w:r w:rsidR="00DC7367" w:rsidRPr="00A83A00">
        <w:rPr>
          <w:b/>
          <w:i/>
          <w:sz w:val="28"/>
          <w:szCs w:val="28"/>
          <w:lang w:val="ru-RU"/>
        </w:rPr>
        <w:t xml:space="preserve"> </w:t>
      </w:r>
      <w:r w:rsidRPr="00A83A00">
        <w:rPr>
          <w:b/>
          <w:i/>
          <w:sz w:val="28"/>
          <w:szCs w:val="28"/>
        </w:rPr>
        <w:t>випадк</w:t>
      </w:r>
      <w:r w:rsidR="007C1CFF" w:rsidRPr="00A83A00">
        <w:rPr>
          <w:b/>
          <w:i/>
          <w:sz w:val="28"/>
          <w:szCs w:val="28"/>
        </w:rPr>
        <w:t>ів</w:t>
      </w:r>
      <w:r w:rsidRPr="00A83A00">
        <w:rPr>
          <w:b/>
          <w:i/>
          <w:sz w:val="28"/>
          <w:szCs w:val="28"/>
        </w:rPr>
        <w:t xml:space="preserve"> аварійного відключення електропостачання</w:t>
      </w:r>
      <w:r w:rsidR="003A4CC8" w:rsidRPr="00A83A00">
        <w:rPr>
          <w:bCs/>
          <w:iCs/>
          <w:sz w:val="28"/>
          <w:szCs w:val="28"/>
        </w:rPr>
        <w:t xml:space="preserve"> </w:t>
      </w:r>
      <w:r w:rsidR="00AD4FC8" w:rsidRPr="00A83A00">
        <w:rPr>
          <w:b/>
          <w:i/>
          <w:sz w:val="28"/>
          <w:szCs w:val="28"/>
        </w:rPr>
        <w:t>внаслідок технологічних причин</w:t>
      </w:r>
      <w:r w:rsidR="00A83A00" w:rsidRPr="00A83A00">
        <w:rPr>
          <w:b/>
          <w:i/>
          <w:sz w:val="28"/>
          <w:szCs w:val="28"/>
        </w:rPr>
        <w:t>.</w:t>
      </w:r>
      <w:r w:rsidR="00AD4FC8" w:rsidRPr="00A83A00">
        <w:rPr>
          <w:b/>
          <w:i/>
          <w:sz w:val="28"/>
          <w:szCs w:val="28"/>
        </w:rPr>
        <w:t xml:space="preserve"> </w:t>
      </w:r>
      <w:bookmarkEnd w:id="26"/>
    </w:p>
    <w:p w14:paraId="0F69232C" w14:textId="77777777" w:rsidR="00AD4FC8" w:rsidRPr="00FD5749" w:rsidRDefault="00AD4FC8" w:rsidP="004869CB">
      <w:pPr>
        <w:jc w:val="center"/>
        <w:rPr>
          <w:b/>
          <w:color w:val="0070C0"/>
          <w:sz w:val="10"/>
          <w:szCs w:val="10"/>
        </w:rPr>
      </w:pPr>
    </w:p>
    <w:p w14:paraId="2AEBB8E4" w14:textId="2FB196DF" w:rsidR="00E14914" w:rsidRPr="009F4A63" w:rsidRDefault="00E14914" w:rsidP="004869CB">
      <w:pPr>
        <w:jc w:val="center"/>
        <w:rPr>
          <w:b/>
          <w:sz w:val="28"/>
          <w:szCs w:val="28"/>
        </w:rPr>
      </w:pPr>
      <w:r w:rsidRPr="009F4A63">
        <w:rPr>
          <w:b/>
          <w:sz w:val="28"/>
          <w:szCs w:val="28"/>
        </w:rPr>
        <w:t>Надзвичайні ситуації і небезпечні події природного характеру</w:t>
      </w:r>
    </w:p>
    <w:p w14:paraId="5D9D8290" w14:textId="364BB632" w:rsidR="00E14914" w:rsidRPr="00FD5749" w:rsidRDefault="00E14914" w:rsidP="0059205D">
      <w:pPr>
        <w:pStyle w:val="Normal"/>
        <w:spacing w:before="0" w:after="0"/>
        <w:ind w:firstLine="567"/>
        <w:jc w:val="both"/>
        <w:rPr>
          <w:b/>
          <w:i/>
          <w:color w:val="0070C0"/>
          <w:sz w:val="28"/>
          <w:szCs w:val="28"/>
        </w:rPr>
      </w:pPr>
      <w:r w:rsidRPr="009F4A63">
        <w:rPr>
          <w:spacing w:val="-8"/>
          <w:sz w:val="28"/>
          <w:szCs w:val="28"/>
        </w:rPr>
        <w:lastRenderedPageBreak/>
        <w:t xml:space="preserve">Протягом </w:t>
      </w:r>
      <w:r w:rsidR="009F4A63" w:rsidRPr="009F4A63">
        <w:rPr>
          <w:spacing w:val="-8"/>
          <w:sz w:val="28"/>
          <w:szCs w:val="28"/>
        </w:rPr>
        <w:t>квітня</w:t>
      </w:r>
      <w:r w:rsidRPr="009F4A63">
        <w:rPr>
          <w:spacing w:val="-8"/>
          <w:sz w:val="28"/>
          <w:szCs w:val="28"/>
        </w:rPr>
        <w:t xml:space="preserve"> </w:t>
      </w:r>
      <w:r w:rsidRPr="00B6032A">
        <w:rPr>
          <w:spacing w:val="-8"/>
          <w:sz w:val="28"/>
          <w:szCs w:val="28"/>
        </w:rPr>
        <w:t>зареєстровано</w:t>
      </w:r>
      <w:r w:rsidR="00854A34" w:rsidRPr="00B6032A">
        <w:rPr>
          <w:spacing w:val="-8"/>
          <w:sz w:val="28"/>
          <w:szCs w:val="28"/>
        </w:rPr>
        <w:t xml:space="preserve"> </w:t>
      </w:r>
      <w:r w:rsidR="00B6032A" w:rsidRPr="00B6032A">
        <w:rPr>
          <w:b/>
          <w:bCs/>
          <w:i/>
          <w:iCs/>
          <w:spacing w:val="-8"/>
          <w:sz w:val="28"/>
          <w:szCs w:val="28"/>
        </w:rPr>
        <w:t>252</w:t>
      </w:r>
      <w:r w:rsidR="00B26222" w:rsidRPr="00B6032A">
        <w:rPr>
          <w:b/>
          <w:bCs/>
          <w:i/>
          <w:iCs/>
          <w:spacing w:val="-8"/>
          <w:sz w:val="28"/>
          <w:szCs w:val="28"/>
        </w:rPr>
        <w:t xml:space="preserve"> </w:t>
      </w:r>
      <w:r w:rsidRPr="00B6032A">
        <w:rPr>
          <w:b/>
          <w:i/>
          <w:spacing w:val="-8"/>
          <w:sz w:val="28"/>
          <w:szCs w:val="28"/>
        </w:rPr>
        <w:t>небезпечн</w:t>
      </w:r>
      <w:r w:rsidR="00B6032A" w:rsidRPr="00B6032A">
        <w:rPr>
          <w:b/>
          <w:i/>
          <w:spacing w:val="-8"/>
          <w:sz w:val="28"/>
          <w:szCs w:val="28"/>
        </w:rPr>
        <w:t>і</w:t>
      </w:r>
      <w:r w:rsidRPr="00B6032A">
        <w:rPr>
          <w:b/>
          <w:i/>
          <w:sz w:val="28"/>
          <w:szCs w:val="28"/>
        </w:rPr>
        <w:t xml:space="preserve"> под</w:t>
      </w:r>
      <w:r w:rsidR="00FF5FD2" w:rsidRPr="00B6032A">
        <w:rPr>
          <w:b/>
          <w:i/>
          <w:sz w:val="28"/>
          <w:szCs w:val="28"/>
        </w:rPr>
        <w:t>і</w:t>
      </w:r>
      <w:r w:rsidR="00B6032A" w:rsidRPr="00B6032A">
        <w:rPr>
          <w:b/>
          <w:i/>
          <w:sz w:val="28"/>
          <w:szCs w:val="28"/>
        </w:rPr>
        <w:t>ї</w:t>
      </w:r>
      <w:r w:rsidRPr="00B6032A">
        <w:rPr>
          <w:b/>
          <w:i/>
          <w:sz w:val="28"/>
          <w:szCs w:val="28"/>
        </w:rPr>
        <w:t xml:space="preserve"> природного характеру</w:t>
      </w:r>
      <w:r w:rsidR="00023833" w:rsidRPr="00B6032A">
        <w:rPr>
          <w:b/>
          <w:i/>
          <w:sz w:val="28"/>
          <w:szCs w:val="28"/>
        </w:rPr>
        <w:t xml:space="preserve">, внаслідок яких </w:t>
      </w:r>
      <w:r w:rsidR="00B6032A" w:rsidRPr="00B6032A">
        <w:rPr>
          <w:b/>
          <w:i/>
          <w:sz w:val="28"/>
          <w:szCs w:val="28"/>
        </w:rPr>
        <w:t>2</w:t>
      </w:r>
      <w:r w:rsidR="00023833" w:rsidRPr="00B6032A">
        <w:rPr>
          <w:b/>
          <w:i/>
          <w:sz w:val="28"/>
          <w:szCs w:val="28"/>
        </w:rPr>
        <w:t xml:space="preserve"> особи загинули та </w:t>
      </w:r>
      <w:r w:rsidR="00B6032A" w:rsidRPr="00B6032A">
        <w:rPr>
          <w:b/>
          <w:i/>
          <w:sz w:val="28"/>
          <w:szCs w:val="28"/>
        </w:rPr>
        <w:t>3</w:t>
      </w:r>
      <w:r w:rsidR="00023833" w:rsidRPr="00B6032A">
        <w:rPr>
          <w:b/>
          <w:i/>
          <w:sz w:val="28"/>
          <w:szCs w:val="28"/>
        </w:rPr>
        <w:t xml:space="preserve"> особи постраждали. </w:t>
      </w:r>
    </w:p>
    <w:p w14:paraId="6957AC8C" w14:textId="77777777" w:rsidR="00624131" w:rsidRPr="00FD5749" w:rsidRDefault="00624131" w:rsidP="0059205D">
      <w:pPr>
        <w:pStyle w:val="Normal"/>
        <w:spacing w:before="0" w:after="0"/>
        <w:ind w:firstLine="567"/>
        <w:jc w:val="both"/>
        <w:rPr>
          <w:b/>
          <w:i/>
          <w:color w:val="0070C0"/>
          <w:sz w:val="10"/>
          <w:szCs w:val="10"/>
        </w:rPr>
      </w:pPr>
    </w:p>
    <w:p w14:paraId="7EA6AE4B" w14:textId="77777777" w:rsidR="00E14914" w:rsidRPr="009F4A63" w:rsidRDefault="00E14914" w:rsidP="00E14914">
      <w:pPr>
        <w:ind w:firstLine="567"/>
        <w:jc w:val="both"/>
        <w:rPr>
          <w:b/>
          <w:i/>
          <w:sz w:val="28"/>
          <w:szCs w:val="28"/>
          <w:u w:val="single"/>
        </w:rPr>
      </w:pPr>
      <w:r w:rsidRPr="009F4A63">
        <w:rPr>
          <w:b/>
          <w:i/>
          <w:sz w:val="28"/>
          <w:szCs w:val="28"/>
          <w:u w:val="single"/>
        </w:rPr>
        <w:t>Надзвичайні ситуації</w:t>
      </w:r>
    </w:p>
    <w:p w14:paraId="6B1C0A3E" w14:textId="550837C6" w:rsidR="00E36D10" w:rsidRPr="000149EF" w:rsidRDefault="00E36D10" w:rsidP="00E04FD5">
      <w:pPr>
        <w:ind w:firstLine="567"/>
        <w:jc w:val="both"/>
        <w:rPr>
          <w:bCs/>
          <w:sz w:val="28"/>
          <w:szCs w:val="28"/>
        </w:rPr>
      </w:pPr>
      <w:bookmarkStart w:id="27" w:name="_Hlk177717930"/>
      <w:r w:rsidRPr="000149EF">
        <w:rPr>
          <w:bCs/>
          <w:iCs/>
          <w:sz w:val="28"/>
          <w:szCs w:val="28"/>
        </w:rPr>
        <w:t xml:space="preserve">Протягом </w:t>
      </w:r>
      <w:r w:rsidR="009F4A63" w:rsidRPr="000149EF">
        <w:rPr>
          <w:bCs/>
          <w:iCs/>
          <w:sz w:val="28"/>
          <w:szCs w:val="28"/>
        </w:rPr>
        <w:t>квітня</w:t>
      </w:r>
      <w:r w:rsidRPr="000149EF">
        <w:rPr>
          <w:b/>
          <w:i/>
          <w:sz w:val="28"/>
          <w:szCs w:val="28"/>
        </w:rPr>
        <w:t xml:space="preserve"> надзвичайних ситуацій природного характеру не зареєстровано</w:t>
      </w:r>
      <w:r w:rsidRPr="000149EF">
        <w:rPr>
          <w:bCs/>
          <w:sz w:val="28"/>
          <w:szCs w:val="28"/>
        </w:rPr>
        <w:t>.</w:t>
      </w:r>
    </w:p>
    <w:p w14:paraId="476FF841" w14:textId="77777777" w:rsidR="00675159" w:rsidRPr="00FD5749" w:rsidRDefault="00675159" w:rsidP="005E1665">
      <w:pPr>
        <w:spacing w:before="20" w:after="20"/>
        <w:ind w:left="30" w:firstLine="679"/>
        <w:jc w:val="both"/>
        <w:rPr>
          <w:color w:val="0070C0"/>
          <w:sz w:val="6"/>
          <w:szCs w:val="6"/>
          <w:lang w:eastAsia="uk-UA"/>
        </w:rPr>
      </w:pPr>
    </w:p>
    <w:bookmarkEnd w:id="27"/>
    <w:p w14:paraId="7D63ACFC" w14:textId="77777777" w:rsidR="00E14914" w:rsidRPr="009F4A63" w:rsidRDefault="00E14914" w:rsidP="00E14914">
      <w:pPr>
        <w:tabs>
          <w:tab w:val="left" w:pos="-1080"/>
          <w:tab w:val="left" w:pos="-540"/>
        </w:tabs>
        <w:ind w:firstLine="567"/>
        <w:jc w:val="both"/>
        <w:rPr>
          <w:b/>
          <w:i/>
          <w:sz w:val="28"/>
          <w:szCs w:val="28"/>
          <w:u w:val="single"/>
        </w:rPr>
      </w:pPr>
      <w:r w:rsidRPr="009F4A63">
        <w:rPr>
          <w:b/>
          <w:i/>
          <w:sz w:val="28"/>
          <w:szCs w:val="28"/>
          <w:u w:val="single"/>
        </w:rPr>
        <w:t>Небезпечні події</w:t>
      </w:r>
    </w:p>
    <w:p w14:paraId="06A83A28" w14:textId="33E45D32" w:rsidR="00E2743E" w:rsidRDefault="00E2743E" w:rsidP="00E2743E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bookmarkStart w:id="28" w:name="_Hlk96347131"/>
      <w:bookmarkStart w:id="29" w:name="_Hlk189473506"/>
      <w:bookmarkStart w:id="30" w:name="_Hlk223342180"/>
      <w:r w:rsidRPr="000149EF">
        <w:rPr>
          <w:b/>
          <w:i/>
          <w:sz w:val="28"/>
          <w:szCs w:val="28"/>
        </w:rPr>
        <w:t xml:space="preserve">Протягом  </w:t>
      </w:r>
      <w:r w:rsidR="00824E6F" w:rsidRPr="000149EF">
        <w:rPr>
          <w:b/>
          <w:i/>
          <w:sz w:val="28"/>
          <w:szCs w:val="28"/>
        </w:rPr>
        <w:t>звітного періоду</w:t>
      </w:r>
      <w:r w:rsidRPr="000149EF">
        <w:rPr>
          <w:b/>
          <w:i/>
          <w:sz w:val="28"/>
          <w:szCs w:val="28"/>
        </w:rPr>
        <w:t xml:space="preserve"> зареєстровано </w:t>
      </w:r>
      <w:r w:rsidR="008071F9" w:rsidRPr="000149EF">
        <w:rPr>
          <w:b/>
          <w:i/>
          <w:sz w:val="28"/>
          <w:szCs w:val="28"/>
        </w:rPr>
        <w:t>1</w:t>
      </w:r>
      <w:r w:rsidRPr="000149EF">
        <w:rPr>
          <w:b/>
          <w:i/>
          <w:sz w:val="28"/>
          <w:szCs w:val="28"/>
        </w:rPr>
        <w:t xml:space="preserve"> випад</w:t>
      </w:r>
      <w:r w:rsidR="008071F9" w:rsidRPr="000149EF">
        <w:rPr>
          <w:b/>
          <w:i/>
          <w:sz w:val="28"/>
          <w:szCs w:val="28"/>
        </w:rPr>
        <w:t>о</w:t>
      </w:r>
      <w:r w:rsidRPr="000149EF">
        <w:rPr>
          <w:b/>
          <w:i/>
          <w:sz w:val="28"/>
          <w:szCs w:val="28"/>
        </w:rPr>
        <w:t>к загибелі люд</w:t>
      </w:r>
      <w:r w:rsidR="00C01406" w:rsidRPr="000149EF">
        <w:rPr>
          <w:b/>
          <w:i/>
          <w:sz w:val="28"/>
          <w:szCs w:val="28"/>
        </w:rPr>
        <w:t>ей</w:t>
      </w:r>
      <w:r w:rsidRPr="000149EF">
        <w:rPr>
          <w:b/>
          <w:i/>
          <w:sz w:val="28"/>
          <w:szCs w:val="28"/>
        </w:rPr>
        <w:t xml:space="preserve"> на водних об’єктах області </w:t>
      </w:r>
      <w:r w:rsidRPr="000149EF">
        <w:rPr>
          <w:bCs/>
          <w:iCs/>
          <w:sz w:val="28"/>
          <w:szCs w:val="28"/>
        </w:rPr>
        <w:t>(</w:t>
      </w:r>
      <w:r w:rsidR="00C85B77" w:rsidRPr="000149EF">
        <w:rPr>
          <w:bCs/>
          <w:iCs/>
          <w:sz w:val="28"/>
          <w:szCs w:val="28"/>
        </w:rPr>
        <w:t>Чернігівський район</w:t>
      </w:r>
      <w:r w:rsidR="004C10E8" w:rsidRPr="000149EF">
        <w:rPr>
          <w:bCs/>
          <w:iCs/>
          <w:sz w:val="28"/>
          <w:szCs w:val="28"/>
        </w:rPr>
        <w:t xml:space="preserve"> – </w:t>
      </w:r>
      <w:r w:rsidR="008071F9" w:rsidRPr="000149EF">
        <w:rPr>
          <w:bCs/>
          <w:iCs/>
          <w:sz w:val="28"/>
          <w:szCs w:val="28"/>
        </w:rPr>
        <w:t>1</w:t>
      </w:r>
      <w:r w:rsidR="004C10E8" w:rsidRPr="000149EF">
        <w:rPr>
          <w:bCs/>
          <w:iCs/>
          <w:sz w:val="28"/>
          <w:szCs w:val="28"/>
        </w:rPr>
        <w:t xml:space="preserve"> особ</w:t>
      </w:r>
      <w:r w:rsidR="008071F9" w:rsidRPr="000149EF">
        <w:rPr>
          <w:bCs/>
          <w:iCs/>
          <w:sz w:val="28"/>
          <w:szCs w:val="28"/>
        </w:rPr>
        <w:t>а</w:t>
      </w:r>
      <w:r w:rsidRPr="000149EF">
        <w:rPr>
          <w:bCs/>
          <w:iCs/>
          <w:sz w:val="28"/>
          <w:szCs w:val="28"/>
        </w:rPr>
        <w:t>).</w:t>
      </w:r>
      <w:r w:rsidRPr="000149EF">
        <w:rPr>
          <w:b/>
          <w:i/>
          <w:sz w:val="28"/>
          <w:szCs w:val="28"/>
        </w:rPr>
        <w:t xml:space="preserve"> </w:t>
      </w:r>
      <w:bookmarkEnd w:id="28"/>
      <w:r w:rsidRPr="009F4A63">
        <w:rPr>
          <w:bCs/>
          <w:iCs/>
          <w:spacing w:val="-4"/>
          <w:sz w:val="28"/>
          <w:szCs w:val="28"/>
        </w:rPr>
        <w:t xml:space="preserve">У </w:t>
      </w:r>
      <w:r w:rsidR="009F4A63" w:rsidRPr="009F4A63">
        <w:rPr>
          <w:bCs/>
          <w:iCs/>
          <w:spacing w:val="-4"/>
          <w:sz w:val="28"/>
          <w:szCs w:val="28"/>
        </w:rPr>
        <w:t>квітні</w:t>
      </w:r>
      <w:r w:rsidRPr="009F4A63">
        <w:rPr>
          <w:bCs/>
          <w:iCs/>
          <w:sz w:val="28"/>
          <w:szCs w:val="28"/>
        </w:rPr>
        <w:t xml:space="preserve"> </w:t>
      </w:r>
      <w:r w:rsidRPr="009F4A63">
        <w:rPr>
          <w:bCs/>
          <w:iCs/>
          <w:spacing w:val="-4"/>
          <w:sz w:val="28"/>
          <w:szCs w:val="28"/>
        </w:rPr>
        <w:t>2025 року  на водних об’єктах області</w:t>
      </w:r>
      <w:r w:rsidR="00824E6F" w:rsidRPr="009F4A63">
        <w:rPr>
          <w:bCs/>
          <w:iCs/>
          <w:spacing w:val="-4"/>
          <w:sz w:val="28"/>
          <w:szCs w:val="28"/>
        </w:rPr>
        <w:t xml:space="preserve"> </w:t>
      </w:r>
      <w:r w:rsidRPr="009F4A63">
        <w:rPr>
          <w:bCs/>
          <w:iCs/>
          <w:spacing w:val="-4"/>
          <w:sz w:val="28"/>
          <w:szCs w:val="28"/>
        </w:rPr>
        <w:t>загинул</w:t>
      </w:r>
      <w:r w:rsidR="009F4A63" w:rsidRPr="009F4A63">
        <w:rPr>
          <w:bCs/>
          <w:iCs/>
          <w:spacing w:val="-4"/>
          <w:sz w:val="28"/>
          <w:szCs w:val="28"/>
        </w:rPr>
        <w:t>а</w:t>
      </w:r>
      <w:r w:rsidRPr="009F4A63">
        <w:rPr>
          <w:bCs/>
          <w:iCs/>
          <w:spacing w:val="-4"/>
          <w:sz w:val="28"/>
          <w:szCs w:val="28"/>
        </w:rPr>
        <w:t xml:space="preserve"> </w:t>
      </w:r>
      <w:r w:rsidR="009F4A63" w:rsidRPr="009F4A63">
        <w:rPr>
          <w:bCs/>
          <w:iCs/>
          <w:spacing w:val="-4"/>
          <w:sz w:val="28"/>
          <w:szCs w:val="28"/>
        </w:rPr>
        <w:t>1</w:t>
      </w:r>
      <w:r w:rsidRPr="009F4A63">
        <w:rPr>
          <w:bCs/>
          <w:iCs/>
          <w:spacing w:val="-4"/>
          <w:sz w:val="28"/>
          <w:szCs w:val="28"/>
        </w:rPr>
        <w:t xml:space="preserve"> особ</w:t>
      </w:r>
      <w:r w:rsidR="009F4A63" w:rsidRPr="009F4A63">
        <w:rPr>
          <w:bCs/>
          <w:iCs/>
          <w:spacing w:val="-4"/>
          <w:sz w:val="28"/>
          <w:szCs w:val="28"/>
        </w:rPr>
        <w:t>а</w:t>
      </w:r>
      <w:r w:rsidRPr="009F4A63">
        <w:rPr>
          <w:bCs/>
          <w:iCs/>
          <w:spacing w:val="-4"/>
          <w:sz w:val="28"/>
          <w:szCs w:val="28"/>
        </w:rPr>
        <w:t>.</w:t>
      </w:r>
      <w:r w:rsidRPr="009F4A63">
        <w:rPr>
          <w:bCs/>
          <w:iCs/>
          <w:sz w:val="28"/>
          <w:szCs w:val="28"/>
        </w:rPr>
        <w:t xml:space="preserve"> </w:t>
      </w:r>
    </w:p>
    <w:p w14:paraId="1D7A5048" w14:textId="63CDA821" w:rsidR="00316E79" w:rsidRPr="00316E79" w:rsidRDefault="00316E79" w:rsidP="00316E79">
      <w:pPr>
        <w:ind w:firstLine="708"/>
        <w:jc w:val="both"/>
        <w:rPr>
          <w:sz w:val="28"/>
          <w:szCs w:val="28"/>
        </w:rPr>
      </w:pPr>
      <w:bookmarkStart w:id="31" w:name="_Hlk212813037"/>
      <w:bookmarkStart w:id="32" w:name="_Hlk144369496"/>
      <w:r w:rsidRPr="00316E79">
        <w:rPr>
          <w:bCs/>
          <w:iCs/>
          <w:sz w:val="28"/>
          <w:szCs w:val="28"/>
        </w:rPr>
        <w:t xml:space="preserve">Протягом </w:t>
      </w:r>
      <w:r>
        <w:rPr>
          <w:bCs/>
          <w:iCs/>
          <w:sz w:val="28"/>
          <w:szCs w:val="28"/>
        </w:rPr>
        <w:t>квітня</w:t>
      </w:r>
      <w:r w:rsidRPr="00316E79">
        <w:rPr>
          <w:bCs/>
          <w:iCs/>
          <w:sz w:val="28"/>
          <w:szCs w:val="28"/>
        </w:rPr>
        <w:t xml:space="preserve"> </w:t>
      </w:r>
      <w:r w:rsidRPr="00316E79">
        <w:rPr>
          <w:b/>
          <w:i/>
          <w:sz w:val="28"/>
          <w:szCs w:val="28"/>
        </w:rPr>
        <w:t xml:space="preserve">внаслідок вживання дикорослих грибів                     отруїлися </w:t>
      </w:r>
      <w:r>
        <w:rPr>
          <w:b/>
          <w:i/>
          <w:sz w:val="28"/>
          <w:szCs w:val="28"/>
        </w:rPr>
        <w:t>2</w:t>
      </w:r>
      <w:r w:rsidRPr="00316E79">
        <w:rPr>
          <w:b/>
          <w:i/>
          <w:sz w:val="28"/>
          <w:szCs w:val="28"/>
        </w:rPr>
        <w:t xml:space="preserve"> особи, з них 1 дитина </w:t>
      </w:r>
      <w:r w:rsidRPr="00316E79">
        <w:rPr>
          <w:bCs/>
          <w:iCs/>
          <w:sz w:val="28"/>
          <w:szCs w:val="28"/>
        </w:rPr>
        <w:t xml:space="preserve">(Ніжинський район – </w:t>
      </w:r>
      <w:r>
        <w:rPr>
          <w:bCs/>
          <w:iCs/>
          <w:sz w:val="28"/>
          <w:szCs w:val="28"/>
        </w:rPr>
        <w:t>1</w:t>
      </w:r>
      <w:r w:rsidRPr="00316E79">
        <w:rPr>
          <w:bCs/>
          <w:iCs/>
          <w:sz w:val="28"/>
          <w:szCs w:val="28"/>
        </w:rPr>
        <w:t xml:space="preserve"> </w:t>
      </w:r>
      <w:r>
        <w:rPr>
          <w:bCs/>
          <w:iCs/>
          <w:sz w:val="28"/>
          <w:szCs w:val="28"/>
        </w:rPr>
        <w:t>дитина</w:t>
      </w:r>
      <w:r w:rsidRPr="00316E79">
        <w:rPr>
          <w:bCs/>
          <w:iCs/>
          <w:sz w:val="28"/>
          <w:szCs w:val="28"/>
        </w:rPr>
        <w:t xml:space="preserve">, </w:t>
      </w:r>
      <w:r>
        <w:rPr>
          <w:bCs/>
          <w:iCs/>
          <w:sz w:val="28"/>
          <w:szCs w:val="28"/>
        </w:rPr>
        <w:t>Корюківський район – 1 особа</w:t>
      </w:r>
      <w:r w:rsidRPr="00316E79">
        <w:rPr>
          <w:bCs/>
          <w:iCs/>
          <w:sz w:val="28"/>
          <w:szCs w:val="28"/>
        </w:rPr>
        <w:t>).</w:t>
      </w:r>
      <w:bookmarkEnd w:id="31"/>
      <w:r w:rsidRPr="00316E79">
        <w:rPr>
          <w:sz w:val="28"/>
          <w:szCs w:val="28"/>
        </w:rPr>
        <w:t xml:space="preserve"> У </w:t>
      </w:r>
      <w:r>
        <w:rPr>
          <w:sz w:val="28"/>
          <w:szCs w:val="28"/>
        </w:rPr>
        <w:t>квітні</w:t>
      </w:r>
      <w:r w:rsidRPr="00316E79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316E79">
        <w:rPr>
          <w:sz w:val="28"/>
          <w:szCs w:val="28"/>
        </w:rPr>
        <w:t xml:space="preserve"> року </w:t>
      </w:r>
      <w:r>
        <w:rPr>
          <w:sz w:val="28"/>
          <w:szCs w:val="28"/>
        </w:rPr>
        <w:t>випадків</w:t>
      </w:r>
      <w:r w:rsidRPr="00316E79">
        <w:rPr>
          <w:sz w:val="28"/>
          <w:szCs w:val="28"/>
        </w:rPr>
        <w:t xml:space="preserve">  отруєння грибами </w:t>
      </w:r>
      <w:r>
        <w:rPr>
          <w:sz w:val="28"/>
          <w:szCs w:val="28"/>
        </w:rPr>
        <w:t xml:space="preserve">не </w:t>
      </w:r>
      <w:r w:rsidRPr="00316E79">
        <w:rPr>
          <w:sz w:val="28"/>
          <w:szCs w:val="28"/>
        </w:rPr>
        <w:t>зареєстровано</w:t>
      </w:r>
      <w:r>
        <w:rPr>
          <w:sz w:val="28"/>
          <w:szCs w:val="28"/>
        </w:rPr>
        <w:t>.</w:t>
      </w:r>
    </w:p>
    <w:bookmarkEnd w:id="32"/>
    <w:p w14:paraId="5AD811B7" w14:textId="77777777" w:rsidR="00316E79" w:rsidRPr="000149EF" w:rsidRDefault="00316E79" w:rsidP="00E2743E">
      <w:pPr>
        <w:tabs>
          <w:tab w:val="left" w:pos="0"/>
          <w:tab w:val="left" w:pos="567"/>
        </w:tabs>
        <w:ind w:firstLine="567"/>
        <w:jc w:val="both"/>
        <w:rPr>
          <w:bCs/>
          <w:iCs/>
          <w:sz w:val="12"/>
          <w:szCs w:val="12"/>
        </w:rPr>
      </w:pPr>
    </w:p>
    <w:p w14:paraId="12AF2956" w14:textId="1ED5F271" w:rsidR="00B66905" w:rsidRPr="009F4A63" w:rsidRDefault="00B66905" w:rsidP="00B66905">
      <w:pPr>
        <w:tabs>
          <w:tab w:val="left" w:pos="0"/>
          <w:tab w:val="left" w:pos="567"/>
        </w:tabs>
        <w:ind w:firstLine="567"/>
        <w:jc w:val="both"/>
        <w:rPr>
          <w:sz w:val="28"/>
          <w:szCs w:val="28"/>
        </w:rPr>
      </w:pPr>
      <w:r w:rsidRPr="009F4A63">
        <w:rPr>
          <w:sz w:val="28"/>
          <w:szCs w:val="28"/>
        </w:rPr>
        <w:t xml:space="preserve">Внаслідок необережного поводження населення з вогнем та в результаті бойових дій </w:t>
      </w:r>
      <w:r w:rsidR="00824E6F" w:rsidRPr="009F4A63">
        <w:rPr>
          <w:sz w:val="28"/>
          <w:szCs w:val="28"/>
        </w:rPr>
        <w:t xml:space="preserve">у </w:t>
      </w:r>
      <w:r w:rsidR="00044CA6">
        <w:rPr>
          <w:sz w:val="28"/>
          <w:szCs w:val="28"/>
        </w:rPr>
        <w:t>квітні</w:t>
      </w:r>
      <w:r w:rsidRPr="009F4A63">
        <w:rPr>
          <w:sz w:val="28"/>
          <w:szCs w:val="28"/>
        </w:rPr>
        <w:t xml:space="preserve"> зареєстровано </w:t>
      </w:r>
      <w:r w:rsidR="000149EF" w:rsidRPr="000149EF">
        <w:rPr>
          <w:b/>
          <w:bCs/>
          <w:i/>
          <w:iCs/>
          <w:sz w:val="28"/>
          <w:szCs w:val="28"/>
        </w:rPr>
        <w:t>235</w:t>
      </w:r>
      <w:r w:rsidRPr="000149EF">
        <w:rPr>
          <w:b/>
          <w:bCs/>
          <w:i/>
          <w:iCs/>
          <w:sz w:val="28"/>
          <w:szCs w:val="28"/>
        </w:rPr>
        <w:t xml:space="preserve"> </w:t>
      </w:r>
      <w:r w:rsidRPr="000149EF">
        <w:rPr>
          <w:b/>
          <w:i/>
          <w:sz w:val="28"/>
          <w:szCs w:val="28"/>
        </w:rPr>
        <w:t>випадк</w:t>
      </w:r>
      <w:r w:rsidR="00EA7DFC" w:rsidRPr="000149EF">
        <w:rPr>
          <w:b/>
          <w:i/>
          <w:sz w:val="28"/>
          <w:szCs w:val="28"/>
        </w:rPr>
        <w:t>ів</w:t>
      </w:r>
      <w:r w:rsidRPr="000149EF">
        <w:rPr>
          <w:b/>
          <w:i/>
          <w:sz w:val="28"/>
          <w:szCs w:val="28"/>
        </w:rPr>
        <w:t xml:space="preserve">  загоряння сухої трави та сміття на відкритій місцевості на</w:t>
      </w:r>
      <w:r w:rsidRPr="000149EF">
        <w:rPr>
          <w:sz w:val="28"/>
          <w:szCs w:val="28"/>
        </w:rPr>
        <w:t xml:space="preserve"> </w:t>
      </w:r>
      <w:r w:rsidRPr="000149EF">
        <w:rPr>
          <w:b/>
          <w:i/>
          <w:sz w:val="28"/>
          <w:szCs w:val="28"/>
        </w:rPr>
        <w:t xml:space="preserve">загальній площі </w:t>
      </w:r>
      <w:r w:rsidR="000149EF" w:rsidRPr="000149EF">
        <w:rPr>
          <w:b/>
          <w:i/>
          <w:sz w:val="28"/>
          <w:szCs w:val="28"/>
        </w:rPr>
        <w:t>221,9879</w:t>
      </w:r>
      <w:r w:rsidRPr="000149EF">
        <w:rPr>
          <w:b/>
          <w:i/>
          <w:sz w:val="28"/>
          <w:szCs w:val="28"/>
        </w:rPr>
        <w:t xml:space="preserve"> га</w:t>
      </w:r>
      <w:r w:rsidR="001149C4" w:rsidRPr="000149EF">
        <w:rPr>
          <w:b/>
          <w:i/>
          <w:sz w:val="28"/>
          <w:szCs w:val="28"/>
        </w:rPr>
        <w:t xml:space="preserve"> (з них</w:t>
      </w:r>
      <w:r w:rsidR="00824E6F" w:rsidRPr="000149EF">
        <w:rPr>
          <w:b/>
          <w:i/>
          <w:sz w:val="28"/>
          <w:szCs w:val="28"/>
        </w:rPr>
        <w:t xml:space="preserve">                     </w:t>
      </w:r>
      <w:r w:rsidR="001149C4" w:rsidRPr="000149EF">
        <w:rPr>
          <w:b/>
          <w:i/>
          <w:sz w:val="28"/>
          <w:szCs w:val="28"/>
        </w:rPr>
        <w:t xml:space="preserve"> </w:t>
      </w:r>
      <w:r w:rsidR="00B31058" w:rsidRPr="000149EF">
        <w:rPr>
          <w:b/>
          <w:i/>
          <w:sz w:val="28"/>
          <w:szCs w:val="28"/>
        </w:rPr>
        <w:t>2</w:t>
      </w:r>
      <w:r w:rsidR="00612D6D" w:rsidRPr="000149EF">
        <w:rPr>
          <w:b/>
          <w:i/>
          <w:sz w:val="28"/>
          <w:szCs w:val="28"/>
        </w:rPr>
        <w:t>2</w:t>
      </w:r>
      <w:r w:rsidR="001149C4" w:rsidRPr="000149EF">
        <w:rPr>
          <w:b/>
          <w:i/>
          <w:sz w:val="28"/>
          <w:szCs w:val="28"/>
        </w:rPr>
        <w:t xml:space="preserve"> загорян</w:t>
      </w:r>
      <w:r w:rsidR="00B31058" w:rsidRPr="000149EF">
        <w:rPr>
          <w:b/>
          <w:i/>
          <w:sz w:val="28"/>
          <w:szCs w:val="28"/>
        </w:rPr>
        <w:t>ня</w:t>
      </w:r>
      <w:r w:rsidR="001149C4" w:rsidRPr="000149EF">
        <w:rPr>
          <w:b/>
          <w:i/>
          <w:sz w:val="28"/>
          <w:szCs w:val="28"/>
        </w:rPr>
        <w:t xml:space="preserve"> </w:t>
      </w:r>
      <w:r w:rsidR="00824E6F" w:rsidRPr="000149EF">
        <w:rPr>
          <w:b/>
          <w:i/>
          <w:sz w:val="28"/>
          <w:szCs w:val="28"/>
        </w:rPr>
        <w:t xml:space="preserve">на площі </w:t>
      </w:r>
      <w:r w:rsidR="00CA531B" w:rsidRPr="000149EF">
        <w:rPr>
          <w:b/>
          <w:i/>
          <w:sz w:val="28"/>
          <w:szCs w:val="28"/>
        </w:rPr>
        <w:t>2</w:t>
      </w:r>
      <w:r w:rsidR="002F740E" w:rsidRPr="000149EF">
        <w:rPr>
          <w:b/>
          <w:i/>
          <w:sz w:val="28"/>
          <w:szCs w:val="28"/>
        </w:rPr>
        <w:t>6</w:t>
      </w:r>
      <w:r w:rsidR="00CA531B" w:rsidRPr="000149EF">
        <w:rPr>
          <w:b/>
          <w:i/>
          <w:sz w:val="28"/>
          <w:szCs w:val="28"/>
        </w:rPr>
        <w:t>,</w:t>
      </w:r>
      <w:r w:rsidR="00612D6D" w:rsidRPr="000149EF">
        <w:rPr>
          <w:b/>
          <w:i/>
          <w:sz w:val="28"/>
          <w:szCs w:val="28"/>
        </w:rPr>
        <w:t>7</w:t>
      </w:r>
      <w:r w:rsidR="00B31058" w:rsidRPr="000149EF">
        <w:rPr>
          <w:b/>
          <w:i/>
          <w:sz w:val="28"/>
          <w:szCs w:val="28"/>
        </w:rPr>
        <w:t>45</w:t>
      </w:r>
      <w:r w:rsidR="00CA531B" w:rsidRPr="000149EF">
        <w:rPr>
          <w:b/>
          <w:i/>
          <w:sz w:val="28"/>
          <w:szCs w:val="28"/>
        </w:rPr>
        <w:t>6</w:t>
      </w:r>
      <w:r w:rsidR="00824E6F" w:rsidRPr="000149EF">
        <w:rPr>
          <w:b/>
          <w:i/>
          <w:sz w:val="28"/>
          <w:szCs w:val="28"/>
        </w:rPr>
        <w:t xml:space="preserve"> га </w:t>
      </w:r>
      <w:r w:rsidR="001149C4" w:rsidRPr="000149EF">
        <w:rPr>
          <w:b/>
          <w:i/>
          <w:sz w:val="28"/>
          <w:szCs w:val="28"/>
        </w:rPr>
        <w:t>сталися внаслідок бойових дій)</w:t>
      </w:r>
      <w:r w:rsidR="002779E1" w:rsidRPr="000149EF">
        <w:rPr>
          <w:b/>
          <w:i/>
          <w:sz w:val="28"/>
          <w:szCs w:val="28"/>
        </w:rPr>
        <w:t>.</w:t>
      </w:r>
      <w:r w:rsidRPr="000149EF">
        <w:rPr>
          <w:b/>
          <w:i/>
          <w:sz w:val="28"/>
          <w:szCs w:val="28"/>
        </w:rPr>
        <w:t xml:space="preserve"> </w:t>
      </w:r>
      <w:r w:rsidR="002779E1" w:rsidRPr="000149EF">
        <w:rPr>
          <w:b/>
          <w:i/>
          <w:sz w:val="28"/>
          <w:szCs w:val="28"/>
        </w:rPr>
        <w:t>В</w:t>
      </w:r>
      <w:r w:rsidRPr="000149EF">
        <w:rPr>
          <w:b/>
          <w:i/>
          <w:sz w:val="28"/>
          <w:szCs w:val="28"/>
        </w:rPr>
        <w:t>наслідок загоряння сухої трави загинул</w:t>
      </w:r>
      <w:r w:rsidR="001149C4" w:rsidRPr="000149EF">
        <w:rPr>
          <w:b/>
          <w:i/>
          <w:sz w:val="28"/>
          <w:szCs w:val="28"/>
        </w:rPr>
        <w:t>а</w:t>
      </w:r>
      <w:r w:rsidRPr="000149EF">
        <w:rPr>
          <w:b/>
          <w:i/>
          <w:sz w:val="28"/>
          <w:szCs w:val="28"/>
        </w:rPr>
        <w:t xml:space="preserve"> </w:t>
      </w:r>
      <w:r w:rsidR="00510C67" w:rsidRPr="000149EF">
        <w:rPr>
          <w:b/>
          <w:i/>
          <w:sz w:val="28"/>
          <w:szCs w:val="28"/>
        </w:rPr>
        <w:t>1</w:t>
      </w:r>
      <w:r w:rsidRPr="000149EF">
        <w:rPr>
          <w:b/>
          <w:i/>
          <w:sz w:val="28"/>
          <w:szCs w:val="28"/>
        </w:rPr>
        <w:t xml:space="preserve"> особ</w:t>
      </w:r>
      <w:r w:rsidR="001149C4" w:rsidRPr="000149EF">
        <w:rPr>
          <w:b/>
          <w:i/>
          <w:sz w:val="28"/>
          <w:szCs w:val="28"/>
        </w:rPr>
        <w:t xml:space="preserve">а та </w:t>
      </w:r>
      <w:r w:rsidR="000149EF" w:rsidRPr="000149EF">
        <w:rPr>
          <w:b/>
          <w:i/>
          <w:sz w:val="28"/>
          <w:szCs w:val="28"/>
        </w:rPr>
        <w:t>1</w:t>
      </w:r>
      <w:r w:rsidR="001149C4" w:rsidRPr="000149EF">
        <w:rPr>
          <w:b/>
          <w:i/>
          <w:sz w:val="28"/>
          <w:szCs w:val="28"/>
        </w:rPr>
        <w:t xml:space="preserve"> ос</w:t>
      </w:r>
      <w:r w:rsidR="00510C67" w:rsidRPr="000149EF">
        <w:rPr>
          <w:b/>
          <w:i/>
          <w:sz w:val="28"/>
          <w:szCs w:val="28"/>
        </w:rPr>
        <w:t>о</w:t>
      </w:r>
      <w:r w:rsidR="001149C4" w:rsidRPr="000149EF">
        <w:rPr>
          <w:b/>
          <w:i/>
          <w:sz w:val="28"/>
          <w:szCs w:val="28"/>
        </w:rPr>
        <w:t>б</w:t>
      </w:r>
      <w:r w:rsidR="000149EF" w:rsidRPr="000149EF">
        <w:rPr>
          <w:b/>
          <w:i/>
          <w:sz w:val="28"/>
          <w:szCs w:val="28"/>
        </w:rPr>
        <w:t>а</w:t>
      </w:r>
      <w:r w:rsidR="001149C4" w:rsidRPr="000149EF">
        <w:rPr>
          <w:b/>
          <w:i/>
          <w:sz w:val="28"/>
          <w:szCs w:val="28"/>
        </w:rPr>
        <w:t xml:space="preserve"> постраждал</w:t>
      </w:r>
      <w:r w:rsidR="000149EF" w:rsidRPr="000149EF">
        <w:rPr>
          <w:b/>
          <w:i/>
          <w:sz w:val="28"/>
          <w:szCs w:val="28"/>
        </w:rPr>
        <w:t>а</w:t>
      </w:r>
      <w:r w:rsidRPr="000149EF">
        <w:rPr>
          <w:b/>
          <w:i/>
          <w:sz w:val="28"/>
          <w:szCs w:val="28"/>
        </w:rPr>
        <w:t xml:space="preserve">. </w:t>
      </w:r>
      <w:r w:rsidRPr="009F4A63">
        <w:rPr>
          <w:sz w:val="28"/>
          <w:szCs w:val="28"/>
        </w:rPr>
        <w:t xml:space="preserve">За </w:t>
      </w:r>
      <w:r w:rsidR="009F4A63" w:rsidRPr="009F4A63">
        <w:rPr>
          <w:sz w:val="28"/>
          <w:szCs w:val="28"/>
        </w:rPr>
        <w:t>квітень</w:t>
      </w:r>
      <w:r w:rsidRPr="009F4A63">
        <w:rPr>
          <w:sz w:val="28"/>
          <w:szCs w:val="28"/>
        </w:rPr>
        <w:t xml:space="preserve"> минулого року зареєстровано </w:t>
      </w:r>
      <w:r w:rsidR="009F4A63" w:rsidRPr="009F4A63">
        <w:rPr>
          <w:sz w:val="28"/>
          <w:szCs w:val="28"/>
        </w:rPr>
        <w:t>253</w:t>
      </w:r>
      <w:r w:rsidRPr="009F4A63">
        <w:rPr>
          <w:sz w:val="28"/>
          <w:szCs w:val="28"/>
        </w:rPr>
        <w:t xml:space="preserve"> випадки загоряння сухої трави та сміття на відкритій місцевості на загальній площі </w:t>
      </w:r>
      <w:r w:rsidR="009F4A63" w:rsidRPr="009F4A63">
        <w:rPr>
          <w:sz w:val="28"/>
          <w:szCs w:val="28"/>
        </w:rPr>
        <w:t>343,81</w:t>
      </w:r>
      <w:r w:rsidRPr="009F4A63">
        <w:rPr>
          <w:sz w:val="28"/>
          <w:szCs w:val="28"/>
        </w:rPr>
        <w:t xml:space="preserve"> га</w:t>
      </w:r>
      <w:r w:rsidR="00BF3798" w:rsidRPr="009F4A63">
        <w:rPr>
          <w:sz w:val="28"/>
          <w:szCs w:val="28"/>
        </w:rPr>
        <w:t xml:space="preserve">, внаслідок яких </w:t>
      </w:r>
      <w:r w:rsidR="007D386D">
        <w:rPr>
          <w:sz w:val="28"/>
          <w:szCs w:val="28"/>
        </w:rPr>
        <w:t xml:space="preserve">також </w:t>
      </w:r>
      <w:r w:rsidR="00BF3798" w:rsidRPr="009F4A63">
        <w:rPr>
          <w:sz w:val="28"/>
          <w:szCs w:val="28"/>
        </w:rPr>
        <w:t>загинул</w:t>
      </w:r>
      <w:r w:rsidR="009F4A63" w:rsidRPr="009F4A63">
        <w:rPr>
          <w:sz w:val="28"/>
          <w:szCs w:val="28"/>
        </w:rPr>
        <w:t>а</w:t>
      </w:r>
      <w:r w:rsidR="00824E6F" w:rsidRPr="009F4A63">
        <w:rPr>
          <w:sz w:val="28"/>
          <w:szCs w:val="28"/>
        </w:rPr>
        <w:t xml:space="preserve">   </w:t>
      </w:r>
      <w:r w:rsidR="009F4A63" w:rsidRPr="009F4A63">
        <w:rPr>
          <w:sz w:val="28"/>
          <w:szCs w:val="28"/>
        </w:rPr>
        <w:t>1</w:t>
      </w:r>
      <w:r w:rsidR="00BF3798" w:rsidRPr="009F4A63">
        <w:rPr>
          <w:sz w:val="28"/>
          <w:szCs w:val="28"/>
        </w:rPr>
        <w:t xml:space="preserve"> особ</w:t>
      </w:r>
      <w:r w:rsidR="009F4A63" w:rsidRPr="009F4A63">
        <w:rPr>
          <w:sz w:val="28"/>
          <w:szCs w:val="28"/>
        </w:rPr>
        <w:t>а та 1 особа постраждала</w:t>
      </w:r>
      <w:r w:rsidRPr="009F4A63">
        <w:rPr>
          <w:sz w:val="28"/>
          <w:szCs w:val="28"/>
        </w:rPr>
        <w:t>.</w:t>
      </w:r>
    </w:p>
    <w:p w14:paraId="5758476A" w14:textId="5E43FE4E" w:rsidR="00B66905" w:rsidRDefault="00B66905" w:rsidP="00B66905">
      <w:pPr>
        <w:tabs>
          <w:tab w:val="left" w:pos="0"/>
          <w:tab w:val="left" w:pos="567"/>
        </w:tabs>
        <w:ind w:firstLine="567"/>
        <w:jc w:val="both"/>
        <w:rPr>
          <w:bCs/>
          <w:iCs/>
          <w:sz w:val="28"/>
          <w:szCs w:val="28"/>
        </w:rPr>
      </w:pPr>
      <w:r w:rsidRPr="000149EF">
        <w:rPr>
          <w:sz w:val="28"/>
          <w:szCs w:val="28"/>
        </w:rPr>
        <w:t xml:space="preserve">Протягом звітного періоду </w:t>
      </w:r>
      <w:r w:rsidRPr="000149EF">
        <w:rPr>
          <w:b/>
          <w:i/>
          <w:sz w:val="28"/>
          <w:szCs w:val="28"/>
        </w:rPr>
        <w:t xml:space="preserve">зареєстровано </w:t>
      </w:r>
      <w:r w:rsidR="00373273" w:rsidRPr="000149EF">
        <w:rPr>
          <w:b/>
          <w:i/>
          <w:sz w:val="28"/>
          <w:szCs w:val="28"/>
        </w:rPr>
        <w:t>10</w:t>
      </w:r>
      <w:r w:rsidRPr="000149EF">
        <w:rPr>
          <w:b/>
          <w:i/>
          <w:sz w:val="28"/>
          <w:szCs w:val="28"/>
        </w:rPr>
        <w:t xml:space="preserve"> пожеж в лісових масивах на загальній площі </w:t>
      </w:r>
      <w:r w:rsidR="000149EF" w:rsidRPr="000149EF">
        <w:rPr>
          <w:b/>
          <w:i/>
          <w:sz w:val="28"/>
          <w:szCs w:val="28"/>
        </w:rPr>
        <w:t>14,28</w:t>
      </w:r>
      <w:r w:rsidRPr="000149EF">
        <w:rPr>
          <w:b/>
          <w:i/>
          <w:sz w:val="28"/>
          <w:szCs w:val="28"/>
        </w:rPr>
        <w:t xml:space="preserve"> га</w:t>
      </w:r>
      <w:r w:rsidR="001149C4" w:rsidRPr="000149EF">
        <w:rPr>
          <w:b/>
          <w:i/>
          <w:sz w:val="28"/>
          <w:szCs w:val="28"/>
        </w:rPr>
        <w:t xml:space="preserve">, </w:t>
      </w:r>
      <w:r w:rsidR="005248A3" w:rsidRPr="000149EF">
        <w:rPr>
          <w:b/>
          <w:i/>
          <w:sz w:val="28"/>
          <w:szCs w:val="28"/>
        </w:rPr>
        <w:t xml:space="preserve">з них </w:t>
      </w:r>
      <w:r w:rsidR="00822F0D" w:rsidRPr="000149EF">
        <w:rPr>
          <w:b/>
          <w:i/>
          <w:sz w:val="28"/>
          <w:szCs w:val="28"/>
        </w:rPr>
        <w:t>9</w:t>
      </w:r>
      <w:r w:rsidR="005248A3" w:rsidRPr="000149EF">
        <w:rPr>
          <w:b/>
          <w:i/>
          <w:sz w:val="28"/>
          <w:szCs w:val="28"/>
        </w:rPr>
        <w:t xml:space="preserve"> пожеж на площі </w:t>
      </w:r>
      <w:r w:rsidR="00822F0D" w:rsidRPr="000149EF">
        <w:rPr>
          <w:b/>
          <w:i/>
          <w:sz w:val="28"/>
          <w:szCs w:val="28"/>
        </w:rPr>
        <w:t>1</w:t>
      </w:r>
      <w:r w:rsidR="000149EF" w:rsidRPr="000149EF">
        <w:rPr>
          <w:b/>
          <w:i/>
          <w:sz w:val="28"/>
          <w:szCs w:val="28"/>
        </w:rPr>
        <w:t>3</w:t>
      </w:r>
      <w:r w:rsidR="005248A3" w:rsidRPr="000149EF">
        <w:rPr>
          <w:b/>
          <w:i/>
          <w:sz w:val="28"/>
          <w:szCs w:val="28"/>
        </w:rPr>
        <w:t>,</w:t>
      </w:r>
      <w:r w:rsidR="000149EF" w:rsidRPr="000149EF">
        <w:rPr>
          <w:b/>
          <w:i/>
          <w:sz w:val="28"/>
          <w:szCs w:val="28"/>
        </w:rPr>
        <w:t>7</w:t>
      </w:r>
      <w:r w:rsidR="005248A3" w:rsidRPr="000149EF">
        <w:rPr>
          <w:b/>
          <w:i/>
          <w:sz w:val="28"/>
          <w:szCs w:val="28"/>
        </w:rPr>
        <w:t>8 га сталися внаслідок бойових дій.</w:t>
      </w:r>
      <w:r w:rsidRPr="00FD5749">
        <w:rPr>
          <w:b/>
          <w:i/>
          <w:color w:val="0070C0"/>
          <w:sz w:val="28"/>
          <w:szCs w:val="28"/>
        </w:rPr>
        <w:t xml:space="preserve"> </w:t>
      </w:r>
      <w:r w:rsidRPr="005248A3">
        <w:rPr>
          <w:bCs/>
          <w:iCs/>
          <w:sz w:val="28"/>
          <w:szCs w:val="28"/>
        </w:rPr>
        <w:t xml:space="preserve">За цей же період минулого року зареєстровано </w:t>
      </w:r>
      <w:r w:rsidR="007D386D">
        <w:rPr>
          <w:bCs/>
          <w:iCs/>
          <w:sz w:val="28"/>
          <w:szCs w:val="28"/>
        </w:rPr>
        <w:t xml:space="preserve"> </w:t>
      </w:r>
      <w:r w:rsidR="005248A3" w:rsidRPr="005248A3">
        <w:rPr>
          <w:bCs/>
          <w:iCs/>
          <w:sz w:val="28"/>
          <w:szCs w:val="28"/>
        </w:rPr>
        <w:t>15</w:t>
      </w:r>
      <w:r w:rsidRPr="005248A3">
        <w:rPr>
          <w:bCs/>
          <w:iCs/>
          <w:sz w:val="28"/>
          <w:szCs w:val="28"/>
        </w:rPr>
        <w:t xml:space="preserve"> пожеж в лісових масивах на загальній площі </w:t>
      </w:r>
      <w:r w:rsidR="005248A3" w:rsidRPr="005248A3">
        <w:rPr>
          <w:bCs/>
          <w:iCs/>
          <w:sz w:val="28"/>
          <w:szCs w:val="28"/>
        </w:rPr>
        <w:t>18,29</w:t>
      </w:r>
      <w:r w:rsidRPr="005248A3">
        <w:rPr>
          <w:bCs/>
          <w:iCs/>
          <w:sz w:val="28"/>
          <w:szCs w:val="28"/>
        </w:rPr>
        <w:t xml:space="preserve"> га.</w:t>
      </w:r>
    </w:p>
    <w:p w14:paraId="42D1585C" w14:textId="53DA3DB1" w:rsidR="004D3225" w:rsidRPr="00A83A00" w:rsidRDefault="004D3225" w:rsidP="00B66905">
      <w:pPr>
        <w:tabs>
          <w:tab w:val="left" w:pos="0"/>
          <w:tab w:val="left" w:pos="567"/>
        </w:tabs>
        <w:ind w:firstLine="567"/>
        <w:jc w:val="both"/>
        <w:rPr>
          <w:b/>
          <w:i/>
          <w:sz w:val="28"/>
          <w:szCs w:val="28"/>
        </w:rPr>
      </w:pPr>
      <w:r w:rsidRPr="00A83A00">
        <w:rPr>
          <w:bCs/>
          <w:iCs/>
          <w:sz w:val="28"/>
          <w:szCs w:val="28"/>
        </w:rPr>
        <w:t xml:space="preserve">Протягом квітня зареєстровано </w:t>
      </w:r>
      <w:r w:rsidR="00B57782" w:rsidRPr="00A83A00">
        <w:rPr>
          <w:b/>
          <w:i/>
          <w:sz w:val="28"/>
          <w:szCs w:val="28"/>
          <w:lang w:val="ru-RU"/>
        </w:rPr>
        <w:t>4</w:t>
      </w:r>
      <w:r w:rsidRPr="00A83A00">
        <w:rPr>
          <w:b/>
          <w:i/>
          <w:sz w:val="28"/>
          <w:szCs w:val="28"/>
          <w:lang w:val="ru-RU"/>
        </w:rPr>
        <w:t xml:space="preserve"> </w:t>
      </w:r>
      <w:r w:rsidRPr="00A83A00">
        <w:rPr>
          <w:b/>
          <w:i/>
          <w:sz w:val="28"/>
          <w:szCs w:val="28"/>
        </w:rPr>
        <w:t>випадк</w:t>
      </w:r>
      <w:r w:rsidR="00E13CAF" w:rsidRPr="00A83A00">
        <w:rPr>
          <w:b/>
          <w:i/>
          <w:sz w:val="28"/>
          <w:szCs w:val="28"/>
        </w:rPr>
        <w:t>и</w:t>
      </w:r>
      <w:r w:rsidRPr="00A83A00">
        <w:rPr>
          <w:b/>
          <w:i/>
          <w:sz w:val="28"/>
          <w:szCs w:val="28"/>
        </w:rPr>
        <w:t xml:space="preserve"> відключення електропостачання</w:t>
      </w:r>
      <w:r w:rsidRPr="00A83A00">
        <w:rPr>
          <w:bCs/>
          <w:iCs/>
          <w:sz w:val="28"/>
          <w:szCs w:val="28"/>
        </w:rPr>
        <w:t xml:space="preserve"> </w:t>
      </w:r>
      <w:r w:rsidRPr="00A83A00">
        <w:rPr>
          <w:b/>
          <w:i/>
          <w:sz w:val="28"/>
          <w:szCs w:val="28"/>
        </w:rPr>
        <w:t>внаслідок несприятливих погодних умов</w:t>
      </w:r>
      <w:r w:rsidR="00A83A00" w:rsidRPr="00A83A00">
        <w:rPr>
          <w:b/>
          <w:i/>
          <w:sz w:val="28"/>
          <w:szCs w:val="28"/>
        </w:rPr>
        <w:t>.</w:t>
      </w:r>
    </w:p>
    <w:p w14:paraId="2B8B66B6" w14:textId="77777777" w:rsidR="004D3225" w:rsidRPr="000149EF" w:rsidRDefault="004D3225" w:rsidP="00B66905">
      <w:pPr>
        <w:tabs>
          <w:tab w:val="left" w:pos="0"/>
          <w:tab w:val="left" w:pos="567"/>
        </w:tabs>
        <w:ind w:firstLine="567"/>
        <w:jc w:val="both"/>
        <w:rPr>
          <w:b/>
          <w:i/>
          <w:color w:val="FF0000"/>
          <w:sz w:val="12"/>
          <w:szCs w:val="12"/>
        </w:rPr>
      </w:pPr>
    </w:p>
    <w:p w14:paraId="1A41467B" w14:textId="2C48CF9F" w:rsidR="006B20E7" w:rsidRPr="00FD5749" w:rsidRDefault="006B20E7" w:rsidP="003A4CC8">
      <w:pPr>
        <w:widowControl w:val="0"/>
        <w:suppressLineNumbers/>
        <w:tabs>
          <w:tab w:val="left" w:pos="567"/>
        </w:tabs>
        <w:suppressAutoHyphens/>
        <w:ind w:firstLine="567"/>
        <w:jc w:val="both"/>
        <w:rPr>
          <w:rFonts w:eastAsia="NSimSun"/>
          <w:kern w:val="2"/>
          <w:sz w:val="28"/>
          <w:szCs w:val="28"/>
          <w:lang w:eastAsia="zh-CN" w:bidi="hi-IN"/>
        </w:rPr>
      </w:pPr>
      <w:bookmarkStart w:id="33" w:name="_Hlk224036126"/>
      <w:r w:rsidRPr="00FD5749">
        <w:rPr>
          <w:b/>
          <w:i/>
          <w:iCs/>
          <w:sz w:val="28"/>
          <w:szCs w:val="28"/>
        </w:rPr>
        <w:t>Гідрометеорологічна ситуація,  що склалась  в басейнах р</w:t>
      </w:r>
      <w:r w:rsidR="00A46AB6" w:rsidRPr="00FD5749">
        <w:rPr>
          <w:b/>
          <w:i/>
          <w:iCs/>
          <w:sz w:val="28"/>
          <w:szCs w:val="28"/>
        </w:rPr>
        <w:t>.</w:t>
      </w:r>
      <w:r w:rsidRPr="00FD5749">
        <w:rPr>
          <w:b/>
          <w:i/>
          <w:iCs/>
          <w:sz w:val="28"/>
          <w:szCs w:val="28"/>
        </w:rPr>
        <w:t xml:space="preserve"> Дніпр</w:t>
      </w:r>
      <w:r w:rsidR="00A46AB6" w:rsidRPr="00FD5749">
        <w:rPr>
          <w:b/>
          <w:i/>
          <w:iCs/>
          <w:sz w:val="28"/>
          <w:szCs w:val="28"/>
        </w:rPr>
        <w:t>о</w:t>
      </w:r>
      <w:r w:rsidRPr="00FD5749">
        <w:rPr>
          <w:b/>
          <w:i/>
          <w:iCs/>
          <w:sz w:val="28"/>
          <w:szCs w:val="28"/>
        </w:rPr>
        <w:t xml:space="preserve"> вище Київського водосховища  </w:t>
      </w:r>
      <w:r w:rsidR="00A46AB6" w:rsidRPr="00FD5749">
        <w:rPr>
          <w:b/>
          <w:i/>
          <w:iCs/>
          <w:sz w:val="28"/>
          <w:szCs w:val="28"/>
        </w:rPr>
        <w:t xml:space="preserve">та р. </w:t>
      </w:r>
      <w:r w:rsidRPr="00FD5749">
        <w:rPr>
          <w:b/>
          <w:i/>
          <w:iCs/>
          <w:sz w:val="28"/>
          <w:szCs w:val="28"/>
        </w:rPr>
        <w:t>Десн</w:t>
      </w:r>
      <w:r w:rsidR="00A46AB6" w:rsidRPr="00FD5749">
        <w:rPr>
          <w:b/>
          <w:i/>
          <w:iCs/>
          <w:sz w:val="28"/>
          <w:szCs w:val="28"/>
        </w:rPr>
        <w:t>а</w:t>
      </w:r>
      <w:r w:rsidRPr="00FD5749">
        <w:rPr>
          <w:b/>
          <w:i/>
          <w:iCs/>
          <w:sz w:val="28"/>
          <w:szCs w:val="28"/>
        </w:rPr>
        <w:t xml:space="preserve"> вище м</w:t>
      </w:r>
      <w:r w:rsidR="00A46AB6" w:rsidRPr="00FD5749">
        <w:rPr>
          <w:b/>
          <w:i/>
          <w:iCs/>
          <w:sz w:val="28"/>
          <w:szCs w:val="28"/>
        </w:rPr>
        <w:t>.</w:t>
      </w:r>
      <w:r w:rsidRPr="00FD5749">
        <w:rPr>
          <w:b/>
          <w:i/>
          <w:iCs/>
          <w:sz w:val="28"/>
          <w:szCs w:val="28"/>
        </w:rPr>
        <w:t xml:space="preserve"> Києва</w:t>
      </w:r>
      <w:r w:rsidR="0093652B" w:rsidRPr="00FD5749">
        <w:rPr>
          <w:b/>
          <w:i/>
          <w:iCs/>
          <w:sz w:val="28"/>
          <w:szCs w:val="28"/>
        </w:rPr>
        <w:t xml:space="preserve"> </w:t>
      </w:r>
    </w:p>
    <w:p w14:paraId="24663AB5" w14:textId="5F01B20B" w:rsidR="008D0031" w:rsidRPr="00FD5749" w:rsidRDefault="008D0031" w:rsidP="008D0031">
      <w:pPr>
        <w:widowControl w:val="0"/>
        <w:suppressLineNumbers/>
        <w:tabs>
          <w:tab w:val="left" w:pos="0"/>
        </w:tabs>
        <w:suppressAutoHyphens/>
        <w:ind w:firstLine="567"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D5749">
        <w:rPr>
          <w:rFonts w:eastAsia="NSimSun"/>
          <w:kern w:val="2"/>
          <w:sz w:val="28"/>
          <w:szCs w:val="28"/>
          <w:lang w:eastAsia="zh-CN" w:bidi="hi-IN"/>
        </w:rPr>
        <w:t>Упродовж осінньо-зимового періоду 2025-2026 років у басейні р. Дніпр</w:t>
      </w:r>
      <w:r w:rsidR="00A46AB6" w:rsidRPr="00FD5749">
        <w:rPr>
          <w:rFonts w:eastAsia="NSimSun"/>
          <w:kern w:val="2"/>
          <w:sz w:val="28"/>
          <w:szCs w:val="28"/>
          <w:lang w:eastAsia="zh-CN" w:bidi="hi-IN"/>
        </w:rPr>
        <w:t>о</w:t>
      </w:r>
      <w:r w:rsidRPr="00FD5749">
        <w:rPr>
          <w:rFonts w:eastAsia="NSimSun"/>
          <w:kern w:val="2"/>
          <w:sz w:val="28"/>
          <w:szCs w:val="28"/>
          <w:lang w:eastAsia="zh-CN" w:bidi="hi-IN"/>
        </w:rPr>
        <w:t xml:space="preserve"> до м. Києва  склалася наступна гідрометеорологічна ситуація:</w:t>
      </w:r>
    </w:p>
    <w:p w14:paraId="00E706A7" w14:textId="70792150" w:rsidR="008D0031" w:rsidRPr="00FD5749" w:rsidRDefault="00C65C44" w:rsidP="00C65C44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D5749">
        <w:rPr>
          <w:rFonts w:eastAsia="NSimSun"/>
          <w:kern w:val="2"/>
          <w:sz w:val="28"/>
          <w:szCs w:val="28"/>
          <w:lang w:eastAsia="zh-CN" w:bidi="hi-IN"/>
        </w:rPr>
        <w:tab/>
      </w:r>
      <w:r w:rsidR="008D0031" w:rsidRPr="00FD5749">
        <w:rPr>
          <w:rFonts w:eastAsia="NSimSun"/>
          <w:kern w:val="2"/>
          <w:sz w:val="28"/>
          <w:szCs w:val="28"/>
          <w:u w:val="single"/>
          <w:lang w:eastAsia="zh-CN" w:bidi="hi-IN"/>
        </w:rPr>
        <w:t>Холодний період</w:t>
      </w:r>
      <w:r w:rsidR="008D0031" w:rsidRPr="00FD5749">
        <w:rPr>
          <w:rFonts w:eastAsia="NSimSun"/>
          <w:b/>
          <w:bCs/>
          <w:kern w:val="2"/>
          <w:sz w:val="28"/>
          <w:szCs w:val="28"/>
          <w:lang w:eastAsia="zh-CN" w:bidi="hi-IN"/>
        </w:rPr>
        <w:t>: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 стабільний зимовий режим та </w:t>
      </w:r>
      <w:r w:rsidR="008D0031" w:rsidRPr="00FD5749">
        <w:rPr>
          <w:rFonts w:eastAsia="NSimSun"/>
          <w:bCs/>
          <w:kern w:val="2"/>
          <w:sz w:val="28"/>
          <w:szCs w:val="28"/>
          <w:lang w:eastAsia="zh-CN" w:bidi="hi-IN"/>
        </w:rPr>
        <w:t>сті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>йкий перехід середньої добової температури через 0</w:t>
      </w:r>
      <w:r w:rsidR="008D0031" w:rsidRPr="00FD5749">
        <w:rPr>
          <w:rFonts w:eastAsia="NSimSun"/>
          <w:kern w:val="2"/>
          <w:sz w:val="28"/>
          <w:szCs w:val="28"/>
          <w:vertAlign w:val="superscript"/>
          <w:lang w:eastAsia="zh-CN" w:bidi="hi-IN"/>
        </w:rPr>
        <w:t>О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>С в бік від’ємних значень у басейні р.</w:t>
      </w:r>
      <w:r w:rsidR="00824E6F" w:rsidRPr="00FD5749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>Дніпр</w:t>
      </w:r>
      <w:r w:rsidR="00A46AB6" w:rsidRPr="00FD5749">
        <w:rPr>
          <w:rFonts w:eastAsia="NSimSun"/>
          <w:kern w:val="2"/>
          <w:sz w:val="28"/>
          <w:szCs w:val="28"/>
          <w:lang w:eastAsia="zh-CN" w:bidi="hi-IN"/>
        </w:rPr>
        <w:t>о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 до </w:t>
      </w:r>
      <w:r w:rsidR="007C112C" w:rsidRPr="00FD5749">
        <w:rPr>
          <w:rFonts w:eastAsia="NSimSun"/>
          <w:kern w:val="2"/>
          <w:sz w:val="28"/>
          <w:szCs w:val="28"/>
          <w:lang w:eastAsia="zh-CN" w:bidi="hi-IN"/>
        </w:rPr>
        <w:t xml:space="preserve">                  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м. Києва відбувся  </w:t>
      </w:r>
      <w:r w:rsidR="008D0031" w:rsidRPr="00FD5749">
        <w:rPr>
          <w:rFonts w:eastAsia="NSimSun"/>
          <w:bCs/>
          <w:kern w:val="2"/>
          <w:sz w:val="28"/>
          <w:szCs w:val="28"/>
          <w:lang w:eastAsia="zh-CN" w:bidi="hi-IN"/>
        </w:rPr>
        <w:t xml:space="preserve">13 грудня, 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>що пізніше норми на 15-20 днів. На водозборі встановився зимовий режим з накопиченням снігу, промерзанням ґрунту та встановленням льодоставу на річках, відповідно зі зменшенням водності річок. Поточна зима, хоч і виявилася менш тривалою</w:t>
      </w:r>
      <w:r w:rsidR="008D0031" w:rsidRPr="00FD5749">
        <w:rPr>
          <w:rFonts w:eastAsia="NSimSun"/>
          <w:kern w:val="2"/>
          <w:sz w:val="28"/>
          <w:szCs w:val="28"/>
          <w:lang w:val="ru-RU" w:eastAsia="zh-CN" w:bidi="hi-IN"/>
        </w:rPr>
        <w:t xml:space="preserve"> 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за календарну зиму, проте була холодною та періодами аномально холодною з різкими короткочасними контрастами температур. </w:t>
      </w:r>
    </w:p>
    <w:p w14:paraId="39F6E06D" w14:textId="394EAE7F" w:rsidR="008D0031" w:rsidRPr="00FD5749" w:rsidRDefault="00C65C44" w:rsidP="00C65C44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D5749">
        <w:rPr>
          <w:rFonts w:eastAsia="NSimSun"/>
          <w:bCs/>
          <w:kern w:val="2"/>
          <w:sz w:val="28"/>
          <w:szCs w:val="28"/>
          <w:lang w:eastAsia="zh-CN" w:bidi="hi-IN"/>
        </w:rPr>
        <w:tab/>
      </w:r>
      <w:r w:rsidR="008D0031" w:rsidRPr="00FD5749">
        <w:rPr>
          <w:rFonts w:eastAsia="NSimSun"/>
          <w:bCs/>
          <w:kern w:val="2"/>
          <w:sz w:val="28"/>
          <w:szCs w:val="28"/>
          <w:u w:val="single"/>
          <w:lang w:eastAsia="zh-CN" w:bidi="hi-IN"/>
        </w:rPr>
        <w:t>Максимальні запаси води у сніговому покриві</w:t>
      </w:r>
      <w:r w:rsidR="008D0031" w:rsidRPr="00FD5749">
        <w:rPr>
          <w:rFonts w:eastAsia="NSimSun"/>
          <w:b/>
          <w:bCs/>
          <w:kern w:val="2"/>
          <w:sz w:val="28"/>
          <w:szCs w:val="28"/>
          <w:lang w:eastAsia="zh-CN" w:bidi="hi-IN"/>
        </w:rPr>
        <w:t>: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 за даними снігомірних зйомок найбільша висота снігового покриву на  водозборі р. Дніпр</w:t>
      </w:r>
      <w:r w:rsidR="00A46AB6" w:rsidRPr="00FD5749">
        <w:rPr>
          <w:rFonts w:eastAsia="NSimSun"/>
          <w:kern w:val="2"/>
          <w:sz w:val="28"/>
          <w:szCs w:val="28"/>
          <w:lang w:eastAsia="zh-CN" w:bidi="hi-IN"/>
        </w:rPr>
        <w:t>о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 встановилася 10 лютого і до кінця лютого запаси води у сніговому покриві практично не змінювались; у межах країни у басейнах  річок Десна та Сейм максимальні запаси сформувалися 25 лютого величиною 80-90 мм, що становить близько двох 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lastRenderedPageBreak/>
        <w:t>норм на цю дату, та, які є більшими за середні максимальні за зиму.</w:t>
      </w:r>
    </w:p>
    <w:p w14:paraId="4F0C926F" w14:textId="1A890F96" w:rsidR="008D0031" w:rsidRPr="00FD5749" w:rsidRDefault="00C65C44" w:rsidP="00C65C44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D5749">
        <w:rPr>
          <w:rFonts w:eastAsia="NSimSun"/>
          <w:kern w:val="2"/>
          <w:sz w:val="28"/>
          <w:szCs w:val="28"/>
          <w:lang w:eastAsia="zh-CN" w:bidi="hi-IN"/>
        </w:rPr>
        <w:tab/>
      </w:r>
      <w:r w:rsidR="008D0031" w:rsidRPr="00FD5749">
        <w:rPr>
          <w:rFonts w:eastAsia="NSimSun"/>
          <w:kern w:val="2"/>
          <w:sz w:val="28"/>
          <w:szCs w:val="28"/>
          <w:u w:val="single"/>
          <w:lang w:eastAsia="zh-CN" w:bidi="hi-IN"/>
        </w:rPr>
        <w:t>Підстильна поверхня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 річкових водозборів характеризувалась достатнім зволоженням метрового шару ґрунту (близько та більше за норму) та </w:t>
      </w:r>
      <w:r w:rsidR="008D0031" w:rsidRPr="00FD5749">
        <w:rPr>
          <w:rFonts w:eastAsia="NSimSun"/>
          <w:bCs/>
          <w:kern w:val="2"/>
          <w:sz w:val="28"/>
          <w:szCs w:val="28"/>
          <w:lang w:eastAsia="zh-CN" w:bidi="hi-IN"/>
        </w:rPr>
        <w:t>неглибоким його промерзанням; в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 середньому на  водозборі р. Дніпр</w:t>
      </w:r>
      <w:r w:rsidR="00A46AB6" w:rsidRPr="00FD5749">
        <w:rPr>
          <w:rFonts w:eastAsia="NSimSun"/>
          <w:kern w:val="2"/>
          <w:sz w:val="28"/>
          <w:szCs w:val="28"/>
          <w:lang w:eastAsia="zh-CN" w:bidi="hi-IN"/>
        </w:rPr>
        <w:t>о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 ґрунт промерз до глибини  10-35 см, що менше норми. Такий стан підстильної поверхні сприятиме втратам тало-дощових вод. </w:t>
      </w:r>
    </w:p>
    <w:p w14:paraId="305A93A7" w14:textId="2E076ABA" w:rsidR="008D0031" w:rsidRPr="00FD5749" w:rsidRDefault="00C65C44" w:rsidP="00C65C44">
      <w:pPr>
        <w:widowControl w:val="0"/>
        <w:suppressLineNumbers/>
        <w:tabs>
          <w:tab w:val="left" w:pos="0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D5749">
        <w:rPr>
          <w:rFonts w:eastAsia="NSimSun"/>
          <w:bCs/>
          <w:kern w:val="2"/>
          <w:sz w:val="28"/>
          <w:szCs w:val="28"/>
          <w:lang w:eastAsia="zh-CN" w:bidi="hi-IN"/>
        </w:rPr>
        <w:tab/>
      </w:r>
      <w:r w:rsidR="008D0031" w:rsidRPr="00FD5749">
        <w:rPr>
          <w:rFonts w:eastAsia="NSimSun"/>
          <w:bCs/>
          <w:kern w:val="2"/>
          <w:sz w:val="28"/>
          <w:szCs w:val="28"/>
          <w:u w:val="single"/>
          <w:lang w:eastAsia="zh-CN" w:bidi="hi-IN"/>
        </w:rPr>
        <w:t>Льодоутворення</w:t>
      </w:r>
      <w:r w:rsidR="008D0031" w:rsidRPr="00FD5749">
        <w:rPr>
          <w:rFonts w:eastAsia="NSimSun"/>
          <w:b/>
          <w:kern w:val="2"/>
          <w:sz w:val="28"/>
          <w:szCs w:val="28"/>
          <w:lang w:eastAsia="zh-CN" w:bidi="hi-IN"/>
        </w:rPr>
        <w:t xml:space="preserve">: </w:t>
      </w:r>
      <w:r w:rsidR="008D0031" w:rsidRPr="00FD5749">
        <w:rPr>
          <w:rFonts w:eastAsia="NSimSun"/>
          <w:bCs/>
          <w:kern w:val="2"/>
          <w:sz w:val="28"/>
          <w:szCs w:val="28"/>
          <w:lang w:eastAsia="zh-CN" w:bidi="hi-IN"/>
        </w:rPr>
        <w:t>розпочалось</w:t>
      </w:r>
      <w:r w:rsidR="008D0031" w:rsidRPr="00FD5749">
        <w:rPr>
          <w:rFonts w:eastAsia="NSimSun"/>
          <w:b/>
          <w:kern w:val="2"/>
          <w:sz w:val="28"/>
          <w:szCs w:val="28"/>
          <w:lang w:eastAsia="zh-CN" w:bidi="hi-IN"/>
        </w:rPr>
        <w:t xml:space="preserve"> 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>з 24 грудня внаслідок різкого зниження температури повітря</w:t>
      </w:r>
      <w:r w:rsidR="00824E6F" w:rsidRPr="00FD5749">
        <w:rPr>
          <w:rFonts w:eastAsia="NSimSun"/>
          <w:kern w:val="2"/>
          <w:sz w:val="28"/>
          <w:szCs w:val="28"/>
          <w:lang w:eastAsia="zh-CN" w:bidi="hi-IN"/>
        </w:rPr>
        <w:t>.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 </w:t>
      </w:r>
      <w:r w:rsidR="00824E6F" w:rsidRPr="00FD5749">
        <w:rPr>
          <w:rFonts w:eastAsia="NSimSun"/>
          <w:kern w:val="2"/>
          <w:sz w:val="28"/>
          <w:szCs w:val="28"/>
          <w:lang w:eastAsia="zh-CN" w:bidi="hi-IN"/>
        </w:rPr>
        <w:t>Н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>а річках басейну р. Дніпр</w:t>
      </w:r>
      <w:r w:rsidR="00A46AB6" w:rsidRPr="00FD5749">
        <w:rPr>
          <w:rFonts w:eastAsia="NSimSun"/>
          <w:kern w:val="2"/>
          <w:sz w:val="28"/>
          <w:szCs w:val="28"/>
          <w:lang w:eastAsia="zh-CN" w:bidi="hi-IN"/>
        </w:rPr>
        <w:t>о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 до м. Києва розпочалися активні процеси льодоутворення у вигляді заберегів, густого шугоходу, що на 20-25 днів пізніше норми. На основних річках водозбору спостерігалися численні зажорні явища </w:t>
      </w:r>
      <w:r w:rsidR="00824E6F" w:rsidRPr="00FD5749">
        <w:rPr>
          <w:rFonts w:eastAsia="NSimSun"/>
          <w:kern w:val="2"/>
          <w:sz w:val="28"/>
          <w:szCs w:val="28"/>
          <w:lang w:eastAsia="zh-CN" w:bidi="hi-IN"/>
        </w:rPr>
        <w:t>і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з загальними амплітудами коливання рівнів води до </w:t>
      </w:r>
      <w:r w:rsidR="007C112C" w:rsidRPr="00FD5749">
        <w:rPr>
          <w:rFonts w:eastAsia="NSimSun"/>
          <w:kern w:val="2"/>
          <w:sz w:val="28"/>
          <w:szCs w:val="28"/>
          <w:lang w:eastAsia="zh-CN" w:bidi="hi-IN"/>
        </w:rPr>
        <w:t xml:space="preserve">                 </w:t>
      </w:r>
      <w:r w:rsidR="008D0031" w:rsidRPr="00FD5749">
        <w:rPr>
          <w:rFonts w:eastAsia="NSimSun"/>
          <w:kern w:val="2"/>
          <w:sz w:val="28"/>
          <w:szCs w:val="28"/>
          <w:lang w:eastAsia="zh-CN" w:bidi="hi-IN"/>
        </w:rPr>
        <w:t xml:space="preserve">0,2 – 0,7 м та встановився льодостав. До кінця лютого на річках водозборів річок Дніпро та Десна (в межах країни) утримувався зимовий режим з льодовими явищами у вигляді льодоставу, неповного льодоставу і товщиною льоду (станом на 05 березня) від 15 до 40 см, що менше норми. </w:t>
      </w:r>
    </w:p>
    <w:p w14:paraId="16CD5A2C" w14:textId="5FFE1F4A" w:rsidR="008D0031" w:rsidRPr="00FD5749" w:rsidRDefault="008D0031" w:rsidP="008D0031">
      <w:pPr>
        <w:tabs>
          <w:tab w:val="num" w:pos="426"/>
        </w:tabs>
        <w:contextualSpacing/>
        <w:jc w:val="both"/>
        <w:rPr>
          <w:rFonts w:eastAsia="NSimSun"/>
          <w:kern w:val="2"/>
          <w:sz w:val="28"/>
          <w:szCs w:val="28"/>
          <w:lang w:eastAsia="en-US"/>
        </w:rPr>
      </w:pPr>
      <w:r w:rsidRPr="00FD5749">
        <w:rPr>
          <w:rFonts w:ascii="Calibri" w:eastAsia="NSimSun" w:hAnsi="Calibri"/>
          <w:b/>
          <w:kern w:val="2"/>
          <w:sz w:val="28"/>
          <w:szCs w:val="28"/>
          <w:lang w:eastAsia="en-US"/>
        </w:rPr>
        <w:t xml:space="preserve">       </w:t>
      </w:r>
      <w:r w:rsidRPr="00FD5749">
        <w:rPr>
          <w:rFonts w:eastAsia="NSimSun"/>
          <w:kern w:val="2"/>
          <w:sz w:val="28"/>
          <w:szCs w:val="28"/>
          <w:lang w:eastAsia="en-US"/>
        </w:rPr>
        <w:t>Таким чином, у басейні р. Дніпр</w:t>
      </w:r>
      <w:r w:rsidR="00A46AB6" w:rsidRPr="00FD5749">
        <w:rPr>
          <w:rFonts w:eastAsia="NSimSun"/>
          <w:kern w:val="2"/>
          <w:sz w:val="28"/>
          <w:szCs w:val="28"/>
          <w:lang w:eastAsia="en-US"/>
        </w:rPr>
        <w:t>о</w:t>
      </w:r>
      <w:r w:rsidRPr="00FD5749">
        <w:rPr>
          <w:rFonts w:eastAsia="NSimSun"/>
          <w:kern w:val="2"/>
          <w:sz w:val="28"/>
          <w:szCs w:val="28"/>
          <w:lang w:eastAsia="en-US"/>
        </w:rPr>
        <w:t xml:space="preserve"> на початок березня склалися сприятливі гідрометеорологічні умови для формування вираженого весняного водопілля. </w:t>
      </w:r>
    </w:p>
    <w:p w14:paraId="5E240D0C" w14:textId="22793349" w:rsidR="008D0031" w:rsidRPr="00FD5749" w:rsidRDefault="008D0031" w:rsidP="008D0031">
      <w:pPr>
        <w:widowControl w:val="0"/>
        <w:suppressLineNumbers/>
        <w:tabs>
          <w:tab w:val="num" w:pos="426"/>
          <w:tab w:val="left" w:pos="567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D5749">
        <w:rPr>
          <w:rFonts w:eastAsia="NSimSun"/>
          <w:kern w:val="2"/>
          <w:sz w:val="28"/>
          <w:szCs w:val="28"/>
          <w:lang w:eastAsia="zh-CN" w:bidi="hi-IN"/>
        </w:rPr>
        <w:t xml:space="preserve">       Сніготанення у басейні р. Дніпро розпочалося  28 лютого - 01 березня,</w:t>
      </w:r>
      <w:r w:rsidRPr="00FD5749">
        <w:rPr>
          <w:rFonts w:eastAsia="NSimSun"/>
          <w:i/>
          <w:iCs/>
          <w:kern w:val="2"/>
          <w:sz w:val="28"/>
          <w:szCs w:val="28"/>
          <w:lang w:eastAsia="zh-CN" w:bidi="hi-IN"/>
        </w:rPr>
        <w:t xml:space="preserve"> </w:t>
      </w:r>
      <w:r w:rsidRPr="00FD5749">
        <w:rPr>
          <w:rFonts w:eastAsia="NSimSun"/>
          <w:kern w:val="2"/>
          <w:sz w:val="28"/>
          <w:szCs w:val="28"/>
          <w:lang w:eastAsia="zh-CN" w:bidi="hi-IN"/>
        </w:rPr>
        <w:t xml:space="preserve"> і за даними снігозйомки 05 березня</w:t>
      </w:r>
      <w:r w:rsidRPr="00FD5749">
        <w:rPr>
          <w:rFonts w:eastAsia="NSimSun"/>
          <w:b/>
          <w:kern w:val="2"/>
          <w:sz w:val="28"/>
          <w:szCs w:val="28"/>
          <w:lang w:eastAsia="zh-CN" w:bidi="hi-IN"/>
        </w:rPr>
        <w:t xml:space="preserve"> </w:t>
      </w:r>
      <w:r w:rsidRPr="00FD5749">
        <w:rPr>
          <w:rFonts w:eastAsia="NSimSun"/>
          <w:kern w:val="2"/>
          <w:sz w:val="28"/>
          <w:szCs w:val="28"/>
          <w:lang w:eastAsia="zh-CN" w:bidi="hi-IN"/>
        </w:rPr>
        <w:t xml:space="preserve"> висота снігу на водозборах зменшилась і становила: на водозборі річок Дніпро та Сож – 15-30 см, на верхніх  ділянках річок Дніпро та  Сож, Десна та Сейм до 30-40 см (за межами країни). </w:t>
      </w:r>
    </w:p>
    <w:p w14:paraId="28155E4D" w14:textId="16018D35" w:rsidR="008D0031" w:rsidRPr="00F119EA" w:rsidRDefault="008D0031" w:rsidP="008D0031">
      <w:pPr>
        <w:widowControl w:val="0"/>
        <w:suppressLineNumbers/>
        <w:tabs>
          <w:tab w:val="num" w:pos="426"/>
          <w:tab w:val="left" w:pos="567"/>
        </w:tabs>
        <w:suppressAutoHyphens/>
        <w:jc w:val="both"/>
        <w:rPr>
          <w:rFonts w:eastAsia="NSimSun"/>
          <w:spacing w:val="-12"/>
          <w:kern w:val="2"/>
          <w:sz w:val="28"/>
          <w:szCs w:val="28"/>
          <w:lang w:eastAsia="zh-CN" w:bidi="hi-IN"/>
        </w:rPr>
      </w:pPr>
      <w:r w:rsidRPr="00FD5749">
        <w:rPr>
          <w:rFonts w:eastAsia="NSimSun"/>
          <w:kern w:val="2"/>
          <w:sz w:val="28"/>
          <w:szCs w:val="28"/>
          <w:lang w:eastAsia="zh-CN" w:bidi="hi-IN"/>
        </w:rPr>
        <w:t xml:space="preserve">       </w:t>
      </w:r>
      <w:r w:rsidRPr="00F119EA">
        <w:rPr>
          <w:rFonts w:eastAsia="NSimSun"/>
          <w:spacing w:val="-12"/>
          <w:kern w:val="2"/>
          <w:sz w:val="28"/>
          <w:szCs w:val="28"/>
          <w:lang w:eastAsia="zh-CN" w:bidi="hi-IN"/>
        </w:rPr>
        <w:t xml:space="preserve">З початку березня ґрунт поступово розмерзався і станом на 09 березня промерзання на  водозборі р. Десна становило 02-10 см, на водозборі р. Сейм до 25 - 45 см. </w:t>
      </w:r>
    </w:p>
    <w:p w14:paraId="56CF7AC0" w14:textId="5975B51F" w:rsidR="008D0031" w:rsidRPr="00FD5749" w:rsidRDefault="008D0031" w:rsidP="008D0031">
      <w:pPr>
        <w:widowControl w:val="0"/>
        <w:suppressLineNumbers/>
        <w:tabs>
          <w:tab w:val="num" w:pos="426"/>
          <w:tab w:val="left" w:pos="567"/>
        </w:tabs>
        <w:suppressAutoHyphens/>
        <w:jc w:val="both"/>
        <w:rPr>
          <w:rFonts w:eastAsia="NSimSun"/>
          <w:kern w:val="2"/>
          <w:sz w:val="28"/>
          <w:szCs w:val="28"/>
          <w:lang w:eastAsia="zh-CN" w:bidi="hi-IN"/>
        </w:rPr>
      </w:pPr>
      <w:r w:rsidRPr="00FD5749">
        <w:rPr>
          <w:rFonts w:eastAsia="NSimSun"/>
          <w:bCs/>
          <w:kern w:val="2"/>
          <w:sz w:val="28"/>
          <w:szCs w:val="28"/>
          <w:lang w:eastAsia="zh-CN" w:bidi="hi-IN"/>
        </w:rPr>
        <w:t xml:space="preserve">       Станом на 09 березня  в усіх створах гідрологічних постів в межах області вода знаходиться у межах русел</w:t>
      </w:r>
      <w:r w:rsidR="00824E6F" w:rsidRPr="00FD5749">
        <w:rPr>
          <w:rFonts w:eastAsia="NSimSun"/>
          <w:bCs/>
          <w:kern w:val="2"/>
          <w:sz w:val="28"/>
          <w:szCs w:val="28"/>
          <w:lang w:eastAsia="zh-CN" w:bidi="hi-IN"/>
        </w:rPr>
        <w:t>,</w:t>
      </w:r>
      <w:r w:rsidRPr="00FD5749">
        <w:rPr>
          <w:rFonts w:eastAsia="NSimSun"/>
          <w:bCs/>
          <w:kern w:val="2"/>
          <w:sz w:val="28"/>
          <w:szCs w:val="28"/>
          <w:lang w:eastAsia="zh-CN" w:bidi="hi-IN"/>
        </w:rPr>
        <w:t xml:space="preserve"> </w:t>
      </w:r>
      <w:r w:rsidR="00824E6F" w:rsidRPr="00FD5749">
        <w:rPr>
          <w:rFonts w:eastAsia="NSimSun"/>
          <w:bCs/>
          <w:kern w:val="2"/>
          <w:sz w:val="28"/>
          <w:szCs w:val="28"/>
          <w:lang w:eastAsia="zh-CN" w:bidi="hi-IN"/>
        </w:rPr>
        <w:t>н</w:t>
      </w:r>
      <w:r w:rsidRPr="00FD5749">
        <w:rPr>
          <w:rFonts w:eastAsia="NSimSun"/>
          <w:bCs/>
          <w:kern w:val="2"/>
          <w:sz w:val="28"/>
          <w:szCs w:val="28"/>
          <w:lang w:eastAsia="zh-CN" w:bidi="hi-IN"/>
        </w:rPr>
        <w:t>а річках відбува</w:t>
      </w:r>
      <w:r w:rsidR="00824E6F" w:rsidRPr="00FD5749">
        <w:rPr>
          <w:rFonts w:eastAsia="NSimSun"/>
          <w:bCs/>
          <w:kern w:val="2"/>
          <w:sz w:val="28"/>
          <w:szCs w:val="28"/>
          <w:lang w:eastAsia="zh-CN" w:bidi="hi-IN"/>
        </w:rPr>
        <w:t>ли</w:t>
      </w:r>
      <w:r w:rsidRPr="00FD5749">
        <w:rPr>
          <w:rFonts w:eastAsia="NSimSun"/>
          <w:bCs/>
          <w:kern w:val="2"/>
          <w:sz w:val="28"/>
          <w:szCs w:val="28"/>
          <w:lang w:eastAsia="zh-CN" w:bidi="hi-IN"/>
        </w:rPr>
        <w:t>ся незначні  підвищення рівнів води з добовою інтенсивністю  01-05 см.</w:t>
      </w:r>
    </w:p>
    <w:p w14:paraId="70A4FC3A" w14:textId="5336FA70" w:rsidR="008D0031" w:rsidRPr="00FD5749" w:rsidRDefault="008D0031" w:rsidP="008D0031">
      <w:pPr>
        <w:widowControl w:val="0"/>
        <w:suppressLineNumbers/>
        <w:tabs>
          <w:tab w:val="num" w:pos="426"/>
          <w:tab w:val="left" w:pos="567"/>
          <w:tab w:val="left" w:pos="709"/>
        </w:tabs>
        <w:suppressAutoHyphens/>
        <w:jc w:val="both"/>
        <w:rPr>
          <w:rFonts w:eastAsia="NSimSun"/>
          <w:bCs/>
          <w:kern w:val="2"/>
          <w:sz w:val="28"/>
          <w:szCs w:val="28"/>
          <w:lang w:eastAsia="zh-CN" w:bidi="hi-IN"/>
        </w:rPr>
      </w:pPr>
      <w:r w:rsidRPr="00FD5749">
        <w:rPr>
          <w:rFonts w:eastAsia="NSimSun"/>
          <w:bCs/>
          <w:kern w:val="2"/>
          <w:sz w:val="28"/>
          <w:szCs w:val="28"/>
          <w:lang w:eastAsia="zh-CN" w:bidi="hi-IN"/>
        </w:rPr>
        <w:t xml:space="preserve">       Протягом </w:t>
      </w:r>
      <w:r w:rsidR="007C112C" w:rsidRPr="00FD5749">
        <w:rPr>
          <w:rFonts w:eastAsia="NSimSun"/>
          <w:bCs/>
          <w:kern w:val="2"/>
          <w:sz w:val="28"/>
          <w:szCs w:val="28"/>
          <w:lang w:eastAsia="zh-CN" w:bidi="hi-IN"/>
        </w:rPr>
        <w:t>І</w:t>
      </w:r>
      <w:r w:rsidRPr="00FD5749">
        <w:rPr>
          <w:rFonts w:eastAsia="NSimSun"/>
          <w:bCs/>
          <w:kern w:val="2"/>
          <w:sz w:val="28"/>
          <w:szCs w:val="28"/>
          <w:lang w:eastAsia="zh-CN" w:bidi="hi-IN"/>
        </w:rPr>
        <w:t xml:space="preserve"> декади березня лід на річках поступово руйнувався, сніг на льоду розтанув, лід потемнів, збільшилися ополонки, малі річки місцями звільнились від криги, місцями залишились остаточні забереги.</w:t>
      </w:r>
    </w:p>
    <w:p w14:paraId="7F327187" w14:textId="3887CEB2" w:rsidR="009431DC" w:rsidRPr="00FD5749" w:rsidRDefault="009431DC" w:rsidP="008D0031">
      <w:pPr>
        <w:widowControl w:val="0"/>
        <w:suppressLineNumbers/>
        <w:tabs>
          <w:tab w:val="num" w:pos="426"/>
          <w:tab w:val="left" w:pos="567"/>
          <w:tab w:val="left" w:pos="709"/>
        </w:tabs>
        <w:suppressAutoHyphens/>
        <w:jc w:val="both"/>
        <w:rPr>
          <w:sz w:val="28"/>
          <w:szCs w:val="28"/>
        </w:rPr>
      </w:pPr>
      <w:r w:rsidRPr="00FD5749">
        <w:rPr>
          <w:sz w:val="27"/>
          <w:szCs w:val="27"/>
        </w:rPr>
        <w:tab/>
      </w:r>
      <w:r w:rsidRPr="00FD5749">
        <w:rPr>
          <w:sz w:val="27"/>
          <w:szCs w:val="27"/>
        </w:rPr>
        <w:tab/>
      </w:r>
      <w:r w:rsidRPr="00FD5749">
        <w:rPr>
          <w:sz w:val="28"/>
          <w:szCs w:val="28"/>
        </w:rPr>
        <w:t>Протягом ІІ декади березня річки басейну р. Дніпро в межах області практично звільнились від льодового покриву, на окремих ділянках спостерігався льодохід.</w:t>
      </w:r>
    </w:p>
    <w:p w14:paraId="00B09584" w14:textId="3FB0C71B" w:rsidR="00650290" w:rsidRPr="00305E3F" w:rsidRDefault="00650290" w:rsidP="00650290">
      <w:pPr>
        <w:ind w:firstLine="709"/>
        <w:jc w:val="both"/>
        <w:rPr>
          <w:sz w:val="28"/>
          <w:szCs w:val="28"/>
        </w:rPr>
      </w:pPr>
      <w:r w:rsidRPr="00305E3F">
        <w:rPr>
          <w:sz w:val="28"/>
          <w:szCs w:val="28"/>
        </w:rPr>
        <w:t>На р. Білоус біля с. Кошівка 15 березня спостерігався пік весняної повені з відміткою 317 см над нулем поста.</w:t>
      </w:r>
    </w:p>
    <w:p w14:paraId="4837B43C" w14:textId="77777777" w:rsidR="005E38A2" w:rsidRPr="00305E3F" w:rsidRDefault="005E38A2" w:rsidP="005E38A2">
      <w:pPr>
        <w:ind w:firstLine="709"/>
        <w:jc w:val="both"/>
        <w:rPr>
          <w:sz w:val="28"/>
          <w:szCs w:val="28"/>
        </w:rPr>
      </w:pPr>
      <w:r w:rsidRPr="00305E3F">
        <w:rPr>
          <w:sz w:val="28"/>
          <w:szCs w:val="28"/>
        </w:rPr>
        <w:t xml:space="preserve">На р. Убідь біля с. Кудрівка 21-23 березня відмічався пік весняної повені з відміткою 154 см над нулем поста.  </w:t>
      </w:r>
    </w:p>
    <w:p w14:paraId="0C500598" w14:textId="77777777" w:rsidR="00982993" w:rsidRPr="00305E3F" w:rsidRDefault="006F5951" w:rsidP="008D0031">
      <w:pPr>
        <w:widowControl w:val="0"/>
        <w:suppressLineNumbers/>
        <w:tabs>
          <w:tab w:val="num" w:pos="426"/>
          <w:tab w:val="left" w:pos="567"/>
          <w:tab w:val="left" w:pos="709"/>
        </w:tabs>
        <w:suppressAutoHyphens/>
        <w:jc w:val="both"/>
        <w:rPr>
          <w:sz w:val="28"/>
          <w:szCs w:val="28"/>
        </w:rPr>
      </w:pPr>
      <w:r w:rsidRPr="00305E3F">
        <w:rPr>
          <w:sz w:val="28"/>
          <w:szCs w:val="28"/>
        </w:rPr>
        <w:tab/>
      </w:r>
      <w:r w:rsidRPr="00305E3F">
        <w:rPr>
          <w:sz w:val="28"/>
          <w:szCs w:val="28"/>
        </w:rPr>
        <w:tab/>
      </w:r>
      <w:r w:rsidRPr="00305E3F">
        <w:rPr>
          <w:sz w:val="28"/>
          <w:szCs w:val="28"/>
        </w:rPr>
        <w:tab/>
        <w:t xml:space="preserve">На р. Снов біля м. Сновськ 02-05 квітня спостерігався пік весняної повені з відміткою 236 см над нулем поста.  </w:t>
      </w:r>
    </w:p>
    <w:p w14:paraId="1EA36DC9" w14:textId="2D249E70" w:rsidR="00801D3E" w:rsidRPr="00F119EA" w:rsidRDefault="00982993" w:rsidP="00F119EA">
      <w:pPr>
        <w:ind w:left="48" w:right="114" w:firstLine="661"/>
        <w:jc w:val="both"/>
        <w:rPr>
          <w:spacing w:val="-8"/>
          <w:sz w:val="28"/>
          <w:szCs w:val="28"/>
        </w:rPr>
      </w:pPr>
      <w:r w:rsidRPr="00F119EA">
        <w:rPr>
          <w:spacing w:val="-8"/>
          <w:sz w:val="28"/>
          <w:szCs w:val="28"/>
        </w:rPr>
        <w:t>На р. Десна біля м. Новгород-Сіверський 12-15 квітня спостерігався пік весняної повені з відміткою 491 см над нулем поста</w:t>
      </w:r>
      <w:r w:rsidR="00F119EA" w:rsidRPr="00F119EA">
        <w:rPr>
          <w:spacing w:val="-8"/>
          <w:sz w:val="28"/>
          <w:szCs w:val="28"/>
        </w:rPr>
        <w:t>,</w:t>
      </w:r>
      <w:r w:rsidR="00801D3E" w:rsidRPr="00F119EA">
        <w:rPr>
          <w:spacing w:val="-8"/>
          <w:sz w:val="28"/>
          <w:szCs w:val="28"/>
        </w:rPr>
        <w:t xml:space="preserve"> біля с. Розльоти 24 квітня спостерігався пік весняної повені з відміткою 611 см над нулем поста.</w:t>
      </w:r>
    </w:p>
    <w:p w14:paraId="1960D367" w14:textId="6E54C142" w:rsidR="00F119EA" w:rsidRPr="00F119EA" w:rsidRDefault="00F119EA" w:rsidP="00F119EA">
      <w:pPr>
        <w:ind w:left="48" w:firstLine="48"/>
        <w:jc w:val="both"/>
        <w:rPr>
          <w:sz w:val="28"/>
          <w:szCs w:val="28"/>
        </w:rPr>
      </w:pPr>
      <w:r w:rsidRPr="00F119EA">
        <w:rPr>
          <w:sz w:val="24"/>
          <w:szCs w:val="24"/>
        </w:rPr>
        <w:t xml:space="preserve">       </w:t>
      </w:r>
      <w:r>
        <w:rPr>
          <w:sz w:val="24"/>
          <w:szCs w:val="24"/>
        </w:rPr>
        <w:tab/>
      </w:r>
      <w:r w:rsidRPr="00F119EA">
        <w:rPr>
          <w:sz w:val="28"/>
          <w:szCs w:val="28"/>
        </w:rPr>
        <w:t xml:space="preserve">На р. Дніпрі біля с. Неданчичі 28-30 квітня спостерігався пік весняної повені з відміткою 476 см над нулем поста.       </w:t>
      </w:r>
    </w:p>
    <w:p w14:paraId="4C88304C" w14:textId="77777777" w:rsidR="00BF1F10" w:rsidRPr="00BF1F10" w:rsidRDefault="00BF1F10" w:rsidP="00801D3E">
      <w:pPr>
        <w:ind w:left="48" w:firstLine="48"/>
        <w:jc w:val="both"/>
        <w:rPr>
          <w:sz w:val="8"/>
          <w:szCs w:val="8"/>
        </w:rPr>
      </w:pPr>
    </w:p>
    <w:p w14:paraId="092423EC" w14:textId="05CBB97B" w:rsidR="006B20E7" w:rsidRPr="000149EF" w:rsidRDefault="007C112C" w:rsidP="00CE1285">
      <w:pPr>
        <w:keepNext/>
        <w:widowControl w:val="0"/>
        <w:suppressLineNumbers/>
        <w:tabs>
          <w:tab w:val="left" w:pos="567"/>
        </w:tabs>
        <w:suppressAutoHyphens/>
        <w:spacing w:line="340" w:lineRule="exact"/>
        <w:ind w:right="-23" w:firstLine="709"/>
        <w:jc w:val="both"/>
        <w:outlineLvl w:val="5"/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</w:pPr>
      <w:r w:rsidRPr="000149EF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 xml:space="preserve">Фактична ситуація на річках в межах Чернігівської області  станом на </w:t>
      </w:r>
      <w:r w:rsidRPr="000149EF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lastRenderedPageBreak/>
        <w:t>3</w:t>
      </w:r>
      <w:r w:rsidR="00FD5749" w:rsidRPr="000149EF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>0</w:t>
      </w:r>
      <w:r w:rsidRPr="000149EF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 xml:space="preserve"> </w:t>
      </w:r>
      <w:r w:rsidR="00FD5749" w:rsidRPr="000149EF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>квітня</w:t>
      </w:r>
      <w:r w:rsidRPr="000149EF">
        <w:rPr>
          <w:rFonts w:eastAsia="NSimSun"/>
          <w:b/>
          <w:i/>
          <w:iCs/>
          <w:kern w:val="2"/>
          <w:sz w:val="28"/>
          <w:szCs w:val="28"/>
          <w:lang w:eastAsia="zh-CN" w:bidi="hi-IN"/>
        </w:rPr>
        <w:t xml:space="preserve"> 2026 року</w:t>
      </w:r>
    </w:p>
    <w:tbl>
      <w:tblPr>
        <w:tblW w:w="100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90"/>
        <w:gridCol w:w="609"/>
        <w:gridCol w:w="673"/>
        <w:gridCol w:w="672"/>
        <w:gridCol w:w="511"/>
        <w:gridCol w:w="701"/>
        <w:gridCol w:w="809"/>
        <w:gridCol w:w="672"/>
        <w:gridCol w:w="812"/>
        <w:gridCol w:w="1483"/>
      </w:tblGrid>
      <w:tr w:rsidR="000149EF" w:rsidRPr="00376F0C" w14:paraId="299A7ABC" w14:textId="77777777" w:rsidTr="001A1F55">
        <w:trPr>
          <w:trHeight w:val="783"/>
          <w:tblHeader/>
          <w:jc w:val="center"/>
        </w:trPr>
        <w:tc>
          <w:tcPr>
            <w:tcW w:w="3090" w:type="dxa"/>
            <w:vMerge w:val="restart"/>
            <w:noWrap/>
            <w:vAlign w:val="center"/>
          </w:tcPr>
          <w:p w14:paraId="09A8DD1A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Ріка - пост</w:t>
            </w:r>
          </w:p>
        </w:tc>
        <w:tc>
          <w:tcPr>
            <w:tcW w:w="609" w:type="dxa"/>
            <w:vMerge w:val="restart"/>
            <w:noWrap/>
            <w:textDirection w:val="btLr"/>
            <w:vAlign w:val="center"/>
          </w:tcPr>
          <w:p w14:paraId="2E36DA6E" w14:textId="77777777" w:rsidR="000149EF" w:rsidRPr="00376F0C" w:rsidRDefault="000149EF" w:rsidP="001A1F55">
            <w:pPr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Рівень води</w:t>
            </w:r>
          </w:p>
          <w:p w14:paraId="09667958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над нулем поста, см</w:t>
            </w:r>
          </w:p>
        </w:tc>
        <w:tc>
          <w:tcPr>
            <w:tcW w:w="673" w:type="dxa"/>
            <w:vMerge w:val="restart"/>
            <w:noWrap/>
            <w:textDirection w:val="btLr"/>
            <w:vAlign w:val="center"/>
          </w:tcPr>
          <w:p w14:paraId="3B49CE1B" w14:textId="77777777" w:rsidR="000149EF" w:rsidRPr="00376F0C" w:rsidRDefault="000149EF" w:rsidP="001A1F55">
            <w:pPr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 xml:space="preserve">Відмітка виходу води на заплаву  у річках </w:t>
            </w:r>
            <w:r w:rsidRPr="00376F0C">
              <w:rPr>
                <w:b/>
                <w:sz w:val="16"/>
                <w:szCs w:val="16"/>
              </w:rPr>
              <w:br/>
              <w:t>над умовним нулем, см</w:t>
            </w:r>
          </w:p>
        </w:tc>
        <w:tc>
          <w:tcPr>
            <w:tcW w:w="672" w:type="dxa"/>
            <w:vMerge w:val="restart"/>
            <w:noWrap/>
            <w:textDirection w:val="btLr"/>
            <w:vAlign w:val="center"/>
          </w:tcPr>
          <w:p w14:paraId="1974B0F0" w14:textId="77777777" w:rsidR="000149EF" w:rsidRPr="00376F0C" w:rsidRDefault="000149EF" w:rsidP="001A1F55">
            <w:pPr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Відмітка рівня води</w:t>
            </w:r>
          </w:p>
          <w:p w14:paraId="2CB49379" w14:textId="77777777" w:rsidR="000149EF" w:rsidRPr="00376F0C" w:rsidRDefault="000149EF" w:rsidP="001A1F55">
            <w:pPr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початку затоплення</w:t>
            </w:r>
          </w:p>
          <w:p w14:paraId="268A49D9" w14:textId="77777777" w:rsidR="000149EF" w:rsidRPr="00376F0C" w:rsidRDefault="000149EF" w:rsidP="001A1F55">
            <w:pPr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населених пунктів, см</w:t>
            </w:r>
          </w:p>
        </w:tc>
        <w:tc>
          <w:tcPr>
            <w:tcW w:w="511" w:type="dxa"/>
            <w:vMerge w:val="restart"/>
            <w:noWrap/>
            <w:textDirection w:val="btLr"/>
            <w:vAlign w:val="center"/>
          </w:tcPr>
          <w:p w14:paraId="223FC8D9" w14:textId="77777777" w:rsidR="000149EF" w:rsidRPr="00376F0C" w:rsidRDefault="000149EF" w:rsidP="001A1F55">
            <w:pPr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Зміна рівня води за добу, см</w:t>
            </w:r>
          </w:p>
        </w:tc>
        <w:tc>
          <w:tcPr>
            <w:tcW w:w="701" w:type="dxa"/>
            <w:vMerge w:val="restart"/>
            <w:noWrap/>
            <w:textDirection w:val="btLr"/>
            <w:vAlign w:val="center"/>
          </w:tcPr>
          <w:p w14:paraId="0408FD75" w14:textId="77777777" w:rsidR="000149EF" w:rsidRPr="00376F0C" w:rsidRDefault="000149EF" w:rsidP="001A1F55">
            <w:pPr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Перевищення (+), недосягнення (-) відмітки заплави, см</w:t>
            </w:r>
          </w:p>
        </w:tc>
        <w:tc>
          <w:tcPr>
            <w:tcW w:w="2293" w:type="dxa"/>
            <w:gridSpan w:val="3"/>
            <w:noWrap/>
            <w:vAlign w:val="center"/>
          </w:tcPr>
          <w:p w14:paraId="67F03610" w14:textId="77777777" w:rsidR="000149EF" w:rsidRPr="00376F0C" w:rsidRDefault="000149EF" w:rsidP="001A1F55">
            <w:pPr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Багаторічні характеристики</w:t>
            </w:r>
          </w:p>
          <w:p w14:paraId="0556E55F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максимальних рівнів води весняних водопіль, см над нулем поста</w:t>
            </w:r>
          </w:p>
        </w:tc>
        <w:tc>
          <w:tcPr>
            <w:tcW w:w="1483" w:type="dxa"/>
            <w:vMerge w:val="restart"/>
            <w:noWrap/>
            <w:vAlign w:val="center"/>
          </w:tcPr>
          <w:p w14:paraId="71AA3404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Льодові явища</w:t>
            </w:r>
          </w:p>
        </w:tc>
      </w:tr>
      <w:tr w:rsidR="000149EF" w:rsidRPr="00376F0C" w14:paraId="7B56D141" w14:textId="77777777" w:rsidTr="001A1F55">
        <w:trPr>
          <w:trHeight w:val="898"/>
          <w:tblHeader/>
          <w:jc w:val="center"/>
        </w:trPr>
        <w:tc>
          <w:tcPr>
            <w:tcW w:w="3090" w:type="dxa"/>
            <w:vMerge/>
            <w:noWrap/>
            <w:vAlign w:val="center"/>
          </w:tcPr>
          <w:p w14:paraId="26634CC0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09" w:type="dxa"/>
            <w:vMerge/>
            <w:noWrap/>
            <w:vAlign w:val="center"/>
          </w:tcPr>
          <w:p w14:paraId="4A841C0B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3" w:type="dxa"/>
            <w:vMerge/>
            <w:noWrap/>
            <w:vAlign w:val="center"/>
          </w:tcPr>
          <w:p w14:paraId="4934B7F9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672" w:type="dxa"/>
            <w:vMerge/>
            <w:noWrap/>
            <w:vAlign w:val="center"/>
          </w:tcPr>
          <w:p w14:paraId="0682AD78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511" w:type="dxa"/>
            <w:vMerge/>
            <w:noWrap/>
            <w:textDirection w:val="btLr"/>
            <w:vAlign w:val="center"/>
          </w:tcPr>
          <w:p w14:paraId="5E45782F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701" w:type="dxa"/>
            <w:vMerge/>
            <w:noWrap/>
            <w:textDirection w:val="btLr"/>
            <w:vAlign w:val="center"/>
          </w:tcPr>
          <w:p w14:paraId="2A2087A1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09" w:type="dxa"/>
            <w:noWrap/>
            <w:textDirection w:val="btLr"/>
            <w:vAlign w:val="center"/>
          </w:tcPr>
          <w:p w14:paraId="3CFFFC30" w14:textId="77777777" w:rsidR="000149EF" w:rsidRPr="00376F0C" w:rsidRDefault="000149EF" w:rsidP="001A1F55">
            <w:pPr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найвищий</w:t>
            </w:r>
          </w:p>
        </w:tc>
        <w:tc>
          <w:tcPr>
            <w:tcW w:w="672" w:type="dxa"/>
            <w:noWrap/>
            <w:textDirection w:val="btLr"/>
            <w:vAlign w:val="center"/>
          </w:tcPr>
          <w:p w14:paraId="437A88F7" w14:textId="77777777" w:rsidR="000149EF" w:rsidRPr="00376F0C" w:rsidRDefault="000149EF" w:rsidP="001A1F55">
            <w:pPr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середній</w:t>
            </w:r>
          </w:p>
        </w:tc>
        <w:tc>
          <w:tcPr>
            <w:tcW w:w="811" w:type="dxa"/>
            <w:noWrap/>
            <w:textDirection w:val="btLr"/>
            <w:vAlign w:val="center"/>
          </w:tcPr>
          <w:p w14:paraId="4EE5492A" w14:textId="77777777" w:rsidR="000149EF" w:rsidRPr="00376F0C" w:rsidRDefault="000149EF" w:rsidP="001A1F55">
            <w:pPr>
              <w:jc w:val="center"/>
              <w:rPr>
                <w:b/>
                <w:sz w:val="16"/>
                <w:szCs w:val="16"/>
              </w:rPr>
            </w:pPr>
            <w:r w:rsidRPr="00376F0C">
              <w:rPr>
                <w:b/>
                <w:sz w:val="16"/>
                <w:szCs w:val="16"/>
              </w:rPr>
              <w:t>найнижчий</w:t>
            </w:r>
          </w:p>
        </w:tc>
        <w:tc>
          <w:tcPr>
            <w:tcW w:w="1483" w:type="dxa"/>
            <w:vMerge/>
            <w:noWrap/>
            <w:vAlign w:val="center"/>
          </w:tcPr>
          <w:p w14:paraId="4D34BD81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jc w:val="center"/>
              <w:rPr>
                <w:b/>
                <w:sz w:val="16"/>
                <w:szCs w:val="16"/>
              </w:rPr>
            </w:pPr>
          </w:p>
        </w:tc>
      </w:tr>
      <w:tr w:rsidR="000149EF" w:rsidRPr="00376F0C" w14:paraId="5EE0EB7C" w14:textId="77777777" w:rsidTr="001A1F55">
        <w:trPr>
          <w:trHeight w:val="277"/>
          <w:jc w:val="center"/>
        </w:trPr>
        <w:tc>
          <w:tcPr>
            <w:tcW w:w="3090" w:type="dxa"/>
            <w:noWrap/>
            <w:vAlign w:val="center"/>
          </w:tcPr>
          <w:p w14:paraId="4CA6B12F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р. Дніпро - с. Неданчичі</w:t>
            </w:r>
          </w:p>
        </w:tc>
        <w:tc>
          <w:tcPr>
            <w:tcW w:w="609" w:type="dxa"/>
            <w:noWrap/>
            <w:vAlign w:val="center"/>
          </w:tcPr>
          <w:p w14:paraId="31E83A9B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47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73" w:type="dxa"/>
            <w:noWrap/>
            <w:vAlign w:val="center"/>
          </w:tcPr>
          <w:p w14:paraId="351D20AE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490</w:t>
            </w:r>
          </w:p>
        </w:tc>
        <w:tc>
          <w:tcPr>
            <w:tcW w:w="672" w:type="dxa"/>
            <w:noWrap/>
            <w:vAlign w:val="center"/>
          </w:tcPr>
          <w:p w14:paraId="397B7AEB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691</w:t>
            </w:r>
          </w:p>
        </w:tc>
        <w:tc>
          <w:tcPr>
            <w:tcW w:w="511" w:type="dxa"/>
            <w:noWrap/>
            <w:vAlign w:val="center"/>
          </w:tcPr>
          <w:p w14:paraId="51275CB1" w14:textId="77777777" w:rsidR="000149EF" w:rsidRPr="00376F0C" w:rsidRDefault="000149EF" w:rsidP="001A1F55">
            <w:pPr>
              <w:ind w:left="-126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701" w:type="dxa"/>
            <w:noWrap/>
            <w:vAlign w:val="center"/>
          </w:tcPr>
          <w:p w14:paraId="6E1BCB8A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-1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09" w:type="dxa"/>
            <w:noWrap/>
            <w:vAlign w:val="center"/>
          </w:tcPr>
          <w:p w14:paraId="3B5C53C9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900</w:t>
            </w:r>
          </w:p>
        </w:tc>
        <w:tc>
          <w:tcPr>
            <w:tcW w:w="672" w:type="dxa"/>
            <w:noWrap/>
            <w:vAlign w:val="center"/>
          </w:tcPr>
          <w:p w14:paraId="60071A2A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592</w:t>
            </w:r>
          </w:p>
        </w:tc>
        <w:tc>
          <w:tcPr>
            <w:tcW w:w="811" w:type="dxa"/>
            <w:noWrap/>
            <w:vAlign w:val="center"/>
          </w:tcPr>
          <w:p w14:paraId="0B83966D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373</w:t>
            </w:r>
          </w:p>
        </w:tc>
        <w:tc>
          <w:tcPr>
            <w:tcW w:w="1483" w:type="dxa"/>
            <w:noWrap/>
            <w:vAlign w:val="center"/>
          </w:tcPr>
          <w:p w14:paraId="522E8CEB" w14:textId="77777777" w:rsidR="000149EF" w:rsidRPr="00376F0C" w:rsidRDefault="000149EF" w:rsidP="001A1F55">
            <w:pPr>
              <w:ind w:left="-110" w:right="-124"/>
              <w:jc w:val="center"/>
            </w:pPr>
            <w:r w:rsidRPr="00376F0C">
              <w:t>чисто</w:t>
            </w:r>
          </w:p>
        </w:tc>
      </w:tr>
      <w:tr w:rsidR="000149EF" w:rsidRPr="00376F0C" w14:paraId="286ECBBC" w14:textId="77777777" w:rsidTr="001A1F55">
        <w:trPr>
          <w:trHeight w:val="277"/>
          <w:jc w:val="center"/>
        </w:trPr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6E543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р. Десна - м. Н.-Сіверський</w:t>
            </w:r>
          </w:p>
        </w:tc>
        <w:tc>
          <w:tcPr>
            <w:tcW w:w="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8626CA" w14:textId="77777777" w:rsidR="000149EF" w:rsidRPr="00376F0C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469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AD925" w14:textId="77777777" w:rsidR="000149EF" w:rsidRPr="00376F0C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450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9180A" w14:textId="77777777" w:rsidR="000149EF" w:rsidRPr="00376F0C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632</w:t>
            </w:r>
          </w:p>
        </w:tc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C08EE" w14:textId="77777777" w:rsidR="000149EF" w:rsidRPr="00376F0C" w:rsidRDefault="000149EF" w:rsidP="001A1F55">
            <w:pPr>
              <w:ind w:left="-126" w:right="-108"/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F6F5F" w14:textId="77777777" w:rsidR="000149EF" w:rsidRPr="00376F0C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+</w:t>
            </w:r>
            <w:r>
              <w:rPr>
                <w:b/>
                <w:sz w:val="22"/>
                <w:szCs w:val="22"/>
              </w:rPr>
              <w:t>19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07258" w14:textId="77777777" w:rsidR="000149EF" w:rsidRPr="00376F0C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842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F63EC" w14:textId="77777777" w:rsidR="000149EF" w:rsidRPr="00376F0C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559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93949" w14:textId="77777777" w:rsidR="000149EF" w:rsidRPr="00376F0C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253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79C95" w14:textId="77777777" w:rsidR="000149EF" w:rsidRPr="00376F0C" w:rsidRDefault="000149EF" w:rsidP="001A1F55">
            <w:pPr>
              <w:jc w:val="center"/>
              <w:rPr>
                <w:b/>
              </w:rPr>
            </w:pPr>
            <w:r w:rsidRPr="00376F0C">
              <w:rPr>
                <w:b/>
              </w:rPr>
              <w:t>чисто</w:t>
            </w:r>
          </w:p>
        </w:tc>
      </w:tr>
      <w:tr w:rsidR="000149EF" w:rsidRPr="00376F0C" w14:paraId="160C61EB" w14:textId="77777777" w:rsidTr="001A1F55">
        <w:trPr>
          <w:trHeight w:val="248"/>
          <w:jc w:val="center"/>
        </w:trPr>
        <w:tc>
          <w:tcPr>
            <w:tcW w:w="3090" w:type="dxa"/>
            <w:noWrap/>
            <w:vAlign w:val="center"/>
          </w:tcPr>
          <w:p w14:paraId="3D8AA957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р. Десна - с. Розльоти</w:t>
            </w:r>
          </w:p>
        </w:tc>
        <w:tc>
          <w:tcPr>
            <w:tcW w:w="609" w:type="dxa"/>
            <w:noWrap/>
            <w:vAlign w:val="center"/>
          </w:tcPr>
          <w:p w14:paraId="0B8F315F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60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673" w:type="dxa"/>
            <w:noWrap/>
            <w:vAlign w:val="center"/>
          </w:tcPr>
          <w:p w14:paraId="0F65B6EC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640</w:t>
            </w:r>
          </w:p>
        </w:tc>
        <w:tc>
          <w:tcPr>
            <w:tcW w:w="672" w:type="dxa"/>
            <w:noWrap/>
            <w:vAlign w:val="center"/>
          </w:tcPr>
          <w:p w14:paraId="4C27320F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900</w:t>
            </w:r>
          </w:p>
        </w:tc>
        <w:tc>
          <w:tcPr>
            <w:tcW w:w="511" w:type="dxa"/>
            <w:noWrap/>
            <w:vAlign w:val="center"/>
          </w:tcPr>
          <w:p w14:paraId="16B83761" w14:textId="77777777" w:rsidR="000149EF" w:rsidRPr="00376F0C" w:rsidRDefault="000149EF" w:rsidP="001A1F55">
            <w:pPr>
              <w:ind w:left="-126" w:right="-108"/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701" w:type="dxa"/>
            <w:noWrap/>
            <w:vAlign w:val="center"/>
          </w:tcPr>
          <w:p w14:paraId="3431341E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-3</w:t>
            </w:r>
            <w:r>
              <w:rPr>
                <w:sz w:val="22"/>
                <w:szCs w:val="22"/>
              </w:rPr>
              <w:t>8</w:t>
            </w:r>
          </w:p>
        </w:tc>
        <w:tc>
          <w:tcPr>
            <w:tcW w:w="809" w:type="dxa"/>
            <w:noWrap/>
            <w:vAlign w:val="center"/>
          </w:tcPr>
          <w:p w14:paraId="5EA93F5C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1045</w:t>
            </w:r>
          </w:p>
        </w:tc>
        <w:tc>
          <w:tcPr>
            <w:tcW w:w="672" w:type="dxa"/>
            <w:noWrap/>
            <w:vAlign w:val="center"/>
          </w:tcPr>
          <w:p w14:paraId="1DF08BCF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714</w:t>
            </w:r>
          </w:p>
        </w:tc>
        <w:tc>
          <w:tcPr>
            <w:tcW w:w="811" w:type="dxa"/>
            <w:noWrap/>
            <w:vAlign w:val="center"/>
          </w:tcPr>
          <w:p w14:paraId="30304071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323</w:t>
            </w:r>
          </w:p>
        </w:tc>
        <w:tc>
          <w:tcPr>
            <w:tcW w:w="1483" w:type="dxa"/>
            <w:noWrap/>
            <w:vAlign w:val="center"/>
          </w:tcPr>
          <w:p w14:paraId="46250A63" w14:textId="77777777" w:rsidR="000149EF" w:rsidRPr="00376F0C" w:rsidRDefault="000149EF" w:rsidP="001A1F55">
            <w:pPr>
              <w:jc w:val="center"/>
            </w:pPr>
            <w:r w:rsidRPr="00376F0C">
              <w:t>чисто</w:t>
            </w:r>
          </w:p>
        </w:tc>
      </w:tr>
      <w:tr w:rsidR="000149EF" w:rsidRPr="00376F0C" w14:paraId="47891B56" w14:textId="77777777" w:rsidTr="001A1F55">
        <w:trPr>
          <w:trHeight w:val="248"/>
          <w:jc w:val="center"/>
        </w:trPr>
        <w:tc>
          <w:tcPr>
            <w:tcW w:w="3090" w:type="dxa"/>
            <w:noWrap/>
            <w:vAlign w:val="center"/>
          </w:tcPr>
          <w:p w14:paraId="741521B3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р. Десна - с-ще Макошине</w:t>
            </w:r>
          </w:p>
        </w:tc>
        <w:tc>
          <w:tcPr>
            <w:tcW w:w="609" w:type="dxa"/>
            <w:noWrap/>
            <w:vAlign w:val="center"/>
          </w:tcPr>
          <w:p w14:paraId="69BACC1B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57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673" w:type="dxa"/>
            <w:noWrap/>
            <w:vAlign w:val="center"/>
          </w:tcPr>
          <w:p w14:paraId="3E352038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600</w:t>
            </w:r>
          </w:p>
        </w:tc>
        <w:tc>
          <w:tcPr>
            <w:tcW w:w="672" w:type="dxa"/>
            <w:noWrap/>
            <w:vAlign w:val="center"/>
          </w:tcPr>
          <w:p w14:paraId="1721DA37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800</w:t>
            </w:r>
          </w:p>
        </w:tc>
        <w:tc>
          <w:tcPr>
            <w:tcW w:w="511" w:type="dxa"/>
            <w:noWrap/>
            <w:vAlign w:val="center"/>
          </w:tcPr>
          <w:p w14:paraId="08BD299B" w14:textId="77777777" w:rsidR="000149EF" w:rsidRPr="00376F0C" w:rsidRDefault="000149EF" w:rsidP="001A1F55">
            <w:pPr>
              <w:ind w:left="-126" w:right="-108"/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1" w:type="dxa"/>
            <w:noWrap/>
            <w:vAlign w:val="center"/>
          </w:tcPr>
          <w:p w14:paraId="5BF1C692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-2</w:t>
            </w:r>
            <w:r>
              <w:rPr>
                <w:sz w:val="22"/>
                <w:szCs w:val="22"/>
              </w:rPr>
              <w:t>4</w:t>
            </w:r>
          </w:p>
        </w:tc>
        <w:tc>
          <w:tcPr>
            <w:tcW w:w="809" w:type="dxa"/>
            <w:noWrap/>
            <w:vAlign w:val="center"/>
          </w:tcPr>
          <w:p w14:paraId="655BAFC5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876</w:t>
            </w:r>
          </w:p>
        </w:tc>
        <w:tc>
          <w:tcPr>
            <w:tcW w:w="672" w:type="dxa"/>
            <w:noWrap/>
            <w:vAlign w:val="center"/>
          </w:tcPr>
          <w:p w14:paraId="09730584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672</w:t>
            </w:r>
          </w:p>
        </w:tc>
        <w:tc>
          <w:tcPr>
            <w:tcW w:w="811" w:type="dxa"/>
            <w:noWrap/>
            <w:vAlign w:val="center"/>
          </w:tcPr>
          <w:p w14:paraId="1CA7507A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259</w:t>
            </w:r>
          </w:p>
        </w:tc>
        <w:tc>
          <w:tcPr>
            <w:tcW w:w="1483" w:type="dxa"/>
            <w:noWrap/>
            <w:vAlign w:val="center"/>
          </w:tcPr>
          <w:p w14:paraId="59C722A6" w14:textId="77777777" w:rsidR="000149EF" w:rsidRPr="00376F0C" w:rsidRDefault="000149EF" w:rsidP="001A1F55">
            <w:pPr>
              <w:jc w:val="center"/>
            </w:pPr>
            <w:r w:rsidRPr="00376F0C">
              <w:t>чисто</w:t>
            </w:r>
          </w:p>
        </w:tc>
      </w:tr>
      <w:tr w:rsidR="000149EF" w:rsidRPr="00376F0C" w14:paraId="29F91E91" w14:textId="77777777" w:rsidTr="001A1F55">
        <w:trPr>
          <w:trHeight w:val="248"/>
          <w:jc w:val="center"/>
        </w:trPr>
        <w:tc>
          <w:tcPr>
            <w:tcW w:w="3090" w:type="dxa"/>
            <w:noWrap/>
            <w:vAlign w:val="center"/>
          </w:tcPr>
          <w:p w14:paraId="71EA94B2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р. Десна - м. Чернігів</w:t>
            </w:r>
          </w:p>
        </w:tc>
        <w:tc>
          <w:tcPr>
            <w:tcW w:w="609" w:type="dxa"/>
            <w:noWrap/>
            <w:vAlign w:val="center"/>
          </w:tcPr>
          <w:p w14:paraId="4F57646D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49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673" w:type="dxa"/>
            <w:noWrap/>
            <w:vAlign w:val="center"/>
          </w:tcPr>
          <w:p w14:paraId="66B49BDC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680</w:t>
            </w:r>
          </w:p>
        </w:tc>
        <w:tc>
          <w:tcPr>
            <w:tcW w:w="672" w:type="dxa"/>
            <w:noWrap/>
            <w:vAlign w:val="center"/>
          </w:tcPr>
          <w:p w14:paraId="39CC4733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700</w:t>
            </w:r>
          </w:p>
        </w:tc>
        <w:tc>
          <w:tcPr>
            <w:tcW w:w="511" w:type="dxa"/>
            <w:noWrap/>
            <w:vAlign w:val="center"/>
          </w:tcPr>
          <w:p w14:paraId="6CD4482A" w14:textId="77777777" w:rsidR="000149EF" w:rsidRPr="00376F0C" w:rsidRDefault="000149EF" w:rsidP="001A1F55">
            <w:pPr>
              <w:ind w:left="-126" w:right="-108"/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+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701" w:type="dxa"/>
            <w:noWrap/>
            <w:vAlign w:val="center"/>
          </w:tcPr>
          <w:p w14:paraId="26E16EE4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-18</w:t>
            </w:r>
            <w:r>
              <w:rPr>
                <w:sz w:val="22"/>
                <w:szCs w:val="22"/>
              </w:rPr>
              <w:t>3</w:t>
            </w:r>
          </w:p>
        </w:tc>
        <w:tc>
          <w:tcPr>
            <w:tcW w:w="809" w:type="dxa"/>
            <w:noWrap/>
            <w:vAlign w:val="center"/>
          </w:tcPr>
          <w:p w14:paraId="3167EF94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985</w:t>
            </w:r>
          </w:p>
        </w:tc>
        <w:tc>
          <w:tcPr>
            <w:tcW w:w="672" w:type="dxa"/>
            <w:noWrap/>
            <w:vAlign w:val="center"/>
          </w:tcPr>
          <w:p w14:paraId="7B5ED6EE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674</w:t>
            </w:r>
          </w:p>
        </w:tc>
        <w:tc>
          <w:tcPr>
            <w:tcW w:w="811" w:type="dxa"/>
            <w:noWrap/>
            <w:vAlign w:val="center"/>
          </w:tcPr>
          <w:p w14:paraId="00686452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215</w:t>
            </w:r>
          </w:p>
        </w:tc>
        <w:tc>
          <w:tcPr>
            <w:tcW w:w="1483" w:type="dxa"/>
            <w:noWrap/>
            <w:vAlign w:val="center"/>
          </w:tcPr>
          <w:p w14:paraId="3FDD5B01" w14:textId="77777777" w:rsidR="000149EF" w:rsidRPr="00376F0C" w:rsidRDefault="000149EF" w:rsidP="001A1F55">
            <w:pPr>
              <w:jc w:val="center"/>
            </w:pPr>
            <w:r w:rsidRPr="00376F0C">
              <w:t>чисто</w:t>
            </w:r>
          </w:p>
        </w:tc>
      </w:tr>
      <w:tr w:rsidR="000149EF" w:rsidRPr="00376F0C" w14:paraId="0BE7A842" w14:textId="77777777" w:rsidTr="001A1F55">
        <w:trPr>
          <w:trHeight w:val="257"/>
          <w:jc w:val="center"/>
        </w:trPr>
        <w:tc>
          <w:tcPr>
            <w:tcW w:w="3090" w:type="dxa"/>
            <w:noWrap/>
            <w:vAlign w:val="center"/>
          </w:tcPr>
          <w:p w14:paraId="55166370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р. Десна - с. Морівськ</w:t>
            </w:r>
          </w:p>
        </w:tc>
        <w:tc>
          <w:tcPr>
            <w:tcW w:w="609" w:type="dxa"/>
            <w:noWrap/>
            <w:vAlign w:val="center"/>
          </w:tcPr>
          <w:p w14:paraId="56F19375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83</w:t>
            </w:r>
          </w:p>
        </w:tc>
        <w:tc>
          <w:tcPr>
            <w:tcW w:w="673" w:type="dxa"/>
            <w:noWrap/>
            <w:vAlign w:val="center"/>
          </w:tcPr>
          <w:p w14:paraId="0CB2CC32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400</w:t>
            </w:r>
          </w:p>
        </w:tc>
        <w:tc>
          <w:tcPr>
            <w:tcW w:w="672" w:type="dxa"/>
            <w:noWrap/>
            <w:vAlign w:val="center"/>
          </w:tcPr>
          <w:p w14:paraId="425041BA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590</w:t>
            </w:r>
          </w:p>
        </w:tc>
        <w:tc>
          <w:tcPr>
            <w:tcW w:w="511" w:type="dxa"/>
            <w:noWrap/>
            <w:vAlign w:val="center"/>
          </w:tcPr>
          <w:p w14:paraId="1BF652D1" w14:textId="77777777" w:rsidR="000149EF" w:rsidRPr="00376F0C" w:rsidRDefault="000149EF" w:rsidP="001A1F55">
            <w:pPr>
              <w:ind w:left="-126" w:right="-108"/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+2</w:t>
            </w:r>
          </w:p>
        </w:tc>
        <w:tc>
          <w:tcPr>
            <w:tcW w:w="701" w:type="dxa"/>
            <w:noWrap/>
            <w:vAlign w:val="center"/>
          </w:tcPr>
          <w:p w14:paraId="53D3D206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</w:rPr>
              <w:t>17</w:t>
            </w:r>
          </w:p>
        </w:tc>
        <w:tc>
          <w:tcPr>
            <w:tcW w:w="809" w:type="dxa"/>
            <w:noWrap/>
            <w:vAlign w:val="center"/>
          </w:tcPr>
          <w:p w14:paraId="002D0F91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648</w:t>
            </w:r>
          </w:p>
        </w:tc>
        <w:tc>
          <w:tcPr>
            <w:tcW w:w="672" w:type="dxa"/>
            <w:noWrap/>
            <w:vAlign w:val="center"/>
          </w:tcPr>
          <w:p w14:paraId="5BBAE9EB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476</w:t>
            </w:r>
          </w:p>
        </w:tc>
        <w:tc>
          <w:tcPr>
            <w:tcW w:w="811" w:type="dxa"/>
            <w:noWrap/>
            <w:vAlign w:val="center"/>
          </w:tcPr>
          <w:p w14:paraId="2CACB7B6" w14:textId="77777777" w:rsidR="000149EF" w:rsidRPr="00376F0C" w:rsidRDefault="000149EF" w:rsidP="001A1F55">
            <w:pPr>
              <w:jc w:val="center"/>
              <w:rPr>
                <w:sz w:val="22"/>
                <w:szCs w:val="22"/>
              </w:rPr>
            </w:pPr>
            <w:r w:rsidRPr="00376F0C">
              <w:rPr>
                <w:sz w:val="22"/>
                <w:szCs w:val="22"/>
              </w:rPr>
              <w:t>175</w:t>
            </w:r>
          </w:p>
        </w:tc>
        <w:tc>
          <w:tcPr>
            <w:tcW w:w="1483" w:type="dxa"/>
            <w:noWrap/>
            <w:vAlign w:val="center"/>
          </w:tcPr>
          <w:p w14:paraId="79109316" w14:textId="77777777" w:rsidR="000149EF" w:rsidRPr="00376F0C" w:rsidRDefault="000149EF" w:rsidP="001A1F55">
            <w:pPr>
              <w:ind w:left="-110" w:right="-124"/>
              <w:jc w:val="center"/>
            </w:pPr>
            <w:r w:rsidRPr="00376F0C">
              <w:t>чисто</w:t>
            </w:r>
          </w:p>
        </w:tc>
      </w:tr>
      <w:tr w:rsidR="000149EF" w:rsidRPr="00376F0C" w14:paraId="6D120B3E" w14:textId="77777777" w:rsidTr="001A1F55">
        <w:trPr>
          <w:trHeight w:val="133"/>
          <w:jc w:val="center"/>
        </w:trPr>
        <w:tc>
          <w:tcPr>
            <w:tcW w:w="3090" w:type="dxa"/>
            <w:noWrap/>
            <w:vAlign w:val="center"/>
          </w:tcPr>
          <w:p w14:paraId="512EA9CB" w14:textId="77777777" w:rsidR="000149EF" w:rsidRPr="005B3415" w:rsidRDefault="000149EF" w:rsidP="001A1F55">
            <w:pPr>
              <w:ind w:right="-108"/>
              <w:jc w:val="both"/>
              <w:rPr>
                <w:b/>
                <w:sz w:val="16"/>
                <w:szCs w:val="16"/>
              </w:rPr>
            </w:pPr>
            <w:r w:rsidRPr="005B3415">
              <w:rPr>
                <w:b/>
                <w:sz w:val="22"/>
                <w:szCs w:val="22"/>
              </w:rPr>
              <w:t xml:space="preserve">р. Сейм-с. Мутин </w:t>
            </w:r>
            <w:r w:rsidRPr="005B3415">
              <w:rPr>
                <w:b/>
                <w:i/>
                <w:sz w:val="16"/>
                <w:szCs w:val="16"/>
              </w:rPr>
              <w:t>(Сумська область)</w:t>
            </w:r>
          </w:p>
        </w:tc>
        <w:tc>
          <w:tcPr>
            <w:tcW w:w="609" w:type="dxa"/>
            <w:noWrap/>
            <w:vAlign w:val="center"/>
          </w:tcPr>
          <w:p w14:paraId="0634A4F8" w14:textId="77777777" w:rsidR="000149EF" w:rsidRPr="005B3415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5B3415">
              <w:rPr>
                <w:b/>
                <w:sz w:val="22"/>
                <w:szCs w:val="22"/>
              </w:rPr>
              <w:t>68</w:t>
            </w:r>
            <w:r>
              <w:rPr>
                <w:b/>
                <w:sz w:val="22"/>
                <w:szCs w:val="22"/>
              </w:rPr>
              <w:t>3</w:t>
            </w:r>
          </w:p>
        </w:tc>
        <w:tc>
          <w:tcPr>
            <w:tcW w:w="673" w:type="dxa"/>
            <w:noWrap/>
            <w:vAlign w:val="center"/>
          </w:tcPr>
          <w:p w14:paraId="2CA977DD" w14:textId="77777777" w:rsidR="000149EF" w:rsidRPr="005B3415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5B3415">
              <w:rPr>
                <w:b/>
                <w:sz w:val="22"/>
                <w:szCs w:val="22"/>
              </w:rPr>
              <w:t>680</w:t>
            </w:r>
          </w:p>
        </w:tc>
        <w:tc>
          <w:tcPr>
            <w:tcW w:w="672" w:type="dxa"/>
            <w:noWrap/>
            <w:vAlign w:val="center"/>
          </w:tcPr>
          <w:p w14:paraId="7C6834D8" w14:textId="77777777" w:rsidR="000149EF" w:rsidRPr="005B3415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5B3415">
              <w:rPr>
                <w:b/>
                <w:sz w:val="22"/>
                <w:szCs w:val="22"/>
              </w:rPr>
              <w:t>780</w:t>
            </w:r>
          </w:p>
        </w:tc>
        <w:tc>
          <w:tcPr>
            <w:tcW w:w="511" w:type="dxa"/>
            <w:noWrap/>
            <w:vAlign w:val="center"/>
          </w:tcPr>
          <w:p w14:paraId="44C04153" w14:textId="77777777" w:rsidR="000149EF" w:rsidRPr="005B3415" w:rsidRDefault="000149EF" w:rsidP="001A1F55">
            <w:pPr>
              <w:ind w:left="-126" w:right="-108"/>
              <w:jc w:val="center"/>
              <w:rPr>
                <w:b/>
                <w:sz w:val="22"/>
                <w:szCs w:val="22"/>
              </w:rPr>
            </w:pPr>
            <w:r w:rsidRPr="005B3415">
              <w:rPr>
                <w:b/>
                <w:sz w:val="22"/>
                <w:szCs w:val="22"/>
              </w:rPr>
              <w:t>+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1" w:type="dxa"/>
            <w:noWrap/>
            <w:vAlign w:val="center"/>
          </w:tcPr>
          <w:p w14:paraId="1E96D490" w14:textId="77777777" w:rsidR="000149EF" w:rsidRPr="005B3415" w:rsidRDefault="000149EF" w:rsidP="001A1F55">
            <w:pPr>
              <w:jc w:val="center"/>
              <w:rPr>
                <w:b/>
                <w:bCs/>
                <w:sz w:val="22"/>
                <w:szCs w:val="22"/>
              </w:rPr>
            </w:pPr>
            <w:r w:rsidRPr="005B3415">
              <w:rPr>
                <w:b/>
                <w:bCs/>
                <w:sz w:val="22"/>
                <w:szCs w:val="22"/>
              </w:rPr>
              <w:t>+</w:t>
            </w:r>
            <w:r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09" w:type="dxa"/>
            <w:noWrap/>
            <w:vAlign w:val="center"/>
          </w:tcPr>
          <w:p w14:paraId="1B654FC3" w14:textId="77777777" w:rsidR="000149EF" w:rsidRPr="005B3415" w:rsidRDefault="000149EF" w:rsidP="001A1F55">
            <w:pPr>
              <w:jc w:val="center"/>
              <w:rPr>
                <w:b/>
                <w:bCs/>
                <w:sz w:val="22"/>
                <w:szCs w:val="22"/>
              </w:rPr>
            </w:pPr>
            <w:r w:rsidRPr="005B3415">
              <w:rPr>
                <w:b/>
                <w:bCs/>
                <w:sz w:val="22"/>
                <w:szCs w:val="22"/>
              </w:rPr>
              <w:t>855</w:t>
            </w:r>
          </w:p>
        </w:tc>
        <w:tc>
          <w:tcPr>
            <w:tcW w:w="672" w:type="dxa"/>
            <w:noWrap/>
            <w:vAlign w:val="center"/>
          </w:tcPr>
          <w:p w14:paraId="18B1AF34" w14:textId="77777777" w:rsidR="000149EF" w:rsidRPr="005B3415" w:rsidRDefault="000149EF" w:rsidP="001A1F55">
            <w:pPr>
              <w:jc w:val="center"/>
              <w:rPr>
                <w:b/>
                <w:bCs/>
                <w:sz w:val="22"/>
                <w:szCs w:val="22"/>
              </w:rPr>
            </w:pPr>
            <w:r w:rsidRPr="005B3415">
              <w:rPr>
                <w:b/>
                <w:bCs/>
                <w:sz w:val="22"/>
                <w:szCs w:val="22"/>
              </w:rPr>
              <w:t>715</w:t>
            </w:r>
          </w:p>
        </w:tc>
        <w:tc>
          <w:tcPr>
            <w:tcW w:w="811" w:type="dxa"/>
            <w:noWrap/>
            <w:vAlign w:val="center"/>
          </w:tcPr>
          <w:p w14:paraId="739B1CAD" w14:textId="77777777" w:rsidR="000149EF" w:rsidRPr="005B3415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5B3415">
              <w:rPr>
                <w:b/>
                <w:sz w:val="22"/>
                <w:szCs w:val="22"/>
              </w:rPr>
              <w:t>570</w:t>
            </w:r>
          </w:p>
        </w:tc>
        <w:tc>
          <w:tcPr>
            <w:tcW w:w="1483" w:type="dxa"/>
            <w:noWrap/>
            <w:vAlign w:val="center"/>
          </w:tcPr>
          <w:p w14:paraId="20A8214B" w14:textId="77777777" w:rsidR="000149EF" w:rsidRPr="005B3415" w:rsidRDefault="000149EF" w:rsidP="001A1F55">
            <w:pPr>
              <w:ind w:left="-110" w:right="-124"/>
              <w:jc w:val="center"/>
              <w:rPr>
                <w:b/>
              </w:rPr>
            </w:pPr>
            <w:r w:rsidRPr="005B3415">
              <w:rPr>
                <w:b/>
              </w:rPr>
              <w:t>чисто</w:t>
            </w:r>
          </w:p>
        </w:tc>
      </w:tr>
      <w:tr w:rsidR="000149EF" w:rsidRPr="00376F0C" w14:paraId="59614760" w14:textId="77777777" w:rsidTr="001A1F55">
        <w:trPr>
          <w:trHeight w:val="119"/>
          <w:jc w:val="center"/>
        </w:trPr>
        <w:tc>
          <w:tcPr>
            <w:tcW w:w="3090" w:type="dxa"/>
            <w:noWrap/>
            <w:vAlign w:val="center"/>
          </w:tcPr>
          <w:p w14:paraId="684630EC" w14:textId="77777777" w:rsidR="000149EF" w:rsidRPr="00376F0C" w:rsidRDefault="000149EF" w:rsidP="001A1F55">
            <w:pPr>
              <w:tabs>
                <w:tab w:val="left" w:pos="3828"/>
                <w:tab w:val="left" w:pos="4050"/>
                <w:tab w:val="left" w:pos="5387"/>
              </w:tabs>
              <w:ind w:right="-108"/>
              <w:jc w:val="both"/>
              <w:rPr>
                <w:b/>
                <w:sz w:val="22"/>
                <w:szCs w:val="22"/>
              </w:rPr>
            </w:pPr>
            <w:r w:rsidRPr="00376F0C">
              <w:rPr>
                <w:b/>
                <w:iCs/>
                <w:sz w:val="22"/>
                <w:szCs w:val="22"/>
              </w:rPr>
              <w:t>р. Снов</w:t>
            </w:r>
            <w:r w:rsidRPr="00376F0C">
              <w:rPr>
                <w:b/>
                <w:sz w:val="22"/>
                <w:szCs w:val="22"/>
              </w:rPr>
              <w:t xml:space="preserve"> - м. Сновськ</w:t>
            </w:r>
          </w:p>
        </w:tc>
        <w:tc>
          <w:tcPr>
            <w:tcW w:w="609" w:type="dxa"/>
            <w:noWrap/>
            <w:vAlign w:val="center"/>
          </w:tcPr>
          <w:p w14:paraId="67CFC10C" w14:textId="77777777" w:rsidR="000149EF" w:rsidRPr="00376F0C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87</w:t>
            </w:r>
          </w:p>
        </w:tc>
        <w:tc>
          <w:tcPr>
            <w:tcW w:w="673" w:type="dxa"/>
            <w:noWrap/>
            <w:vAlign w:val="center"/>
          </w:tcPr>
          <w:p w14:paraId="282DD81B" w14:textId="77777777" w:rsidR="000149EF" w:rsidRPr="00376F0C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170</w:t>
            </w:r>
          </w:p>
        </w:tc>
        <w:tc>
          <w:tcPr>
            <w:tcW w:w="672" w:type="dxa"/>
            <w:noWrap/>
            <w:vAlign w:val="center"/>
          </w:tcPr>
          <w:p w14:paraId="01C8491F" w14:textId="77777777" w:rsidR="000149EF" w:rsidRPr="00376F0C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362</w:t>
            </w:r>
          </w:p>
        </w:tc>
        <w:tc>
          <w:tcPr>
            <w:tcW w:w="511" w:type="dxa"/>
            <w:noWrap/>
            <w:vAlign w:val="center"/>
          </w:tcPr>
          <w:p w14:paraId="7BA9DE69" w14:textId="77777777" w:rsidR="000149EF" w:rsidRPr="00376F0C" w:rsidRDefault="000149EF" w:rsidP="001A1F55">
            <w:pPr>
              <w:ind w:left="-126" w:right="-108"/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-</w:t>
            </w:r>
            <w:r>
              <w:rPr>
                <w:b/>
                <w:sz w:val="22"/>
                <w:szCs w:val="22"/>
              </w:rPr>
              <w:t>1</w:t>
            </w:r>
          </w:p>
        </w:tc>
        <w:tc>
          <w:tcPr>
            <w:tcW w:w="701" w:type="dxa"/>
            <w:noWrap/>
            <w:vAlign w:val="center"/>
          </w:tcPr>
          <w:p w14:paraId="3EC64C2C" w14:textId="77777777" w:rsidR="000149EF" w:rsidRPr="00213F42" w:rsidRDefault="000149EF" w:rsidP="001A1F55">
            <w:pPr>
              <w:jc w:val="center"/>
              <w:rPr>
                <w:b/>
                <w:sz w:val="22"/>
                <w:szCs w:val="22"/>
                <w:lang w:val="en-US"/>
              </w:rPr>
            </w:pPr>
            <w:r w:rsidRPr="00376F0C">
              <w:rPr>
                <w:b/>
                <w:sz w:val="22"/>
                <w:szCs w:val="22"/>
              </w:rPr>
              <w:t>+</w:t>
            </w:r>
            <w:r>
              <w:rPr>
                <w:b/>
                <w:sz w:val="22"/>
                <w:szCs w:val="22"/>
              </w:rPr>
              <w:t>17</w:t>
            </w:r>
          </w:p>
        </w:tc>
        <w:tc>
          <w:tcPr>
            <w:tcW w:w="809" w:type="dxa"/>
            <w:noWrap/>
            <w:vAlign w:val="center"/>
          </w:tcPr>
          <w:p w14:paraId="5864FF49" w14:textId="77777777" w:rsidR="000149EF" w:rsidRPr="00376F0C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400</w:t>
            </w:r>
          </w:p>
        </w:tc>
        <w:tc>
          <w:tcPr>
            <w:tcW w:w="672" w:type="dxa"/>
            <w:noWrap/>
            <w:vAlign w:val="center"/>
          </w:tcPr>
          <w:p w14:paraId="35A2826A" w14:textId="77777777" w:rsidR="000149EF" w:rsidRPr="00376F0C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278</w:t>
            </w:r>
          </w:p>
        </w:tc>
        <w:tc>
          <w:tcPr>
            <w:tcW w:w="811" w:type="dxa"/>
            <w:noWrap/>
            <w:vAlign w:val="center"/>
          </w:tcPr>
          <w:p w14:paraId="3671EFC1" w14:textId="77777777" w:rsidR="000149EF" w:rsidRPr="00376F0C" w:rsidRDefault="000149EF" w:rsidP="001A1F55">
            <w:pPr>
              <w:jc w:val="center"/>
              <w:rPr>
                <w:b/>
                <w:sz w:val="22"/>
                <w:szCs w:val="22"/>
              </w:rPr>
            </w:pPr>
            <w:r w:rsidRPr="00376F0C">
              <w:rPr>
                <w:b/>
                <w:sz w:val="22"/>
                <w:szCs w:val="22"/>
              </w:rPr>
              <w:t>75</w:t>
            </w:r>
          </w:p>
        </w:tc>
        <w:tc>
          <w:tcPr>
            <w:tcW w:w="1483" w:type="dxa"/>
            <w:noWrap/>
            <w:vAlign w:val="center"/>
          </w:tcPr>
          <w:p w14:paraId="4C079162" w14:textId="77777777" w:rsidR="000149EF" w:rsidRPr="00376F0C" w:rsidRDefault="000149EF" w:rsidP="001A1F55">
            <w:pPr>
              <w:ind w:left="-110" w:right="-124"/>
              <w:jc w:val="center"/>
              <w:rPr>
                <w:b/>
              </w:rPr>
            </w:pPr>
            <w:r w:rsidRPr="00376F0C">
              <w:rPr>
                <w:b/>
              </w:rPr>
              <w:t>чисто</w:t>
            </w:r>
          </w:p>
        </w:tc>
      </w:tr>
    </w:tbl>
    <w:p w14:paraId="6FABE978" w14:textId="77777777" w:rsidR="00BF1F10" w:rsidRPr="00BF1F10" w:rsidRDefault="00BF1F10" w:rsidP="002B4AA5">
      <w:pPr>
        <w:tabs>
          <w:tab w:val="left" w:pos="0"/>
        </w:tabs>
        <w:ind w:firstLine="709"/>
        <w:jc w:val="both"/>
        <w:rPr>
          <w:b/>
          <w:spacing w:val="-4"/>
          <w:sz w:val="8"/>
          <w:szCs w:val="8"/>
        </w:rPr>
      </w:pPr>
      <w:bookmarkStart w:id="34" w:name="_Hlk226967391"/>
    </w:p>
    <w:p w14:paraId="2854387E" w14:textId="1D08A4ED" w:rsidR="002B4AA5" w:rsidRDefault="002B4AA5" w:rsidP="002B4AA5">
      <w:pPr>
        <w:tabs>
          <w:tab w:val="left" w:pos="0"/>
        </w:tabs>
        <w:ind w:firstLine="709"/>
        <w:jc w:val="both"/>
        <w:rPr>
          <w:b/>
          <w:spacing w:val="-4"/>
          <w:sz w:val="27"/>
          <w:szCs w:val="27"/>
        </w:rPr>
      </w:pPr>
      <w:r>
        <w:rPr>
          <w:b/>
          <w:spacing w:val="-4"/>
          <w:sz w:val="27"/>
          <w:szCs w:val="27"/>
        </w:rPr>
        <w:t>Негативні гідрологічні явища:</w:t>
      </w:r>
    </w:p>
    <w:p w14:paraId="27CF610B" w14:textId="77777777" w:rsidR="002B4AA5" w:rsidRPr="002B4AA5" w:rsidRDefault="002B4AA5" w:rsidP="002B4AA5">
      <w:pPr>
        <w:ind w:firstLine="709"/>
        <w:jc w:val="both"/>
        <w:rPr>
          <w:rFonts w:eastAsia="SimSun"/>
          <w:bCs/>
          <w:sz w:val="27"/>
          <w:szCs w:val="27"/>
        </w:rPr>
      </w:pPr>
      <w:r w:rsidRPr="002B4AA5">
        <w:rPr>
          <w:rFonts w:eastAsia="SimSun"/>
          <w:bCs/>
          <w:sz w:val="27"/>
          <w:szCs w:val="27"/>
        </w:rPr>
        <w:t>Через підйом рівня води в р. Десна, спостерігається перевищення небезпечних відміток затоплення територій та порушення транспортного сполучення:</w:t>
      </w:r>
    </w:p>
    <w:p w14:paraId="42080A19" w14:textId="063DB107" w:rsidR="002B4AA5" w:rsidRDefault="002B4AA5" w:rsidP="002B4AA5">
      <w:pPr>
        <w:tabs>
          <w:tab w:val="left" w:pos="0"/>
        </w:tabs>
        <w:ind w:firstLine="709"/>
        <w:jc w:val="both"/>
        <w:rPr>
          <w:bCs/>
          <w:spacing w:val="-4"/>
          <w:sz w:val="27"/>
          <w:szCs w:val="27"/>
        </w:rPr>
      </w:pPr>
      <w:r>
        <w:rPr>
          <w:bCs/>
          <w:spacing w:val="-4"/>
          <w:sz w:val="27"/>
          <w:szCs w:val="27"/>
        </w:rPr>
        <w:t xml:space="preserve">- з 9 квітня підтоплені ділянки під'їзних шляхів до понтонних мостів через                   р. Десна. Через перелив води пряме транспортне сполучення з селами Бирине, Прокопівка та Підгірне Новгород-Сіверського району неможливе. Об’їзд заблокованої ділянки здійснюється через  м. Шостка Сумської області. </w:t>
      </w:r>
    </w:p>
    <w:p w14:paraId="49783022" w14:textId="07BD138B" w:rsidR="002B4AA5" w:rsidRDefault="002B4AA5" w:rsidP="002B4AA5">
      <w:pPr>
        <w:tabs>
          <w:tab w:val="left" w:pos="0"/>
        </w:tabs>
        <w:ind w:firstLine="709"/>
        <w:jc w:val="both"/>
        <w:rPr>
          <w:bCs/>
          <w:spacing w:val="-4"/>
          <w:sz w:val="27"/>
          <w:szCs w:val="27"/>
        </w:rPr>
      </w:pPr>
      <w:r>
        <w:rPr>
          <w:bCs/>
          <w:spacing w:val="-4"/>
          <w:sz w:val="27"/>
          <w:szCs w:val="27"/>
        </w:rPr>
        <w:t>- підтоплено ділянки під’їзних шляхів до паромної переправи через річку Десна. Через перелив води</w:t>
      </w:r>
      <w:r w:rsidR="005A158E">
        <w:rPr>
          <w:bCs/>
          <w:spacing w:val="-4"/>
          <w:sz w:val="27"/>
          <w:szCs w:val="27"/>
        </w:rPr>
        <w:t>,</w:t>
      </w:r>
      <w:r>
        <w:rPr>
          <w:bCs/>
          <w:spacing w:val="-4"/>
          <w:sz w:val="27"/>
          <w:szCs w:val="27"/>
        </w:rPr>
        <w:t xml:space="preserve"> </w:t>
      </w:r>
      <w:r w:rsidR="008762B1">
        <w:rPr>
          <w:bCs/>
          <w:spacing w:val="-4"/>
          <w:sz w:val="27"/>
          <w:szCs w:val="27"/>
        </w:rPr>
        <w:t xml:space="preserve">з 27 </w:t>
      </w:r>
      <w:r w:rsidR="008331C0">
        <w:rPr>
          <w:bCs/>
          <w:spacing w:val="-4"/>
          <w:sz w:val="27"/>
          <w:szCs w:val="27"/>
        </w:rPr>
        <w:t>березня</w:t>
      </w:r>
      <w:r w:rsidR="008762B1">
        <w:rPr>
          <w:bCs/>
          <w:spacing w:val="-4"/>
          <w:sz w:val="27"/>
          <w:szCs w:val="27"/>
        </w:rPr>
        <w:t xml:space="preserve"> </w:t>
      </w:r>
      <w:r>
        <w:rPr>
          <w:bCs/>
          <w:spacing w:val="-4"/>
          <w:sz w:val="27"/>
          <w:szCs w:val="27"/>
        </w:rPr>
        <w:t xml:space="preserve">пряме транспортне сполучення з селищем Сосниця та селами Пекарів, Кнути, Костирів, Синютин неможливе. Об’їзд заблокованої ділянки здійснюється через с-ще Короп Новгород-Сіверського району. </w:t>
      </w:r>
    </w:p>
    <w:bookmarkEnd w:id="34"/>
    <w:p w14:paraId="0EBD4488" w14:textId="0279DE58" w:rsidR="00C16E30" w:rsidRPr="00C16E30" w:rsidRDefault="00C16E30" w:rsidP="007D386D">
      <w:pPr>
        <w:ind w:firstLine="709"/>
        <w:jc w:val="both"/>
        <w:rPr>
          <w:sz w:val="27"/>
          <w:szCs w:val="27"/>
        </w:rPr>
      </w:pPr>
      <w:r w:rsidRPr="00C16E30">
        <w:rPr>
          <w:sz w:val="27"/>
          <w:szCs w:val="27"/>
        </w:rPr>
        <w:t xml:space="preserve">- </w:t>
      </w:r>
      <w:r>
        <w:rPr>
          <w:sz w:val="27"/>
          <w:szCs w:val="27"/>
        </w:rPr>
        <w:t xml:space="preserve">з </w:t>
      </w:r>
      <w:r w:rsidRPr="00C16E30">
        <w:rPr>
          <w:sz w:val="27"/>
          <w:szCs w:val="27"/>
        </w:rPr>
        <w:t xml:space="preserve">14 квітня по вул. Домотканівська в м. Новгород-Сіверський неможливо здійснювати рух по даній вулиці. Під’їзд до домогосподарств здійснюється альтернативними маршрутами. </w:t>
      </w:r>
    </w:p>
    <w:p w14:paraId="73BB4E0F" w14:textId="3EB55EC2" w:rsidR="007C112C" w:rsidRPr="007C112C" w:rsidRDefault="000B0980" w:rsidP="007C112C">
      <w:pPr>
        <w:keepNext/>
        <w:widowControl w:val="0"/>
        <w:suppressLineNumbers/>
        <w:tabs>
          <w:tab w:val="left" w:pos="567"/>
        </w:tabs>
        <w:suppressAutoHyphens/>
        <w:spacing w:line="340" w:lineRule="exact"/>
        <w:ind w:right="-23"/>
        <w:jc w:val="center"/>
        <w:outlineLvl w:val="5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>_________________________________________</w:t>
      </w:r>
    </w:p>
    <w:p w14:paraId="0BDCE675" w14:textId="5D98432F" w:rsidR="00F30F2E" w:rsidRDefault="00F30F2E" w:rsidP="00B70043">
      <w:pPr>
        <w:pStyle w:val="1fe"/>
        <w:shd w:val="clear" w:color="auto" w:fill="auto"/>
        <w:spacing w:line="240" w:lineRule="auto"/>
        <w:ind w:firstLine="567"/>
        <w:rPr>
          <w:color w:val="0070C0"/>
          <w:sz w:val="28"/>
          <w:szCs w:val="28"/>
          <w:lang w:val="uk-UA"/>
        </w:rPr>
      </w:pPr>
      <w:bookmarkStart w:id="35" w:name="_Hlk133833285"/>
      <w:bookmarkStart w:id="36" w:name="_Hlk175665296"/>
      <w:bookmarkEnd w:id="29"/>
      <w:bookmarkEnd w:id="33"/>
    </w:p>
    <w:bookmarkEnd w:id="30"/>
    <w:bookmarkEnd w:id="35"/>
    <w:bookmarkEnd w:id="36"/>
    <w:p w14:paraId="09AC37A9" w14:textId="283B578A" w:rsidR="00E316D5" w:rsidRDefault="00E316D5" w:rsidP="00210DD9">
      <w:pPr>
        <w:rPr>
          <w:sz w:val="28"/>
          <w:szCs w:val="28"/>
        </w:rPr>
      </w:pPr>
    </w:p>
    <w:p w14:paraId="079A126B" w14:textId="3EA9E2EC" w:rsidR="00A35266" w:rsidRDefault="00FF2B59" w:rsidP="00210DD9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14:paraId="167345D0" w14:textId="78847BA2" w:rsidR="00FF2B59" w:rsidRDefault="00FF2B59" w:rsidP="00210DD9">
      <w:pPr>
        <w:rPr>
          <w:sz w:val="28"/>
          <w:szCs w:val="28"/>
        </w:rPr>
      </w:pPr>
    </w:p>
    <w:p w14:paraId="0D87F7C8" w14:textId="343965EF" w:rsidR="00FF2B59" w:rsidRDefault="00FF2B59" w:rsidP="00210DD9">
      <w:pPr>
        <w:rPr>
          <w:sz w:val="28"/>
          <w:szCs w:val="28"/>
        </w:rPr>
      </w:pPr>
    </w:p>
    <w:p w14:paraId="19085718" w14:textId="77777777" w:rsidR="00FF2B59" w:rsidRDefault="00FF2B59" w:rsidP="00210DD9">
      <w:pPr>
        <w:rPr>
          <w:sz w:val="28"/>
          <w:szCs w:val="28"/>
        </w:rPr>
      </w:pPr>
    </w:p>
    <w:p w14:paraId="5BA96D8A" w14:textId="0DDC35A8" w:rsidR="00A35266" w:rsidRDefault="00A35266" w:rsidP="00210DD9">
      <w:pPr>
        <w:rPr>
          <w:sz w:val="28"/>
          <w:szCs w:val="28"/>
        </w:rPr>
      </w:pPr>
    </w:p>
    <w:p w14:paraId="54031E6F" w14:textId="16B36F34" w:rsidR="00A35266" w:rsidRDefault="00A35266" w:rsidP="00210DD9">
      <w:pPr>
        <w:rPr>
          <w:sz w:val="28"/>
          <w:szCs w:val="28"/>
        </w:rPr>
      </w:pPr>
    </w:p>
    <w:p w14:paraId="7CBDE06C" w14:textId="77777777" w:rsidR="00A35266" w:rsidRDefault="00A35266" w:rsidP="00210DD9">
      <w:pPr>
        <w:rPr>
          <w:sz w:val="28"/>
          <w:szCs w:val="28"/>
        </w:rPr>
      </w:pPr>
    </w:p>
    <w:p w14:paraId="52A3C639" w14:textId="77777777" w:rsidR="00E316D5" w:rsidRPr="00E316D5" w:rsidRDefault="00E316D5" w:rsidP="00210DD9">
      <w:pPr>
        <w:rPr>
          <w:sz w:val="8"/>
          <w:szCs w:val="8"/>
        </w:rPr>
      </w:pPr>
    </w:p>
    <w:p w14:paraId="6DA489EE" w14:textId="574EEB78" w:rsidR="006F2B06" w:rsidRPr="00C86D57" w:rsidRDefault="005A433F" w:rsidP="00210DD9">
      <w:r w:rsidRPr="00C86D57">
        <w:rPr>
          <w:sz w:val="18"/>
          <w:szCs w:val="18"/>
        </w:rPr>
        <w:t>Т</w:t>
      </w:r>
      <w:r w:rsidR="00E70D63" w:rsidRPr="00C86D57">
        <w:rPr>
          <w:sz w:val="18"/>
          <w:szCs w:val="18"/>
        </w:rPr>
        <w:t>етяна Палій</w:t>
      </w:r>
      <w:r w:rsidR="00A05C10" w:rsidRPr="00C86D57">
        <w:rPr>
          <w:sz w:val="18"/>
          <w:szCs w:val="18"/>
        </w:rPr>
        <w:t xml:space="preserve"> 678-274</w:t>
      </w:r>
    </w:p>
    <w:sectPr w:rsidR="006F2B06" w:rsidRPr="00C86D57" w:rsidSect="00FB6504">
      <w:headerReference w:type="even" r:id="rId8"/>
      <w:headerReference w:type="default" r:id="rId9"/>
      <w:pgSz w:w="11907" w:h="16840" w:code="9"/>
      <w:pgMar w:top="1134" w:right="567" w:bottom="1021" w:left="1701" w:header="284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60C43C" w14:textId="77777777" w:rsidR="00884FAC" w:rsidRDefault="00884FAC">
      <w:r>
        <w:separator/>
      </w:r>
    </w:p>
  </w:endnote>
  <w:endnote w:type="continuationSeparator" w:id="0">
    <w:p w14:paraId="1EABBB5C" w14:textId="77777777" w:rsidR="00884FAC" w:rsidRDefault="00884F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368421" w14:textId="77777777" w:rsidR="00884FAC" w:rsidRDefault="00884FAC">
      <w:r>
        <w:separator/>
      </w:r>
    </w:p>
  </w:footnote>
  <w:footnote w:type="continuationSeparator" w:id="0">
    <w:p w14:paraId="736E4985" w14:textId="77777777" w:rsidR="00884FAC" w:rsidRDefault="00884F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AE17AA" w14:textId="77777777" w:rsidR="00817282" w:rsidRDefault="00817282" w:rsidP="00B84CC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740A3">
      <w:rPr>
        <w:rStyle w:val="a5"/>
        <w:noProof/>
      </w:rPr>
      <w:t>2</w:t>
    </w:r>
    <w:r>
      <w:rPr>
        <w:rStyle w:val="a5"/>
      </w:rPr>
      <w:fldChar w:fldCharType="end"/>
    </w:r>
  </w:p>
  <w:p w14:paraId="64CEAA19" w14:textId="77777777" w:rsidR="00817282" w:rsidRDefault="0081728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8C68F" w14:textId="77777777" w:rsidR="00817282" w:rsidRPr="00882329" w:rsidRDefault="00817282" w:rsidP="006F2B06">
    <w:pPr>
      <w:pStyle w:val="a3"/>
      <w:framePr w:wrap="around" w:vAnchor="text" w:hAnchor="margin" w:xAlign="center" w:y="1"/>
      <w:spacing w:before="240"/>
      <w:rPr>
        <w:rStyle w:val="a5"/>
        <w:sz w:val="24"/>
        <w:szCs w:val="24"/>
      </w:rPr>
    </w:pPr>
    <w:r w:rsidRPr="00882329">
      <w:rPr>
        <w:rStyle w:val="a5"/>
        <w:sz w:val="24"/>
        <w:szCs w:val="24"/>
      </w:rPr>
      <w:fldChar w:fldCharType="begin"/>
    </w:r>
    <w:r w:rsidRPr="00882329">
      <w:rPr>
        <w:rStyle w:val="a5"/>
        <w:sz w:val="24"/>
        <w:szCs w:val="24"/>
      </w:rPr>
      <w:instrText xml:space="preserve">PAGE  </w:instrText>
    </w:r>
    <w:r w:rsidRPr="00882329">
      <w:rPr>
        <w:rStyle w:val="a5"/>
        <w:sz w:val="24"/>
        <w:szCs w:val="24"/>
      </w:rPr>
      <w:fldChar w:fldCharType="separate"/>
    </w:r>
    <w:r w:rsidR="00827231">
      <w:rPr>
        <w:rStyle w:val="a5"/>
        <w:noProof/>
        <w:sz w:val="24"/>
        <w:szCs w:val="24"/>
      </w:rPr>
      <w:t>2</w:t>
    </w:r>
    <w:r w:rsidRPr="00882329">
      <w:rPr>
        <w:rStyle w:val="a5"/>
        <w:sz w:val="24"/>
        <w:szCs w:val="24"/>
      </w:rPr>
      <w:fldChar w:fldCharType="end"/>
    </w:r>
  </w:p>
  <w:p w14:paraId="14D6606D" w14:textId="77777777" w:rsidR="00817282" w:rsidRDefault="0081728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B6171"/>
    <w:multiLevelType w:val="hybridMultilevel"/>
    <w:tmpl w:val="CE6C980C"/>
    <w:lvl w:ilvl="0" w:tplc="0419000D">
      <w:start w:val="1"/>
      <w:numFmt w:val="bullet"/>
      <w:lvlText w:val=""/>
      <w:lvlJc w:val="left"/>
      <w:pPr>
        <w:ind w:left="1305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2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4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5" w:hanging="360"/>
      </w:pPr>
      <w:rPr>
        <w:rFonts w:ascii="Wingdings" w:hAnsi="Wingdings" w:hint="default"/>
      </w:rPr>
    </w:lvl>
  </w:abstractNum>
  <w:abstractNum w:abstractNumId="1" w15:restartNumberingAfterBreak="0">
    <w:nsid w:val="0D052420"/>
    <w:multiLevelType w:val="hybridMultilevel"/>
    <w:tmpl w:val="FFFFFFFF"/>
    <w:lvl w:ilvl="0" w:tplc="1818BCE4">
      <w:numFmt w:val="bullet"/>
      <w:lvlText w:val="-"/>
      <w:lvlJc w:val="left"/>
      <w:pPr>
        <w:ind w:left="94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" w15:restartNumberingAfterBreak="0">
    <w:nsid w:val="1D295428"/>
    <w:multiLevelType w:val="hybridMultilevel"/>
    <w:tmpl w:val="FFFFFFFF"/>
    <w:lvl w:ilvl="0" w:tplc="17347A14">
      <w:start w:val="1"/>
      <w:numFmt w:val="decimal"/>
      <w:lvlText w:val="%1."/>
      <w:lvlJc w:val="left"/>
      <w:pPr>
        <w:tabs>
          <w:tab w:val="num" w:pos="482"/>
        </w:tabs>
        <w:ind w:left="-879" w:firstLine="1021"/>
      </w:pPr>
      <w:rPr>
        <w:rFonts w:ascii="Times New Roman" w:hAnsi="Times New Roman" w:cs="Times New Roman" w:hint="default"/>
        <w:b w:val="0"/>
        <w:i w:val="0"/>
        <w:iCs w:val="0"/>
        <w:color w:val="auto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26B06B51"/>
    <w:multiLevelType w:val="hybridMultilevel"/>
    <w:tmpl w:val="A290F6AC"/>
    <w:lvl w:ilvl="0" w:tplc="9EB8692E">
      <w:start w:val="5"/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4" w15:restartNumberingAfterBreak="0">
    <w:nsid w:val="40425597"/>
    <w:multiLevelType w:val="hybridMultilevel"/>
    <w:tmpl w:val="BB342A54"/>
    <w:lvl w:ilvl="0" w:tplc="D23612E8">
      <w:start w:val="7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74C46"/>
    <w:multiLevelType w:val="hybridMultilevel"/>
    <w:tmpl w:val="5D644CD8"/>
    <w:lvl w:ilvl="0" w:tplc="99945AB6">
      <w:start w:val="760"/>
      <w:numFmt w:val="bullet"/>
      <w:lvlText w:val="-"/>
      <w:lvlJc w:val="left"/>
      <w:pPr>
        <w:ind w:left="103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6" w15:restartNumberingAfterBreak="0">
    <w:nsid w:val="4CEF3AA0"/>
    <w:multiLevelType w:val="hybridMultilevel"/>
    <w:tmpl w:val="4ED6C918"/>
    <w:lvl w:ilvl="0" w:tplc="0CC0771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8CB2571"/>
    <w:multiLevelType w:val="hybridMultilevel"/>
    <w:tmpl w:val="6D7A4074"/>
    <w:lvl w:ilvl="0" w:tplc="68AE77AC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6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282"/>
    <w:rsid w:val="0000169F"/>
    <w:rsid w:val="00001991"/>
    <w:rsid w:val="00001E8B"/>
    <w:rsid w:val="00002100"/>
    <w:rsid w:val="0000306C"/>
    <w:rsid w:val="000032F3"/>
    <w:rsid w:val="00003365"/>
    <w:rsid w:val="0000370A"/>
    <w:rsid w:val="000038C3"/>
    <w:rsid w:val="00003A2C"/>
    <w:rsid w:val="0000470E"/>
    <w:rsid w:val="000047F4"/>
    <w:rsid w:val="000050DA"/>
    <w:rsid w:val="000059EA"/>
    <w:rsid w:val="00006240"/>
    <w:rsid w:val="000065E2"/>
    <w:rsid w:val="00006603"/>
    <w:rsid w:val="00006635"/>
    <w:rsid w:val="00007125"/>
    <w:rsid w:val="00007B0C"/>
    <w:rsid w:val="000108F4"/>
    <w:rsid w:val="00010B3B"/>
    <w:rsid w:val="0001166C"/>
    <w:rsid w:val="00011A4D"/>
    <w:rsid w:val="00011D91"/>
    <w:rsid w:val="00011FAA"/>
    <w:rsid w:val="0001283B"/>
    <w:rsid w:val="000128F8"/>
    <w:rsid w:val="00012B33"/>
    <w:rsid w:val="00012D6D"/>
    <w:rsid w:val="000131C6"/>
    <w:rsid w:val="000132EC"/>
    <w:rsid w:val="0001389A"/>
    <w:rsid w:val="00013B6A"/>
    <w:rsid w:val="000149EF"/>
    <w:rsid w:val="00014B51"/>
    <w:rsid w:val="00014F9F"/>
    <w:rsid w:val="0001503B"/>
    <w:rsid w:val="00015C39"/>
    <w:rsid w:val="00017316"/>
    <w:rsid w:val="00017657"/>
    <w:rsid w:val="00020A67"/>
    <w:rsid w:val="00020FB5"/>
    <w:rsid w:val="00023833"/>
    <w:rsid w:val="00024E7D"/>
    <w:rsid w:val="0002565C"/>
    <w:rsid w:val="000260EE"/>
    <w:rsid w:val="000277ED"/>
    <w:rsid w:val="0002796C"/>
    <w:rsid w:val="00027F5E"/>
    <w:rsid w:val="00030A0E"/>
    <w:rsid w:val="00030F90"/>
    <w:rsid w:val="00031FF5"/>
    <w:rsid w:val="00032189"/>
    <w:rsid w:val="00032CD8"/>
    <w:rsid w:val="000334DD"/>
    <w:rsid w:val="0003438C"/>
    <w:rsid w:val="00034442"/>
    <w:rsid w:val="000346B5"/>
    <w:rsid w:val="00035780"/>
    <w:rsid w:val="00036753"/>
    <w:rsid w:val="00036966"/>
    <w:rsid w:val="000373F4"/>
    <w:rsid w:val="000401C3"/>
    <w:rsid w:val="000404DC"/>
    <w:rsid w:val="00040726"/>
    <w:rsid w:val="00041447"/>
    <w:rsid w:val="0004146B"/>
    <w:rsid w:val="000418A1"/>
    <w:rsid w:val="00041B7A"/>
    <w:rsid w:val="000425E4"/>
    <w:rsid w:val="000439D4"/>
    <w:rsid w:val="00044CA6"/>
    <w:rsid w:val="00045997"/>
    <w:rsid w:val="00045DD8"/>
    <w:rsid w:val="00046935"/>
    <w:rsid w:val="00046B13"/>
    <w:rsid w:val="00046DA2"/>
    <w:rsid w:val="0004747F"/>
    <w:rsid w:val="0004799D"/>
    <w:rsid w:val="00047C76"/>
    <w:rsid w:val="00050112"/>
    <w:rsid w:val="00050F38"/>
    <w:rsid w:val="000514AB"/>
    <w:rsid w:val="00051874"/>
    <w:rsid w:val="00051D9F"/>
    <w:rsid w:val="000525C0"/>
    <w:rsid w:val="00053193"/>
    <w:rsid w:val="00054115"/>
    <w:rsid w:val="00054729"/>
    <w:rsid w:val="00054828"/>
    <w:rsid w:val="0005541D"/>
    <w:rsid w:val="00056D9A"/>
    <w:rsid w:val="0005702D"/>
    <w:rsid w:val="00057414"/>
    <w:rsid w:val="00057941"/>
    <w:rsid w:val="00057A78"/>
    <w:rsid w:val="00060A9D"/>
    <w:rsid w:val="000618E2"/>
    <w:rsid w:val="00061DA2"/>
    <w:rsid w:val="00062BFB"/>
    <w:rsid w:val="00063276"/>
    <w:rsid w:val="000638CF"/>
    <w:rsid w:val="00066A3E"/>
    <w:rsid w:val="00067870"/>
    <w:rsid w:val="00070002"/>
    <w:rsid w:val="00071078"/>
    <w:rsid w:val="00071D9B"/>
    <w:rsid w:val="00072458"/>
    <w:rsid w:val="00072729"/>
    <w:rsid w:val="00073050"/>
    <w:rsid w:val="00073A7F"/>
    <w:rsid w:val="0007591B"/>
    <w:rsid w:val="00075E41"/>
    <w:rsid w:val="000765A0"/>
    <w:rsid w:val="00076DBA"/>
    <w:rsid w:val="00077062"/>
    <w:rsid w:val="00077115"/>
    <w:rsid w:val="000804F5"/>
    <w:rsid w:val="000806AE"/>
    <w:rsid w:val="000815C9"/>
    <w:rsid w:val="0008185B"/>
    <w:rsid w:val="00082C1B"/>
    <w:rsid w:val="00083B45"/>
    <w:rsid w:val="00084629"/>
    <w:rsid w:val="000858E8"/>
    <w:rsid w:val="00086093"/>
    <w:rsid w:val="00086096"/>
    <w:rsid w:val="00086C43"/>
    <w:rsid w:val="000902AA"/>
    <w:rsid w:val="0009071E"/>
    <w:rsid w:val="000916E2"/>
    <w:rsid w:val="00091EDF"/>
    <w:rsid w:val="00092B48"/>
    <w:rsid w:val="00094A95"/>
    <w:rsid w:val="00094B71"/>
    <w:rsid w:val="00095929"/>
    <w:rsid w:val="00096310"/>
    <w:rsid w:val="00096400"/>
    <w:rsid w:val="00096B6E"/>
    <w:rsid w:val="00096F33"/>
    <w:rsid w:val="00097220"/>
    <w:rsid w:val="00097C0A"/>
    <w:rsid w:val="00097F7C"/>
    <w:rsid w:val="000A036C"/>
    <w:rsid w:val="000A100E"/>
    <w:rsid w:val="000A1A0F"/>
    <w:rsid w:val="000A1E02"/>
    <w:rsid w:val="000A35DA"/>
    <w:rsid w:val="000A396B"/>
    <w:rsid w:val="000A3A28"/>
    <w:rsid w:val="000A49D4"/>
    <w:rsid w:val="000A4A40"/>
    <w:rsid w:val="000A60EF"/>
    <w:rsid w:val="000A64FD"/>
    <w:rsid w:val="000B0980"/>
    <w:rsid w:val="000B0D0E"/>
    <w:rsid w:val="000B115B"/>
    <w:rsid w:val="000B13AC"/>
    <w:rsid w:val="000B1963"/>
    <w:rsid w:val="000B2961"/>
    <w:rsid w:val="000B492F"/>
    <w:rsid w:val="000B51EF"/>
    <w:rsid w:val="000B5BB5"/>
    <w:rsid w:val="000B5D27"/>
    <w:rsid w:val="000B72BA"/>
    <w:rsid w:val="000B7B9B"/>
    <w:rsid w:val="000C005F"/>
    <w:rsid w:val="000C0CD6"/>
    <w:rsid w:val="000C0E97"/>
    <w:rsid w:val="000C22EC"/>
    <w:rsid w:val="000C38C0"/>
    <w:rsid w:val="000C4885"/>
    <w:rsid w:val="000C5F5A"/>
    <w:rsid w:val="000C7D38"/>
    <w:rsid w:val="000D138D"/>
    <w:rsid w:val="000D2C7D"/>
    <w:rsid w:val="000D31DA"/>
    <w:rsid w:val="000D37CE"/>
    <w:rsid w:val="000D3E1E"/>
    <w:rsid w:val="000D3EB8"/>
    <w:rsid w:val="000D5459"/>
    <w:rsid w:val="000D5524"/>
    <w:rsid w:val="000D583F"/>
    <w:rsid w:val="000D597A"/>
    <w:rsid w:val="000D5C18"/>
    <w:rsid w:val="000D5D12"/>
    <w:rsid w:val="000D6047"/>
    <w:rsid w:val="000D624A"/>
    <w:rsid w:val="000D73F9"/>
    <w:rsid w:val="000D7968"/>
    <w:rsid w:val="000D7BB2"/>
    <w:rsid w:val="000D7CEE"/>
    <w:rsid w:val="000E089B"/>
    <w:rsid w:val="000E0932"/>
    <w:rsid w:val="000E0B83"/>
    <w:rsid w:val="000E0D6C"/>
    <w:rsid w:val="000E12A5"/>
    <w:rsid w:val="000E1FE0"/>
    <w:rsid w:val="000E2F55"/>
    <w:rsid w:val="000E5BEA"/>
    <w:rsid w:val="000E61BA"/>
    <w:rsid w:val="000E6F65"/>
    <w:rsid w:val="000E75D7"/>
    <w:rsid w:val="000F0B4F"/>
    <w:rsid w:val="000F5FC8"/>
    <w:rsid w:val="000F6021"/>
    <w:rsid w:val="000F60EA"/>
    <w:rsid w:val="0010069B"/>
    <w:rsid w:val="00101772"/>
    <w:rsid w:val="001020E8"/>
    <w:rsid w:val="00102694"/>
    <w:rsid w:val="00102A32"/>
    <w:rsid w:val="00102D54"/>
    <w:rsid w:val="00103AE0"/>
    <w:rsid w:val="00105F23"/>
    <w:rsid w:val="00106158"/>
    <w:rsid w:val="00106509"/>
    <w:rsid w:val="00106A98"/>
    <w:rsid w:val="001070AB"/>
    <w:rsid w:val="00107CAC"/>
    <w:rsid w:val="00107E20"/>
    <w:rsid w:val="001103E0"/>
    <w:rsid w:val="00111042"/>
    <w:rsid w:val="0011107C"/>
    <w:rsid w:val="00111745"/>
    <w:rsid w:val="00111B57"/>
    <w:rsid w:val="0011203D"/>
    <w:rsid w:val="00113504"/>
    <w:rsid w:val="0011381B"/>
    <w:rsid w:val="001149C4"/>
    <w:rsid w:val="00122832"/>
    <w:rsid w:val="00122AB8"/>
    <w:rsid w:val="001230B1"/>
    <w:rsid w:val="001237BE"/>
    <w:rsid w:val="00123AA5"/>
    <w:rsid w:val="00123CE6"/>
    <w:rsid w:val="00124083"/>
    <w:rsid w:val="00124F47"/>
    <w:rsid w:val="00125584"/>
    <w:rsid w:val="0012571C"/>
    <w:rsid w:val="00125875"/>
    <w:rsid w:val="00125CB0"/>
    <w:rsid w:val="0012716F"/>
    <w:rsid w:val="00127C51"/>
    <w:rsid w:val="00127DEA"/>
    <w:rsid w:val="00130DC0"/>
    <w:rsid w:val="00131479"/>
    <w:rsid w:val="00131E4B"/>
    <w:rsid w:val="001320E2"/>
    <w:rsid w:val="00132766"/>
    <w:rsid w:val="00132ECE"/>
    <w:rsid w:val="0013341D"/>
    <w:rsid w:val="0013366D"/>
    <w:rsid w:val="001341E0"/>
    <w:rsid w:val="00135086"/>
    <w:rsid w:val="00135325"/>
    <w:rsid w:val="001357C5"/>
    <w:rsid w:val="00135806"/>
    <w:rsid w:val="00135E9C"/>
    <w:rsid w:val="00136467"/>
    <w:rsid w:val="001370CB"/>
    <w:rsid w:val="0013733E"/>
    <w:rsid w:val="001401E6"/>
    <w:rsid w:val="00140410"/>
    <w:rsid w:val="001404A4"/>
    <w:rsid w:val="00140587"/>
    <w:rsid w:val="001406A6"/>
    <w:rsid w:val="00141554"/>
    <w:rsid w:val="00141FEA"/>
    <w:rsid w:val="00144934"/>
    <w:rsid w:val="001449D4"/>
    <w:rsid w:val="001453E5"/>
    <w:rsid w:val="00146217"/>
    <w:rsid w:val="001463AE"/>
    <w:rsid w:val="00147138"/>
    <w:rsid w:val="0014750A"/>
    <w:rsid w:val="00147DF9"/>
    <w:rsid w:val="00147ED1"/>
    <w:rsid w:val="001500F8"/>
    <w:rsid w:val="00151071"/>
    <w:rsid w:val="00152260"/>
    <w:rsid w:val="001525C0"/>
    <w:rsid w:val="00152951"/>
    <w:rsid w:val="00152AFE"/>
    <w:rsid w:val="0015310A"/>
    <w:rsid w:val="0015342D"/>
    <w:rsid w:val="001542A1"/>
    <w:rsid w:val="00155A07"/>
    <w:rsid w:val="00155F23"/>
    <w:rsid w:val="0015621E"/>
    <w:rsid w:val="00157657"/>
    <w:rsid w:val="00157B7F"/>
    <w:rsid w:val="001606FE"/>
    <w:rsid w:val="00160FBA"/>
    <w:rsid w:val="00162648"/>
    <w:rsid w:val="00162E7B"/>
    <w:rsid w:val="0016346B"/>
    <w:rsid w:val="001637FF"/>
    <w:rsid w:val="001644EF"/>
    <w:rsid w:val="001658C0"/>
    <w:rsid w:val="00165D20"/>
    <w:rsid w:val="001662B8"/>
    <w:rsid w:val="001668BF"/>
    <w:rsid w:val="00166B63"/>
    <w:rsid w:val="0016799F"/>
    <w:rsid w:val="001706D5"/>
    <w:rsid w:val="001708DE"/>
    <w:rsid w:val="00170EE1"/>
    <w:rsid w:val="0017103F"/>
    <w:rsid w:val="00171EC6"/>
    <w:rsid w:val="00172F4A"/>
    <w:rsid w:val="00173CCE"/>
    <w:rsid w:val="0017475A"/>
    <w:rsid w:val="0017480A"/>
    <w:rsid w:val="00174AF1"/>
    <w:rsid w:val="00174DAA"/>
    <w:rsid w:val="00176499"/>
    <w:rsid w:val="0017653F"/>
    <w:rsid w:val="00176838"/>
    <w:rsid w:val="00176C49"/>
    <w:rsid w:val="00176F12"/>
    <w:rsid w:val="001770DA"/>
    <w:rsid w:val="00177AF5"/>
    <w:rsid w:val="001800D5"/>
    <w:rsid w:val="00180901"/>
    <w:rsid w:val="001809C8"/>
    <w:rsid w:val="001810E4"/>
    <w:rsid w:val="00181CFC"/>
    <w:rsid w:val="0018206E"/>
    <w:rsid w:val="00182759"/>
    <w:rsid w:val="0018326B"/>
    <w:rsid w:val="00183275"/>
    <w:rsid w:val="00183B80"/>
    <w:rsid w:val="00185436"/>
    <w:rsid w:val="001855D5"/>
    <w:rsid w:val="00185F04"/>
    <w:rsid w:val="00186CE0"/>
    <w:rsid w:val="00187BD5"/>
    <w:rsid w:val="00191E5E"/>
    <w:rsid w:val="00191EEB"/>
    <w:rsid w:val="001921AD"/>
    <w:rsid w:val="0019241A"/>
    <w:rsid w:val="001925B6"/>
    <w:rsid w:val="0019407B"/>
    <w:rsid w:val="001940E5"/>
    <w:rsid w:val="00195421"/>
    <w:rsid w:val="001972DA"/>
    <w:rsid w:val="00197D56"/>
    <w:rsid w:val="001A1147"/>
    <w:rsid w:val="001A11DC"/>
    <w:rsid w:val="001A1FB5"/>
    <w:rsid w:val="001A23C9"/>
    <w:rsid w:val="001A43D9"/>
    <w:rsid w:val="001A4C71"/>
    <w:rsid w:val="001A7045"/>
    <w:rsid w:val="001A7438"/>
    <w:rsid w:val="001A7661"/>
    <w:rsid w:val="001A7715"/>
    <w:rsid w:val="001B314C"/>
    <w:rsid w:val="001B3714"/>
    <w:rsid w:val="001B3C11"/>
    <w:rsid w:val="001B3C18"/>
    <w:rsid w:val="001B4759"/>
    <w:rsid w:val="001B50A3"/>
    <w:rsid w:val="001B5138"/>
    <w:rsid w:val="001B5B75"/>
    <w:rsid w:val="001B691C"/>
    <w:rsid w:val="001B7EF1"/>
    <w:rsid w:val="001C0FDE"/>
    <w:rsid w:val="001C1DBD"/>
    <w:rsid w:val="001C1EB1"/>
    <w:rsid w:val="001C2158"/>
    <w:rsid w:val="001C4A30"/>
    <w:rsid w:val="001C4BBC"/>
    <w:rsid w:val="001C53E1"/>
    <w:rsid w:val="001C75E4"/>
    <w:rsid w:val="001C79CF"/>
    <w:rsid w:val="001D01EE"/>
    <w:rsid w:val="001D0651"/>
    <w:rsid w:val="001D2D85"/>
    <w:rsid w:val="001D44E3"/>
    <w:rsid w:val="001D48DA"/>
    <w:rsid w:val="001D4940"/>
    <w:rsid w:val="001D4B5B"/>
    <w:rsid w:val="001D51D7"/>
    <w:rsid w:val="001D52E0"/>
    <w:rsid w:val="001D5A03"/>
    <w:rsid w:val="001D61B4"/>
    <w:rsid w:val="001D6B4F"/>
    <w:rsid w:val="001D72A6"/>
    <w:rsid w:val="001D7ADB"/>
    <w:rsid w:val="001E075B"/>
    <w:rsid w:val="001E0771"/>
    <w:rsid w:val="001E1124"/>
    <w:rsid w:val="001E1629"/>
    <w:rsid w:val="001E1D1F"/>
    <w:rsid w:val="001E2FB5"/>
    <w:rsid w:val="001E3536"/>
    <w:rsid w:val="001E39DB"/>
    <w:rsid w:val="001E404B"/>
    <w:rsid w:val="001E5C98"/>
    <w:rsid w:val="001E6A4B"/>
    <w:rsid w:val="001E728F"/>
    <w:rsid w:val="001F09CA"/>
    <w:rsid w:val="001F19EC"/>
    <w:rsid w:val="001F2040"/>
    <w:rsid w:val="001F2268"/>
    <w:rsid w:val="001F26E8"/>
    <w:rsid w:val="001F40F3"/>
    <w:rsid w:val="001F53C9"/>
    <w:rsid w:val="001F67DA"/>
    <w:rsid w:val="001F6EE0"/>
    <w:rsid w:val="001F7902"/>
    <w:rsid w:val="00200C3F"/>
    <w:rsid w:val="002020AC"/>
    <w:rsid w:val="0020338E"/>
    <w:rsid w:val="002036F4"/>
    <w:rsid w:val="00203BAB"/>
    <w:rsid w:val="00204F25"/>
    <w:rsid w:val="002069A1"/>
    <w:rsid w:val="002075E0"/>
    <w:rsid w:val="00207ADA"/>
    <w:rsid w:val="00210DD9"/>
    <w:rsid w:val="00210F0C"/>
    <w:rsid w:val="0021171D"/>
    <w:rsid w:val="00212215"/>
    <w:rsid w:val="002128EB"/>
    <w:rsid w:val="00212B66"/>
    <w:rsid w:val="002133E3"/>
    <w:rsid w:val="00213A31"/>
    <w:rsid w:val="00213AEA"/>
    <w:rsid w:val="00214028"/>
    <w:rsid w:val="00214154"/>
    <w:rsid w:val="0021550F"/>
    <w:rsid w:val="00216A4D"/>
    <w:rsid w:val="00217548"/>
    <w:rsid w:val="00220177"/>
    <w:rsid w:val="002211C2"/>
    <w:rsid w:val="00221A94"/>
    <w:rsid w:val="0022227D"/>
    <w:rsid w:val="00223620"/>
    <w:rsid w:val="00224D66"/>
    <w:rsid w:val="00225F22"/>
    <w:rsid w:val="00226E37"/>
    <w:rsid w:val="002271E0"/>
    <w:rsid w:val="002273D7"/>
    <w:rsid w:val="002278F5"/>
    <w:rsid w:val="00227EAB"/>
    <w:rsid w:val="00230BF1"/>
    <w:rsid w:val="00230C12"/>
    <w:rsid w:val="002312C1"/>
    <w:rsid w:val="0023153B"/>
    <w:rsid w:val="00231BAB"/>
    <w:rsid w:val="00231CAC"/>
    <w:rsid w:val="00231E23"/>
    <w:rsid w:val="002326F9"/>
    <w:rsid w:val="00232D71"/>
    <w:rsid w:val="00233B89"/>
    <w:rsid w:val="00233CEF"/>
    <w:rsid w:val="002340C6"/>
    <w:rsid w:val="002343CC"/>
    <w:rsid w:val="00235271"/>
    <w:rsid w:val="002352C3"/>
    <w:rsid w:val="00236E4F"/>
    <w:rsid w:val="00241394"/>
    <w:rsid w:val="00241CEA"/>
    <w:rsid w:val="00242B45"/>
    <w:rsid w:val="0024481E"/>
    <w:rsid w:val="00244AEA"/>
    <w:rsid w:val="002457EC"/>
    <w:rsid w:val="002458E6"/>
    <w:rsid w:val="00245B7F"/>
    <w:rsid w:val="0024648D"/>
    <w:rsid w:val="00246C7E"/>
    <w:rsid w:val="00246D26"/>
    <w:rsid w:val="002501FB"/>
    <w:rsid w:val="00250628"/>
    <w:rsid w:val="0025083E"/>
    <w:rsid w:val="0025163B"/>
    <w:rsid w:val="00251DC5"/>
    <w:rsid w:val="002523D8"/>
    <w:rsid w:val="0025251E"/>
    <w:rsid w:val="00252A40"/>
    <w:rsid w:val="0025322D"/>
    <w:rsid w:val="00253980"/>
    <w:rsid w:val="00253B65"/>
    <w:rsid w:val="0025427F"/>
    <w:rsid w:val="002545D9"/>
    <w:rsid w:val="002547B3"/>
    <w:rsid w:val="00254BFC"/>
    <w:rsid w:val="00254DD4"/>
    <w:rsid w:val="00255542"/>
    <w:rsid w:val="00257268"/>
    <w:rsid w:val="00261729"/>
    <w:rsid w:val="002631AA"/>
    <w:rsid w:val="00263286"/>
    <w:rsid w:val="0026408C"/>
    <w:rsid w:val="002650B4"/>
    <w:rsid w:val="002653C7"/>
    <w:rsid w:val="00265A60"/>
    <w:rsid w:val="00265BBD"/>
    <w:rsid w:val="00266243"/>
    <w:rsid w:val="00266D34"/>
    <w:rsid w:val="00267665"/>
    <w:rsid w:val="0027075E"/>
    <w:rsid w:val="00273287"/>
    <w:rsid w:val="00273594"/>
    <w:rsid w:val="00274226"/>
    <w:rsid w:val="00274DDC"/>
    <w:rsid w:val="00275E0C"/>
    <w:rsid w:val="002765A4"/>
    <w:rsid w:val="002766E9"/>
    <w:rsid w:val="00276EAF"/>
    <w:rsid w:val="002772B8"/>
    <w:rsid w:val="002779E1"/>
    <w:rsid w:val="00280DB1"/>
    <w:rsid w:val="002812C7"/>
    <w:rsid w:val="00281494"/>
    <w:rsid w:val="00281705"/>
    <w:rsid w:val="00283A78"/>
    <w:rsid w:val="00283E1A"/>
    <w:rsid w:val="0028477E"/>
    <w:rsid w:val="00284E5F"/>
    <w:rsid w:val="00285006"/>
    <w:rsid w:val="00285323"/>
    <w:rsid w:val="00285DBC"/>
    <w:rsid w:val="00286470"/>
    <w:rsid w:val="00286493"/>
    <w:rsid w:val="00286591"/>
    <w:rsid w:val="002909EC"/>
    <w:rsid w:val="00291575"/>
    <w:rsid w:val="00291B6D"/>
    <w:rsid w:val="00291CF7"/>
    <w:rsid w:val="00292A93"/>
    <w:rsid w:val="0029319C"/>
    <w:rsid w:val="0029365D"/>
    <w:rsid w:val="002939E9"/>
    <w:rsid w:val="00294415"/>
    <w:rsid w:val="00294509"/>
    <w:rsid w:val="002945CB"/>
    <w:rsid w:val="0029478D"/>
    <w:rsid w:val="002950B1"/>
    <w:rsid w:val="00295D9F"/>
    <w:rsid w:val="00296416"/>
    <w:rsid w:val="002977B3"/>
    <w:rsid w:val="002A007A"/>
    <w:rsid w:val="002A2723"/>
    <w:rsid w:val="002A33B0"/>
    <w:rsid w:val="002A3D7E"/>
    <w:rsid w:val="002A3E93"/>
    <w:rsid w:val="002A5EF1"/>
    <w:rsid w:val="002A6475"/>
    <w:rsid w:val="002A67FA"/>
    <w:rsid w:val="002A6A8F"/>
    <w:rsid w:val="002A7EEB"/>
    <w:rsid w:val="002B04D8"/>
    <w:rsid w:val="002B0840"/>
    <w:rsid w:val="002B0A3B"/>
    <w:rsid w:val="002B0C9F"/>
    <w:rsid w:val="002B11DF"/>
    <w:rsid w:val="002B147F"/>
    <w:rsid w:val="002B19B9"/>
    <w:rsid w:val="002B2456"/>
    <w:rsid w:val="002B2ED1"/>
    <w:rsid w:val="002B359C"/>
    <w:rsid w:val="002B39F2"/>
    <w:rsid w:val="002B3E0B"/>
    <w:rsid w:val="002B451D"/>
    <w:rsid w:val="002B4AA5"/>
    <w:rsid w:val="002B5367"/>
    <w:rsid w:val="002B5880"/>
    <w:rsid w:val="002B5AC7"/>
    <w:rsid w:val="002B7973"/>
    <w:rsid w:val="002B7BCE"/>
    <w:rsid w:val="002C0D24"/>
    <w:rsid w:val="002C0E20"/>
    <w:rsid w:val="002C182B"/>
    <w:rsid w:val="002C1BD5"/>
    <w:rsid w:val="002C1C0E"/>
    <w:rsid w:val="002C1C61"/>
    <w:rsid w:val="002C229D"/>
    <w:rsid w:val="002C3D09"/>
    <w:rsid w:val="002C5714"/>
    <w:rsid w:val="002C7493"/>
    <w:rsid w:val="002D0450"/>
    <w:rsid w:val="002D13AD"/>
    <w:rsid w:val="002D36E5"/>
    <w:rsid w:val="002D4187"/>
    <w:rsid w:val="002D4353"/>
    <w:rsid w:val="002D50FB"/>
    <w:rsid w:val="002D5CE6"/>
    <w:rsid w:val="002D5EC4"/>
    <w:rsid w:val="002D6405"/>
    <w:rsid w:val="002D69D4"/>
    <w:rsid w:val="002D7529"/>
    <w:rsid w:val="002D7EBB"/>
    <w:rsid w:val="002E0D29"/>
    <w:rsid w:val="002E1BC0"/>
    <w:rsid w:val="002E1F4A"/>
    <w:rsid w:val="002E2557"/>
    <w:rsid w:val="002E279B"/>
    <w:rsid w:val="002E3A70"/>
    <w:rsid w:val="002E3AC6"/>
    <w:rsid w:val="002E4725"/>
    <w:rsid w:val="002E5C34"/>
    <w:rsid w:val="002E6709"/>
    <w:rsid w:val="002E6C99"/>
    <w:rsid w:val="002E77A5"/>
    <w:rsid w:val="002E7B55"/>
    <w:rsid w:val="002E7FCF"/>
    <w:rsid w:val="002F005B"/>
    <w:rsid w:val="002F178D"/>
    <w:rsid w:val="002F275A"/>
    <w:rsid w:val="002F290C"/>
    <w:rsid w:val="002F39DA"/>
    <w:rsid w:val="002F3C77"/>
    <w:rsid w:val="002F4800"/>
    <w:rsid w:val="002F5306"/>
    <w:rsid w:val="002F71F4"/>
    <w:rsid w:val="002F7323"/>
    <w:rsid w:val="002F740E"/>
    <w:rsid w:val="003009D2"/>
    <w:rsid w:val="00302293"/>
    <w:rsid w:val="00303EFB"/>
    <w:rsid w:val="00305103"/>
    <w:rsid w:val="0030557E"/>
    <w:rsid w:val="00305CA3"/>
    <w:rsid w:val="00305E3F"/>
    <w:rsid w:val="00307837"/>
    <w:rsid w:val="00310F61"/>
    <w:rsid w:val="003125EA"/>
    <w:rsid w:val="0031277F"/>
    <w:rsid w:val="00312E2D"/>
    <w:rsid w:val="00312EFE"/>
    <w:rsid w:val="00312F94"/>
    <w:rsid w:val="00315C6A"/>
    <w:rsid w:val="00316279"/>
    <w:rsid w:val="00316E79"/>
    <w:rsid w:val="00317016"/>
    <w:rsid w:val="00317773"/>
    <w:rsid w:val="00317B4D"/>
    <w:rsid w:val="00320E68"/>
    <w:rsid w:val="0032154F"/>
    <w:rsid w:val="00321CFF"/>
    <w:rsid w:val="00321EFE"/>
    <w:rsid w:val="003222B0"/>
    <w:rsid w:val="00323314"/>
    <w:rsid w:val="003233E7"/>
    <w:rsid w:val="00325102"/>
    <w:rsid w:val="00326A9D"/>
    <w:rsid w:val="003271BF"/>
    <w:rsid w:val="00327E20"/>
    <w:rsid w:val="00330311"/>
    <w:rsid w:val="00330AC1"/>
    <w:rsid w:val="003311EE"/>
    <w:rsid w:val="003316DD"/>
    <w:rsid w:val="00331FDB"/>
    <w:rsid w:val="003330B0"/>
    <w:rsid w:val="00333A77"/>
    <w:rsid w:val="00335C99"/>
    <w:rsid w:val="003368BC"/>
    <w:rsid w:val="00340037"/>
    <w:rsid w:val="0034080C"/>
    <w:rsid w:val="00341507"/>
    <w:rsid w:val="00341C0F"/>
    <w:rsid w:val="003435A8"/>
    <w:rsid w:val="00343D03"/>
    <w:rsid w:val="0034412C"/>
    <w:rsid w:val="00344A30"/>
    <w:rsid w:val="00345BBD"/>
    <w:rsid w:val="003466CB"/>
    <w:rsid w:val="00346748"/>
    <w:rsid w:val="00351003"/>
    <w:rsid w:val="003518B8"/>
    <w:rsid w:val="00351C44"/>
    <w:rsid w:val="00352126"/>
    <w:rsid w:val="00352B16"/>
    <w:rsid w:val="00353DFB"/>
    <w:rsid w:val="003559C3"/>
    <w:rsid w:val="00355BB2"/>
    <w:rsid w:val="00355E1B"/>
    <w:rsid w:val="00357880"/>
    <w:rsid w:val="00357920"/>
    <w:rsid w:val="00360304"/>
    <w:rsid w:val="00360582"/>
    <w:rsid w:val="00360B03"/>
    <w:rsid w:val="00360FF0"/>
    <w:rsid w:val="00361274"/>
    <w:rsid w:val="003621A8"/>
    <w:rsid w:val="00362325"/>
    <w:rsid w:val="00362A68"/>
    <w:rsid w:val="00363071"/>
    <w:rsid w:val="003634EF"/>
    <w:rsid w:val="003636E8"/>
    <w:rsid w:val="00363C97"/>
    <w:rsid w:val="00365832"/>
    <w:rsid w:val="00366B2D"/>
    <w:rsid w:val="00367416"/>
    <w:rsid w:val="0036798E"/>
    <w:rsid w:val="003679AA"/>
    <w:rsid w:val="00367BEB"/>
    <w:rsid w:val="0037048C"/>
    <w:rsid w:val="003704A3"/>
    <w:rsid w:val="00370E2E"/>
    <w:rsid w:val="0037233C"/>
    <w:rsid w:val="003727FF"/>
    <w:rsid w:val="00373273"/>
    <w:rsid w:val="00373DF3"/>
    <w:rsid w:val="00373E77"/>
    <w:rsid w:val="00373F00"/>
    <w:rsid w:val="0037404A"/>
    <w:rsid w:val="00376D96"/>
    <w:rsid w:val="003776C2"/>
    <w:rsid w:val="00377791"/>
    <w:rsid w:val="003802FC"/>
    <w:rsid w:val="003808F6"/>
    <w:rsid w:val="00382473"/>
    <w:rsid w:val="003825A2"/>
    <w:rsid w:val="00382B10"/>
    <w:rsid w:val="00383082"/>
    <w:rsid w:val="0038358E"/>
    <w:rsid w:val="00384D90"/>
    <w:rsid w:val="003856D3"/>
    <w:rsid w:val="003859E1"/>
    <w:rsid w:val="0038660D"/>
    <w:rsid w:val="00386895"/>
    <w:rsid w:val="00387234"/>
    <w:rsid w:val="003874AA"/>
    <w:rsid w:val="00387E99"/>
    <w:rsid w:val="00392008"/>
    <w:rsid w:val="00392817"/>
    <w:rsid w:val="003940C4"/>
    <w:rsid w:val="00395268"/>
    <w:rsid w:val="0039563A"/>
    <w:rsid w:val="003958B1"/>
    <w:rsid w:val="00395B05"/>
    <w:rsid w:val="00395FAB"/>
    <w:rsid w:val="00396530"/>
    <w:rsid w:val="00396E42"/>
    <w:rsid w:val="00397729"/>
    <w:rsid w:val="003A031D"/>
    <w:rsid w:val="003A06FB"/>
    <w:rsid w:val="003A3954"/>
    <w:rsid w:val="003A4CC8"/>
    <w:rsid w:val="003A50DB"/>
    <w:rsid w:val="003A6A11"/>
    <w:rsid w:val="003A6C92"/>
    <w:rsid w:val="003B018E"/>
    <w:rsid w:val="003B0BE4"/>
    <w:rsid w:val="003B1F83"/>
    <w:rsid w:val="003B2C34"/>
    <w:rsid w:val="003B401E"/>
    <w:rsid w:val="003B4392"/>
    <w:rsid w:val="003B4425"/>
    <w:rsid w:val="003B497A"/>
    <w:rsid w:val="003B527A"/>
    <w:rsid w:val="003B5D83"/>
    <w:rsid w:val="003B5FF6"/>
    <w:rsid w:val="003B6B39"/>
    <w:rsid w:val="003B6ED9"/>
    <w:rsid w:val="003B7419"/>
    <w:rsid w:val="003B78E1"/>
    <w:rsid w:val="003C23EB"/>
    <w:rsid w:val="003C26EE"/>
    <w:rsid w:val="003C2724"/>
    <w:rsid w:val="003C2752"/>
    <w:rsid w:val="003C2BA7"/>
    <w:rsid w:val="003C2FC6"/>
    <w:rsid w:val="003C3C34"/>
    <w:rsid w:val="003C481A"/>
    <w:rsid w:val="003C49A9"/>
    <w:rsid w:val="003C5215"/>
    <w:rsid w:val="003C60B4"/>
    <w:rsid w:val="003C7C8D"/>
    <w:rsid w:val="003D30A7"/>
    <w:rsid w:val="003D3CA7"/>
    <w:rsid w:val="003D4834"/>
    <w:rsid w:val="003D512B"/>
    <w:rsid w:val="003D5D52"/>
    <w:rsid w:val="003D5F8D"/>
    <w:rsid w:val="003D600A"/>
    <w:rsid w:val="003D6348"/>
    <w:rsid w:val="003D65C7"/>
    <w:rsid w:val="003D6C95"/>
    <w:rsid w:val="003D7384"/>
    <w:rsid w:val="003E22B2"/>
    <w:rsid w:val="003E2500"/>
    <w:rsid w:val="003E2558"/>
    <w:rsid w:val="003E3339"/>
    <w:rsid w:val="003E3DC7"/>
    <w:rsid w:val="003E42FC"/>
    <w:rsid w:val="003E5876"/>
    <w:rsid w:val="003E75FC"/>
    <w:rsid w:val="003E7D41"/>
    <w:rsid w:val="003F0F57"/>
    <w:rsid w:val="003F45AE"/>
    <w:rsid w:val="003F5328"/>
    <w:rsid w:val="003F584F"/>
    <w:rsid w:val="003F64BC"/>
    <w:rsid w:val="003F6CAA"/>
    <w:rsid w:val="003F75C5"/>
    <w:rsid w:val="003F77DF"/>
    <w:rsid w:val="00402126"/>
    <w:rsid w:val="00402C9A"/>
    <w:rsid w:val="00403473"/>
    <w:rsid w:val="0040447F"/>
    <w:rsid w:val="0040532A"/>
    <w:rsid w:val="00406061"/>
    <w:rsid w:val="0040629F"/>
    <w:rsid w:val="00406B83"/>
    <w:rsid w:val="00407427"/>
    <w:rsid w:val="00407572"/>
    <w:rsid w:val="00407825"/>
    <w:rsid w:val="00407A1E"/>
    <w:rsid w:val="0041020E"/>
    <w:rsid w:val="00410796"/>
    <w:rsid w:val="00410E3A"/>
    <w:rsid w:val="004117B0"/>
    <w:rsid w:val="00411F8E"/>
    <w:rsid w:val="00413337"/>
    <w:rsid w:val="00413973"/>
    <w:rsid w:val="00414633"/>
    <w:rsid w:val="00414CF3"/>
    <w:rsid w:val="00414E9B"/>
    <w:rsid w:val="0041617F"/>
    <w:rsid w:val="00416D4F"/>
    <w:rsid w:val="00416DC9"/>
    <w:rsid w:val="00416FA3"/>
    <w:rsid w:val="00417076"/>
    <w:rsid w:val="004202EE"/>
    <w:rsid w:val="004207FE"/>
    <w:rsid w:val="00420DE0"/>
    <w:rsid w:val="004211EA"/>
    <w:rsid w:val="00421256"/>
    <w:rsid w:val="004212B0"/>
    <w:rsid w:val="004215F6"/>
    <w:rsid w:val="00421DDA"/>
    <w:rsid w:val="0042270F"/>
    <w:rsid w:val="0042280C"/>
    <w:rsid w:val="00425816"/>
    <w:rsid w:val="00425D61"/>
    <w:rsid w:val="00426BF9"/>
    <w:rsid w:val="00426CD0"/>
    <w:rsid w:val="00430148"/>
    <w:rsid w:val="0043021B"/>
    <w:rsid w:val="004304B6"/>
    <w:rsid w:val="004304F5"/>
    <w:rsid w:val="0043084C"/>
    <w:rsid w:val="00430D85"/>
    <w:rsid w:val="0043107F"/>
    <w:rsid w:val="00431140"/>
    <w:rsid w:val="00431512"/>
    <w:rsid w:val="004321B7"/>
    <w:rsid w:val="004323D4"/>
    <w:rsid w:val="00432601"/>
    <w:rsid w:val="00433BBE"/>
    <w:rsid w:val="00435619"/>
    <w:rsid w:val="004363B0"/>
    <w:rsid w:val="004368AE"/>
    <w:rsid w:val="00440AB6"/>
    <w:rsid w:val="00441350"/>
    <w:rsid w:val="00443075"/>
    <w:rsid w:val="00444E3D"/>
    <w:rsid w:val="00445074"/>
    <w:rsid w:val="00445F97"/>
    <w:rsid w:val="004478BB"/>
    <w:rsid w:val="0045023B"/>
    <w:rsid w:val="00452B03"/>
    <w:rsid w:val="00452C1D"/>
    <w:rsid w:val="0045397C"/>
    <w:rsid w:val="00454B82"/>
    <w:rsid w:val="004550C9"/>
    <w:rsid w:val="00456DEE"/>
    <w:rsid w:val="00456E24"/>
    <w:rsid w:val="00460709"/>
    <w:rsid w:val="00460C84"/>
    <w:rsid w:val="004620CF"/>
    <w:rsid w:val="0046227B"/>
    <w:rsid w:val="0046356C"/>
    <w:rsid w:val="00464A1B"/>
    <w:rsid w:val="00465229"/>
    <w:rsid w:val="004655BD"/>
    <w:rsid w:val="004657B5"/>
    <w:rsid w:val="00466668"/>
    <w:rsid w:val="00466F0E"/>
    <w:rsid w:val="00470B0B"/>
    <w:rsid w:val="004713E8"/>
    <w:rsid w:val="00473A8B"/>
    <w:rsid w:val="00474BE3"/>
    <w:rsid w:val="00474F0A"/>
    <w:rsid w:val="00474F5D"/>
    <w:rsid w:val="00475CCD"/>
    <w:rsid w:val="0047609F"/>
    <w:rsid w:val="0047619F"/>
    <w:rsid w:val="004762E2"/>
    <w:rsid w:val="004762F3"/>
    <w:rsid w:val="00477925"/>
    <w:rsid w:val="00477DC3"/>
    <w:rsid w:val="00480FC7"/>
    <w:rsid w:val="00482152"/>
    <w:rsid w:val="004825EF"/>
    <w:rsid w:val="004834D0"/>
    <w:rsid w:val="00483780"/>
    <w:rsid w:val="00483FBE"/>
    <w:rsid w:val="00484A2A"/>
    <w:rsid w:val="0048676F"/>
    <w:rsid w:val="004869CB"/>
    <w:rsid w:val="00487308"/>
    <w:rsid w:val="0048752B"/>
    <w:rsid w:val="00490317"/>
    <w:rsid w:val="00490B96"/>
    <w:rsid w:val="00492428"/>
    <w:rsid w:val="004937FA"/>
    <w:rsid w:val="00494C8E"/>
    <w:rsid w:val="004950EE"/>
    <w:rsid w:val="00495C49"/>
    <w:rsid w:val="004A00D1"/>
    <w:rsid w:val="004A16E3"/>
    <w:rsid w:val="004A4093"/>
    <w:rsid w:val="004A521E"/>
    <w:rsid w:val="004A5283"/>
    <w:rsid w:val="004A5AE4"/>
    <w:rsid w:val="004A64DA"/>
    <w:rsid w:val="004A65A2"/>
    <w:rsid w:val="004A7F47"/>
    <w:rsid w:val="004B0F59"/>
    <w:rsid w:val="004B2077"/>
    <w:rsid w:val="004B29C1"/>
    <w:rsid w:val="004B35D5"/>
    <w:rsid w:val="004B378D"/>
    <w:rsid w:val="004B3BA0"/>
    <w:rsid w:val="004B3E11"/>
    <w:rsid w:val="004B4690"/>
    <w:rsid w:val="004B4ABA"/>
    <w:rsid w:val="004B5B47"/>
    <w:rsid w:val="004B6D63"/>
    <w:rsid w:val="004B76A5"/>
    <w:rsid w:val="004B7C16"/>
    <w:rsid w:val="004C0359"/>
    <w:rsid w:val="004C0448"/>
    <w:rsid w:val="004C10E8"/>
    <w:rsid w:val="004C16ED"/>
    <w:rsid w:val="004C24C4"/>
    <w:rsid w:val="004C2D12"/>
    <w:rsid w:val="004C2E69"/>
    <w:rsid w:val="004C2F72"/>
    <w:rsid w:val="004C4A23"/>
    <w:rsid w:val="004C4C6E"/>
    <w:rsid w:val="004C5868"/>
    <w:rsid w:val="004C60F0"/>
    <w:rsid w:val="004C6215"/>
    <w:rsid w:val="004C68BB"/>
    <w:rsid w:val="004C69D3"/>
    <w:rsid w:val="004D153E"/>
    <w:rsid w:val="004D16A3"/>
    <w:rsid w:val="004D194C"/>
    <w:rsid w:val="004D1DF8"/>
    <w:rsid w:val="004D21A7"/>
    <w:rsid w:val="004D2372"/>
    <w:rsid w:val="004D2D51"/>
    <w:rsid w:val="004D3225"/>
    <w:rsid w:val="004D3E2C"/>
    <w:rsid w:val="004D47CD"/>
    <w:rsid w:val="004D7764"/>
    <w:rsid w:val="004D798C"/>
    <w:rsid w:val="004D7A2F"/>
    <w:rsid w:val="004E00B2"/>
    <w:rsid w:val="004E0192"/>
    <w:rsid w:val="004E01C2"/>
    <w:rsid w:val="004E0488"/>
    <w:rsid w:val="004E0C04"/>
    <w:rsid w:val="004E0F62"/>
    <w:rsid w:val="004E1042"/>
    <w:rsid w:val="004E1138"/>
    <w:rsid w:val="004E23DA"/>
    <w:rsid w:val="004E4102"/>
    <w:rsid w:val="004E43EC"/>
    <w:rsid w:val="004E4D96"/>
    <w:rsid w:val="004E4DE8"/>
    <w:rsid w:val="004E54F6"/>
    <w:rsid w:val="004E56B1"/>
    <w:rsid w:val="004E5C48"/>
    <w:rsid w:val="004F12D9"/>
    <w:rsid w:val="004F28C7"/>
    <w:rsid w:val="004F4409"/>
    <w:rsid w:val="004F577A"/>
    <w:rsid w:val="004F7584"/>
    <w:rsid w:val="00500034"/>
    <w:rsid w:val="0050029B"/>
    <w:rsid w:val="00500BC0"/>
    <w:rsid w:val="00501287"/>
    <w:rsid w:val="005019AE"/>
    <w:rsid w:val="0050222E"/>
    <w:rsid w:val="00502C2F"/>
    <w:rsid w:val="00502DBF"/>
    <w:rsid w:val="00503195"/>
    <w:rsid w:val="005048B8"/>
    <w:rsid w:val="00504D4C"/>
    <w:rsid w:val="005054F1"/>
    <w:rsid w:val="00505E96"/>
    <w:rsid w:val="005061AE"/>
    <w:rsid w:val="00506A89"/>
    <w:rsid w:val="0050716C"/>
    <w:rsid w:val="00510096"/>
    <w:rsid w:val="00510C67"/>
    <w:rsid w:val="00512F3C"/>
    <w:rsid w:val="0051378A"/>
    <w:rsid w:val="00513975"/>
    <w:rsid w:val="005143AF"/>
    <w:rsid w:val="00514ADB"/>
    <w:rsid w:val="005158FE"/>
    <w:rsid w:val="00515D38"/>
    <w:rsid w:val="0051630E"/>
    <w:rsid w:val="00516AB4"/>
    <w:rsid w:val="00517063"/>
    <w:rsid w:val="005176EE"/>
    <w:rsid w:val="00521280"/>
    <w:rsid w:val="00522939"/>
    <w:rsid w:val="005247CF"/>
    <w:rsid w:val="005248A3"/>
    <w:rsid w:val="00525166"/>
    <w:rsid w:val="005251AB"/>
    <w:rsid w:val="00525BCB"/>
    <w:rsid w:val="0052627D"/>
    <w:rsid w:val="00526483"/>
    <w:rsid w:val="005300AF"/>
    <w:rsid w:val="00530EC6"/>
    <w:rsid w:val="005314D8"/>
    <w:rsid w:val="005326C4"/>
    <w:rsid w:val="00532A4D"/>
    <w:rsid w:val="005335AC"/>
    <w:rsid w:val="005367DA"/>
    <w:rsid w:val="00537EB9"/>
    <w:rsid w:val="00540498"/>
    <w:rsid w:val="00540952"/>
    <w:rsid w:val="00540B5C"/>
    <w:rsid w:val="00540CFA"/>
    <w:rsid w:val="00540DCF"/>
    <w:rsid w:val="005410FD"/>
    <w:rsid w:val="00541B1A"/>
    <w:rsid w:val="005424BA"/>
    <w:rsid w:val="00542C63"/>
    <w:rsid w:val="00544305"/>
    <w:rsid w:val="005447A0"/>
    <w:rsid w:val="0054522F"/>
    <w:rsid w:val="005454C7"/>
    <w:rsid w:val="00545807"/>
    <w:rsid w:val="00546514"/>
    <w:rsid w:val="00546CDC"/>
    <w:rsid w:val="00546DEC"/>
    <w:rsid w:val="00547180"/>
    <w:rsid w:val="0054775F"/>
    <w:rsid w:val="005506B8"/>
    <w:rsid w:val="00550BCC"/>
    <w:rsid w:val="00551124"/>
    <w:rsid w:val="00551372"/>
    <w:rsid w:val="005531BF"/>
    <w:rsid w:val="00553F55"/>
    <w:rsid w:val="00555C8F"/>
    <w:rsid w:val="0055640A"/>
    <w:rsid w:val="00556B04"/>
    <w:rsid w:val="00556D4F"/>
    <w:rsid w:val="00556F9D"/>
    <w:rsid w:val="005604F9"/>
    <w:rsid w:val="00560E3B"/>
    <w:rsid w:val="00561300"/>
    <w:rsid w:val="005615B8"/>
    <w:rsid w:val="005616D4"/>
    <w:rsid w:val="00561E0C"/>
    <w:rsid w:val="005630A0"/>
    <w:rsid w:val="00563B50"/>
    <w:rsid w:val="005644AA"/>
    <w:rsid w:val="00564C74"/>
    <w:rsid w:val="00565789"/>
    <w:rsid w:val="00565CDE"/>
    <w:rsid w:val="00566CD3"/>
    <w:rsid w:val="0056712E"/>
    <w:rsid w:val="00567C16"/>
    <w:rsid w:val="005704FF"/>
    <w:rsid w:val="00570AB0"/>
    <w:rsid w:val="0057102E"/>
    <w:rsid w:val="00572ED0"/>
    <w:rsid w:val="0057328E"/>
    <w:rsid w:val="0057398C"/>
    <w:rsid w:val="00574E52"/>
    <w:rsid w:val="0057630A"/>
    <w:rsid w:val="005769C1"/>
    <w:rsid w:val="00577BEF"/>
    <w:rsid w:val="00577FEC"/>
    <w:rsid w:val="005803E6"/>
    <w:rsid w:val="005806AB"/>
    <w:rsid w:val="0058106A"/>
    <w:rsid w:val="005812B0"/>
    <w:rsid w:val="0058168A"/>
    <w:rsid w:val="00581940"/>
    <w:rsid w:val="00581ECD"/>
    <w:rsid w:val="00582325"/>
    <w:rsid w:val="00582404"/>
    <w:rsid w:val="00582AEB"/>
    <w:rsid w:val="005840D1"/>
    <w:rsid w:val="0058512C"/>
    <w:rsid w:val="00585E4F"/>
    <w:rsid w:val="00586114"/>
    <w:rsid w:val="00587174"/>
    <w:rsid w:val="00587821"/>
    <w:rsid w:val="00587C4C"/>
    <w:rsid w:val="00590336"/>
    <w:rsid w:val="00590D3A"/>
    <w:rsid w:val="0059205D"/>
    <w:rsid w:val="00593093"/>
    <w:rsid w:val="005938DD"/>
    <w:rsid w:val="00593A62"/>
    <w:rsid w:val="00596889"/>
    <w:rsid w:val="005A11C2"/>
    <w:rsid w:val="005A158E"/>
    <w:rsid w:val="005A22A1"/>
    <w:rsid w:val="005A2B35"/>
    <w:rsid w:val="005A3BB1"/>
    <w:rsid w:val="005A433F"/>
    <w:rsid w:val="005A45AF"/>
    <w:rsid w:val="005A4716"/>
    <w:rsid w:val="005A4D9B"/>
    <w:rsid w:val="005A7DD0"/>
    <w:rsid w:val="005B0184"/>
    <w:rsid w:val="005B0947"/>
    <w:rsid w:val="005B0E03"/>
    <w:rsid w:val="005B0E06"/>
    <w:rsid w:val="005B100D"/>
    <w:rsid w:val="005B102A"/>
    <w:rsid w:val="005B109F"/>
    <w:rsid w:val="005B2800"/>
    <w:rsid w:val="005B2808"/>
    <w:rsid w:val="005B2E87"/>
    <w:rsid w:val="005B2F1C"/>
    <w:rsid w:val="005B4496"/>
    <w:rsid w:val="005B5344"/>
    <w:rsid w:val="005B551C"/>
    <w:rsid w:val="005C005A"/>
    <w:rsid w:val="005C27BA"/>
    <w:rsid w:val="005C35D3"/>
    <w:rsid w:val="005C3B7B"/>
    <w:rsid w:val="005C490D"/>
    <w:rsid w:val="005C5B00"/>
    <w:rsid w:val="005C6371"/>
    <w:rsid w:val="005C65DA"/>
    <w:rsid w:val="005C7857"/>
    <w:rsid w:val="005C7EB7"/>
    <w:rsid w:val="005D01CB"/>
    <w:rsid w:val="005D09F1"/>
    <w:rsid w:val="005D0C63"/>
    <w:rsid w:val="005D2EAE"/>
    <w:rsid w:val="005D3105"/>
    <w:rsid w:val="005D32F7"/>
    <w:rsid w:val="005D553B"/>
    <w:rsid w:val="005D5D3D"/>
    <w:rsid w:val="005D6BEF"/>
    <w:rsid w:val="005D704D"/>
    <w:rsid w:val="005D78FF"/>
    <w:rsid w:val="005D7DD1"/>
    <w:rsid w:val="005E0C07"/>
    <w:rsid w:val="005E1665"/>
    <w:rsid w:val="005E1709"/>
    <w:rsid w:val="005E223F"/>
    <w:rsid w:val="005E29D9"/>
    <w:rsid w:val="005E2D1B"/>
    <w:rsid w:val="005E38A2"/>
    <w:rsid w:val="005E4AB5"/>
    <w:rsid w:val="005E54F7"/>
    <w:rsid w:val="005E680A"/>
    <w:rsid w:val="005E6DF4"/>
    <w:rsid w:val="005E771D"/>
    <w:rsid w:val="005F0A1D"/>
    <w:rsid w:val="005F15D2"/>
    <w:rsid w:val="005F15E5"/>
    <w:rsid w:val="005F2DC9"/>
    <w:rsid w:val="005F526B"/>
    <w:rsid w:val="005F572E"/>
    <w:rsid w:val="005F63B3"/>
    <w:rsid w:val="005F6A43"/>
    <w:rsid w:val="005F6EA7"/>
    <w:rsid w:val="00600567"/>
    <w:rsid w:val="00602405"/>
    <w:rsid w:val="0060261D"/>
    <w:rsid w:val="00602C43"/>
    <w:rsid w:val="00603948"/>
    <w:rsid w:val="00603961"/>
    <w:rsid w:val="0060400F"/>
    <w:rsid w:val="00604F47"/>
    <w:rsid w:val="0060503D"/>
    <w:rsid w:val="00605845"/>
    <w:rsid w:val="00605E65"/>
    <w:rsid w:val="00606D8C"/>
    <w:rsid w:val="00607CBF"/>
    <w:rsid w:val="0061018B"/>
    <w:rsid w:val="006101E3"/>
    <w:rsid w:val="006103DB"/>
    <w:rsid w:val="00610420"/>
    <w:rsid w:val="006107D6"/>
    <w:rsid w:val="00610C1D"/>
    <w:rsid w:val="006112AA"/>
    <w:rsid w:val="00611476"/>
    <w:rsid w:val="00612673"/>
    <w:rsid w:val="00612D6D"/>
    <w:rsid w:val="0061342F"/>
    <w:rsid w:val="0061433E"/>
    <w:rsid w:val="0062034A"/>
    <w:rsid w:val="00620B17"/>
    <w:rsid w:val="00621D14"/>
    <w:rsid w:val="00621D9A"/>
    <w:rsid w:val="00621F77"/>
    <w:rsid w:val="00621F94"/>
    <w:rsid w:val="00622C21"/>
    <w:rsid w:val="00624131"/>
    <w:rsid w:val="00624357"/>
    <w:rsid w:val="00624659"/>
    <w:rsid w:val="0062479E"/>
    <w:rsid w:val="00624EB5"/>
    <w:rsid w:val="00625A82"/>
    <w:rsid w:val="00627C40"/>
    <w:rsid w:val="00631462"/>
    <w:rsid w:val="00631500"/>
    <w:rsid w:val="00631DCB"/>
    <w:rsid w:val="00633193"/>
    <w:rsid w:val="00633480"/>
    <w:rsid w:val="00633DE8"/>
    <w:rsid w:val="006343C3"/>
    <w:rsid w:val="00635422"/>
    <w:rsid w:val="0063626F"/>
    <w:rsid w:val="00640139"/>
    <w:rsid w:val="00640CBB"/>
    <w:rsid w:val="00642720"/>
    <w:rsid w:val="00642B41"/>
    <w:rsid w:val="0064463F"/>
    <w:rsid w:val="006448E0"/>
    <w:rsid w:val="006456C5"/>
    <w:rsid w:val="00645C88"/>
    <w:rsid w:val="006466C7"/>
    <w:rsid w:val="00646ED2"/>
    <w:rsid w:val="0064787F"/>
    <w:rsid w:val="00647A18"/>
    <w:rsid w:val="00650290"/>
    <w:rsid w:val="006507D5"/>
    <w:rsid w:val="00651141"/>
    <w:rsid w:val="00651401"/>
    <w:rsid w:val="0065194F"/>
    <w:rsid w:val="00651976"/>
    <w:rsid w:val="00652196"/>
    <w:rsid w:val="00652313"/>
    <w:rsid w:val="00652968"/>
    <w:rsid w:val="0065433C"/>
    <w:rsid w:val="0065447B"/>
    <w:rsid w:val="0065493E"/>
    <w:rsid w:val="00655540"/>
    <w:rsid w:val="00655788"/>
    <w:rsid w:val="00656288"/>
    <w:rsid w:val="006566F6"/>
    <w:rsid w:val="00656DF9"/>
    <w:rsid w:val="00657441"/>
    <w:rsid w:val="00657F10"/>
    <w:rsid w:val="00660977"/>
    <w:rsid w:val="00660C4D"/>
    <w:rsid w:val="0066153F"/>
    <w:rsid w:val="0066376C"/>
    <w:rsid w:val="00664ECF"/>
    <w:rsid w:val="00665F64"/>
    <w:rsid w:val="00666620"/>
    <w:rsid w:val="00667196"/>
    <w:rsid w:val="006677E1"/>
    <w:rsid w:val="0067048C"/>
    <w:rsid w:val="00670550"/>
    <w:rsid w:val="0067086B"/>
    <w:rsid w:val="006713A4"/>
    <w:rsid w:val="00671819"/>
    <w:rsid w:val="00672566"/>
    <w:rsid w:val="00672947"/>
    <w:rsid w:val="00673FF1"/>
    <w:rsid w:val="00674567"/>
    <w:rsid w:val="00675159"/>
    <w:rsid w:val="00676EE6"/>
    <w:rsid w:val="006801B3"/>
    <w:rsid w:val="00680343"/>
    <w:rsid w:val="0068037E"/>
    <w:rsid w:val="006803BB"/>
    <w:rsid w:val="00681303"/>
    <w:rsid w:val="00681D47"/>
    <w:rsid w:val="00681EFD"/>
    <w:rsid w:val="006826FC"/>
    <w:rsid w:val="006837B7"/>
    <w:rsid w:val="00684156"/>
    <w:rsid w:val="00684254"/>
    <w:rsid w:val="00684B31"/>
    <w:rsid w:val="00684CEB"/>
    <w:rsid w:val="0068508C"/>
    <w:rsid w:val="00685946"/>
    <w:rsid w:val="0068635A"/>
    <w:rsid w:val="0068687B"/>
    <w:rsid w:val="00686FEE"/>
    <w:rsid w:val="006878C2"/>
    <w:rsid w:val="006919F8"/>
    <w:rsid w:val="00692569"/>
    <w:rsid w:val="00693454"/>
    <w:rsid w:val="006937EF"/>
    <w:rsid w:val="006941B1"/>
    <w:rsid w:val="006945D0"/>
    <w:rsid w:val="00694880"/>
    <w:rsid w:val="00695064"/>
    <w:rsid w:val="006950E6"/>
    <w:rsid w:val="00695DDF"/>
    <w:rsid w:val="00696160"/>
    <w:rsid w:val="0069670A"/>
    <w:rsid w:val="0069702B"/>
    <w:rsid w:val="006971C1"/>
    <w:rsid w:val="006A063F"/>
    <w:rsid w:val="006A06E1"/>
    <w:rsid w:val="006A1094"/>
    <w:rsid w:val="006A1221"/>
    <w:rsid w:val="006A1657"/>
    <w:rsid w:val="006A2D9E"/>
    <w:rsid w:val="006A301F"/>
    <w:rsid w:val="006A42D9"/>
    <w:rsid w:val="006A46FA"/>
    <w:rsid w:val="006A51F9"/>
    <w:rsid w:val="006A6041"/>
    <w:rsid w:val="006B0272"/>
    <w:rsid w:val="006B1DDD"/>
    <w:rsid w:val="006B20E7"/>
    <w:rsid w:val="006B27DA"/>
    <w:rsid w:val="006B370A"/>
    <w:rsid w:val="006B41D8"/>
    <w:rsid w:val="006B45F1"/>
    <w:rsid w:val="006B4A35"/>
    <w:rsid w:val="006B5915"/>
    <w:rsid w:val="006B59A8"/>
    <w:rsid w:val="006B5DBC"/>
    <w:rsid w:val="006B6A1B"/>
    <w:rsid w:val="006B6CFE"/>
    <w:rsid w:val="006B6D46"/>
    <w:rsid w:val="006C00B0"/>
    <w:rsid w:val="006C0873"/>
    <w:rsid w:val="006C16D8"/>
    <w:rsid w:val="006C203C"/>
    <w:rsid w:val="006C393D"/>
    <w:rsid w:val="006C5075"/>
    <w:rsid w:val="006C5277"/>
    <w:rsid w:val="006C55B7"/>
    <w:rsid w:val="006C6976"/>
    <w:rsid w:val="006C6ADF"/>
    <w:rsid w:val="006C6D07"/>
    <w:rsid w:val="006C714F"/>
    <w:rsid w:val="006C7601"/>
    <w:rsid w:val="006C762F"/>
    <w:rsid w:val="006D0C41"/>
    <w:rsid w:val="006D0EA3"/>
    <w:rsid w:val="006D23C7"/>
    <w:rsid w:val="006D28C0"/>
    <w:rsid w:val="006D4233"/>
    <w:rsid w:val="006D5604"/>
    <w:rsid w:val="006D718F"/>
    <w:rsid w:val="006D7235"/>
    <w:rsid w:val="006D75E5"/>
    <w:rsid w:val="006D7679"/>
    <w:rsid w:val="006E082C"/>
    <w:rsid w:val="006E1055"/>
    <w:rsid w:val="006E144E"/>
    <w:rsid w:val="006E1784"/>
    <w:rsid w:val="006E189F"/>
    <w:rsid w:val="006E498E"/>
    <w:rsid w:val="006E50A9"/>
    <w:rsid w:val="006E7207"/>
    <w:rsid w:val="006F056C"/>
    <w:rsid w:val="006F0CAB"/>
    <w:rsid w:val="006F0E86"/>
    <w:rsid w:val="006F10AF"/>
    <w:rsid w:val="006F194B"/>
    <w:rsid w:val="006F1F94"/>
    <w:rsid w:val="006F28F5"/>
    <w:rsid w:val="006F2AC5"/>
    <w:rsid w:val="006F2B06"/>
    <w:rsid w:val="006F40DC"/>
    <w:rsid w:val="006F4B05"/>
    <w:rsid w:val="006F54BF"/>
    <w:rsid w:val="006F5951"/>
    <w:rsid w:val="006F77F5"/>
    <w:rsid w:val="0070148F"/>
    <w:rsid w:val="00701CB1"/>
    <w:rsid w:val="00701DAB"/>
    <w:rsid w:val="0070230B"/>
    <w:rsid w:val="00702863"/>
    <w:rsid w:val="00702C40"/>
    <w:rsid w:val="00702EF5"/>
    <w:rsid w:val="00704548"/>
    <w:rsid w:val="00704EB4"/>
    <w:rsid w:val="00704F6F"/>
    <w:rsid w:val="00705D1E"/>
    <w:rsid w:val="00706740"/>
    <w:rsid w:val="00706AF7"/>
    <w:rsid w:val="0070740F"/>
    <w:rsid w:val="00710D43"/>
    <w:rsid w:val="00710D44"/>
    <w:rsid w:val="00711227"/>
    <w:rsid w:val="00711876"/>
    <w:rsid w:val="0071226A"/>
    <w:rsid w:val="00712ED0"/>
    <w:rsid w:val="00713446"/>
    <w:rsid w:val="007134AF"/>
    <w:rsid w:val="00716BD2"/>
    <w:rsid w:val="00717019"/>
    <w:rsid w:val="00720181"/>
    <w:rsid w:val="00720C8E"/>
    <w:rsid w:val="00722188"/>
    <w:rsid w:val="00722325"/>
    <w:rsid w:val="00722337"/>
    <w:rsid w:val="00722B19"/>
    <w:rsid w:val="00722CDB"/>
    <w:rsid w:val="007231D0"/>
    <w:rsid w:val="0072332C"/>
    <w:rsid w:val="00724328"/>
    <w:rsid w:val="00726516"/>
    <w:rsid w:val="00726D1C"/>
    <w:rsid w:val="00727949"/>
    <w:rsid w:val="00727989"/>
    <w:rsid w:val="0073095D"/>
    <w:rsid w:val="00730A6B"/>
    <w:rsid w:val="00730F49"/>
    <w:rsid w:val="007311D2"/>
    <w:rsid w:val="007312B1"/>
    <w:rsid w:val="00731672"/>
    <w:rsid w:val="00731737"/>
    <w:rsid w:val="00733544"/>
    <w:rsid w:val="007338E0"/>
    <w:rsid w:val="0073419A"/>
    <w:rsid w:val="007341AB"/>
    <w:rsid w:val="00734513"/>
    <w:rsid w:val="00734777"/>
    <w:rsid w:val="00735826"/>
    <w:rsid w:val="00735912"/>
    <w:rsid w:val="00735EF5"/>
    <w:rsid w:val="00736E07"/>
    <w:rsid w:val="007371AE"/>
    <w:rsid w:val="007374DC"/>
    <w:rsid w:val="00741D58"/>
    <w:rsid w:val="00741DBC"/>
    <w:rsid w:val="00742F4A"/>
    <w:rsid w:val="00743531"/>
    <w:rsid w:val="007435F2"/>
    <w:rsid w:val="00743682"/>
    <w:rsid w:val="00743EEC"/>
    <w:rsid w:val="00744053"/>
    <w:rsid w:val="007446E9"/>
    <w:rsid w:val="007450A4"/>
    <w:rsid w:val="0074529C"/>
    <w:rsid w:val="007452DF"/>
    <w:rsid w:val="00745B2A"/>
    <w:rsid w:val="00747A48"/>
    <w:rsid w:val="00747C54"/>
    <w:rsid w:val="00750386"/>
    <w:rsid w:val="00750550"/>
    <w:rsid w:val="0075105F"/>
    <w:rsid w:val="007513ED"/>
    <w:rsid w:val="007519F6"/>
    <w:rsid w:val="00751DBB"/>
    <w:rsid w:val="00752E01"/>
    <w:rsid w:val="00753113"/>
    <w:rsid w:val="007536B5"/>
    <w:rsid w:val="007543DD"/>
    <w:rsid w:val="00755538"/>
    <w:rsid w:val="0075572E"/>
    <w:rsid w:val="00755950"/>
    <w:rsid w:val="0075664A"/>
    <w:rsid w:val="0075758B"/>
    <w:rsid w:val="00762B88"/>
    <w:rsid w:val="00762FE7"/>
    <w:rsid w:val="00763901"/>
    <w:rsid w:val="00764268"/>
    <w:rsid w:val="0076573C"/>
    <w:rsid w:val="00765E51"/>
    <w:rsid w:val="00766851"/>
    <w:rsid w:val="00766ACF"/>
    <w:rsid w:val="00766F0A"/>
    <w:rsid w:val="00766FE0"/>
    <w:rsid w:val="00767307"/>
    <w:rsid w:val="00770114"/>
    <w:rsid w:val="00771BE5"/>
    <w:rsid w:val="007720A3"/>
    <w:rsid w:val="00772563"/>
    <w:rsid w:val="00773201"/>
    <w:rsid w:val="007739B6"/>
    <w:rsid w:val="00776195"/>
    <w:rsid w:val="0077619B"/>
    <w:rsid w:val="007764E5"/>
    <w:rsid w:val="0077653D"/>
    <w:rsid w:val="00776ED0"/>
    <w:rsid w:val="00776F42"/>
    <w:rsid w:val="007809BC"/>
    <w:rsid w:val="00780A63"/>
    <w:rsid w:val="00781E1F"/>
    <w:rsid w:val="00781ED9"/>
    <w:rsid w:val="00781FBE"/>
    <w:rsid w:val="0078234E"/>
    <w:rsid w:val="00782E76"/>
    <w:rsid w:val="00783313"/>
    <w:rsid w:val="00783374"/>
    <w:rsid w:val="00783428"/>
    <w:rsid w:val="00783868"/>
    <w:rsid w:val="007841AA"/>
    <w:rsid w:val="007847E8"/>
    <w:rsid w:val="0078480D"/>
    <w:rsid w:val="0078480E"/>
    <w:rsid w:val="00784A89"/>
    <w:rsid w:val="00785D5B"/>
    <w:rsid w:val="00785F33"/>
    <w:rsid w:val="00786170"/>
    <w:rsid w:val="0079009E"/>
    <w:rsid w:val="007908BE"/>
    <w:rsid w:val="00790DB6"/>
    <w:rsid w:val="00790E1D"/>
    <w:rsid w:val="00790FAB"/>
    <w:rsid w:val="0079109F"/>
    <w:rsid w:val="00792327"/>
    <w:rsid w:val="00792689"/>
    <w:rsid w:val="00792A32"/>
    <w:rsid w:val="007940E5"/>
    <w:rsid w:val="0079544D"/>
    <w:rsid w:val="00796507"/>
    <w:rsid w:val="00796543"/>
    <w:rsid w:val="00796EDE"/>
    <w:rsid w:val="007979CB"/>
    <w:rsid w:val="007A14A6"/>
    <w:rsid w:val="007A2033"/>
    <w:rsid w:val="007A2C40"/>
    <w:rsid w:val="007A2FEE"/>
    <w:rsid w:val="007A30FE"/>
    <w:rsid w:val="007A347A"/>
    <w:rsid w:val="007A3A40"/>
    <w:rsid w:val="007A43EB"/>
    <w:rsid w:val="007A4AD9"/>
    <w:rsid w:val="007A4F04"/>
    <w:rsid w:val="007A52EE"/>
    <w:rsid w:val="007A543B"/>
    <w:rsid w:val="007A5860"/>
    <w:rsid w:val="007A5C3B"/>
    <w:rsid w:val="007A7247"/>
    <w:rsid w:val="007A7540"/>
    <w:rsid w:val="007B05C3"/>
    <w:rsid w:val="007B06F8"/>
    <w:rsid w:val="007B1382"/>
    <w:rsid w:val="007B1C7F"/>
    <w:rsid w:val="007B1DD7"/>
    <w:rsid w:val="007B1E1C"/>
    <w:rsid w:val="007B33C7"/>
    <w:rsid w:val="007B36C6"/>
    <w:rsid w:val="007B520B"/>
    <w:rsid w:val="007B5D41"/>
    <w:rsid w:val="007B5EAD"/>
    <w:rsid w:val="007B6EDD"/>
    <w:rsid w:val="007B772D"/>
    <w:rsid w:val="007C0635"/>
    <w:rsid w:val="007C0B73"/>
    <w:rsid w:val="007C0CC4"/>
    <w:rsid w:val="007C0E10"/>
    <w:rsid w:val="007C0FF9"/>
    <w:rsid w:val="007C10BD"/>
    <w:rsid w:val="007C112C"/>
    <w:rsid w:val="007C15BB"/>
    <w:rsid w:val="007C1873"/>
    <w:rsid w:val="007C1CFF"/>
    <w:rsid w:val="007C25BA"/>
    <w:rsid w:val="007C276B"/>
    <w:rsid w:val="007C2941"/>
    <w:rsid w:val="007C3268"/>
    <w:rsid w:val="007C4244"/>
    <w:rsid w:val="007C4AE6"/>
    <w:rsid w:val="007C4B6B"/>
    <w:rsid w:val="007C52E3"/>
    <w:rsid w:val="007C64E8"/>
    <w:rsid w:val="007C7217"/>
    <w:rsid w:val="007C79E3"/>
    <w:rsid w:val="007D1A88"/>
    <w:rsid w:val="007D2728"/>
    <w:rsid w:val="007D2C6C"/>
    <w:rsid w:val="007D386D"/>
    <w:rsid w:val="007D4182"/>
    <w:rsid w:val="007D42A2"/>
    <w:rsid w:val="007D4E1E"/>
    <w:rsid w:val="007D524D"/>
    <w:rsid w:val="007D68E7"/>
    <w:rsid w:val="007D76A2"/>
    <w:rsid w:val="007E1464"/>
    <w:rsid w:val="007E16EA"/>
    <w:rsid w:val="007E16F7"/>
    <w:rsid w:val="007E1B99"/>
    <w:rsid w:val="007E22D8"/>
    <w:rsid w:val="007E259B"/>
    <w:rsid w:val="007E2EDC"/>
    <w:rsid w:val="007E31E5"/>
    <w:rsid w:val="007E3320"/>
    <w:rsid w:val="007E3524"/>
    <w:rsid w:val="007E383F"/>
    <w:rsid w:val="007E3AE8"/>
    <w:rsid w:val="007E40AF"/>
    <w:rsid w:val="007E596E"/>
    <w:rsid w:val="007E5D1E"/>
    <w:rsid w:val="007E780C"/>
    <w:rsid w:val="007F0A13"/>
    <w:rsid w:val="007F0DE1"/>
    <w:rsid w:val="007F0F91"/>
    <w:rsid w:val="007F1841"/>
    <w:rsid w:val="007F210B"/>
    <w:rsid w:val="007F2171"/>
    <w:rsid w:val="007F377E"/>
    <w:rsid w:val="007F3FAD"/>
    <w:rsid w:val="007F56B4"/>
    <w:rsid w:val="007F5DC3"/>
    <w:rsid w:val="007F663B"/>
    <w:rsid w:val="007F684D"/>
    <w:rsid w:val="007F6B87"/>
    <w:rsid w:val="007F6EBA"/>
    <w:rsid w:val="007F7AA5"/>
    <w:rsid w:val="00800926"/>
    <w:rsid w:val="00800E2A"/>
    <w:rsid w:val="00801C50"/>
    <w:rsid w:val="00801D3E"/>
    <w:rsid w:val="008023D7"/>
    <w:rsid w:val="008026DC"/>
    <w:rsid w:val="00802F69"/>
    <w:rsid w:val="00803A89"/>
    <w:rsid w:val="00803F67"/>
    <w:rsid w:val="00804292"/>
    <w:rsid w:val="00804331"/>
    <w:rsid w:val="00804983"/>
    <w:rsid w:val="008053BF"/>
    <w:rsid w:val="0080572C"/>
    <w:rsid w:val="008063AD"/>
    <w:rsid w:val="00806507"/>
    <w:rsid w:val="008065DB"/>
    <w:rsid w:val="00806CA2"/>
    <w:rsid w:val="00806EA2"/>
    <w:rsid w:val="008071F9"/>
    <w:rsid w:val="0080771B"/>
    <w:rsid w:val="00810335"/>
    <w:rsid w:val="00810894"/>
    <w:rsid w:val="00810C92"/>
    <w:rsid w:val="00813378"/>
    <w:rsid w:val="00813E4B"/>
    <w:rsid w:val="008143BE"/>
    <w:rsid w:val="00814571"/>
    <w:rsid w:val="00814DA0"/>
    <w:rsid w:val="00814E9B"/>
    <w:rsid w:val="0081539B"/>
    <w:rsid w:val="008155FB"/>
    <w:rsid w:val="00815E4C"/>
    <w:rsid w:val="00816239"/>
    <w:rsid w:val="008169B7"/>
    <w:rsid w:val="00816CDB"/>
    <w:rsid w:val="00816F7A"/>
    <w:rsid w:val="00817282"/>
    <w:rsid w:val="008208B4"/>
    <w:rsid w:val="00820A13"/>
    <w:rsid w:val="00820C4F"/>
    <w:rsid w:val="008213B9"/>
    <w:rsid w:val="00822C0E"/>
    <w:rsid w:val="00822F0D"/>
    <w:rsid w:val="00823549"/>
    <w:rsid w:val="00823B23"/>
    <w:rsid w:val="008248A8"/>
    <w:rsid w:val="00824B75"/>
    <w:rsid w:val="00824E6F"/>
    <w:rsid w:val="00825142"/>
    <w:rsid w:val="00825BB2"/>
    <w:rsid w:val="00826DCF"/>
    <w:rsid w:val="00826F0F"/>
    <w:rsid w:val="00827231"/>
    <w:rsid w:val="0082727F"/>
    <w:rsid w:val="00827338"/>
    <w:rsid w:val="00827B8C"/>
    <w:rsid w:val="008302B7"/>
    <w:rsid w:val="00830627"/>
    <w:rsid w:val="008318FE"/>
    <w:rsid w:val="00831F1D"/>
    <w:rsid w:val="0083210D"/>
    <w:rsid w:val="00832B08"/>
    <w:rsid w:val="00832B15"/>
    <w:rsid w:val="008331C0"/>
    <w:rsid w:val="00833303"/>
    <w:rsid w:val="008357B7"/>
    <w:rsid w:val="008359AA"/>
    <w:rsid w:val="00840B47"/>
    <w:rsid w:val="0084233D"/>
    <w:rsid w:val="00843334"/>
    <w:rsid w:val="00843F49"/>
    <w:rsid w:val="00844F45"/>
    <w:rsid w:val="00846E1F"/>
    <w:rsid w:val="00850C5E"/>
    <w:rsid w:val="008511B8"/>
    <w:rsid w:val="0085145A"/>
    <w:rsid w:val="00851F39"/>
    <w:rsid w:val="008523F3"/>
    <w:rsid w:val="008532F1"/>
    <w:rsid w:val="00853CF0"/>
    <w:rsid w:val="00854540"/>
    <w:rsid w:val="00854A34"/>
    <w:rsid w:val="00855B91"/>
    <w:rsid w:val="00856E54"/>
    <w:rsid w:val="0085752D"/>
    <w:rsid w:val="00860E6B"/>
    <w:rsid w:val="008618DB"/>
    <w:rsid w:val="0086246C"/>
    <w:rsid w:val="008624AE"/>
    <w:rsid w:val="00862DE0"/>
    <w:rsid w:val="008633DE"/>
    <w:rsid w:val="00863727"/>
    <w:rsid w:val="008637BC"/>
    <w:rsid w:val="00863CC0"/>
    <w:rsid w:val="00864207"/>
    <w:rsid w:val="00864CA9"/>
    <w:rsid w:val="0086528C"/>
    <w:rsid w:val="00865DDB"/>
    <w:rsid w:val="008670C8"/>
    <w:rsid w:val="00867BE1"/>
    <w:rsid w:val="00867F23"/>
    <w:rsid w:val="0087155D"/>
    <w:rsid w:val="00871E14"/>
    <w:rsid w:val="00872825"/>
    <w:rsid w:val="00872F81"/>
    <w:rsid w:val="008734E0"/>
    <w:rsid w:val="008742D1"/>
    <w:rsid w:val="0087433A"/>
    <w:rsid w:val="00874A2C"/>
    <w:rsid w:val="00875159"/>
    <w:rsid w:val="0087619D"/>
    <w:rsid w:val="008762B1"/>
    <w:rsid w:val="00876DDE"/>
    <w:rsid w:val="0087750A"/>
    <w:rsid w:val="008806A0"/>
    <w:rsid w:val="00880C5C"/>
    <w:rsid w:val="00881DF2"/>
    <w:rsid w:val="00881E5E"/>
    <w:rsid w:val="00882329"/>
    <w:rsid w:val="00882C1A"/>
    <w:rsid w:val="00884007"/>
    <w:rsid w:val="00884121"/>
    <w:rsid w:val="00884FAC"/>
    <w:rsid w:val="00885482"/>
    <w:rsid w:val="00886D47"/>
    <w:rsid w:val="0088709B"/>
    <w:rsid w:val="00887192"/>
    <w:rsid w:val="008878DB"/>
    <w:rsid w:val="00890486"/>
    <w:rsid w:val="00890D9D"/>
    <w:rsid w:val="00891091"/>
    <w:rsid w:val="00892121"/>
    <w:rsid w:val="008924E9"/>
    <w:rsid w:val="00892929"/>
    <w:rsid w:val="00893547"/>
    <w:rsid w:val="00894367"/>
    <w:rsid w:val="00894C9D"/>
    <w:rsid w:val="00894F7C"/>
    <w:rsid w:val="00895F1B"/>
    <w:rsid w:val="00896600"/>
    <w:rsid w:val="00896C81"/>
    <w:rsid w:val="00896DA2"/>
    <w:rsid w:val="0089791A"/>
    <w:rsid w:val="008A28E5"/>
    <w:rsid w:val="008A37FB"/>
    <w:rsid w:val="008A534B"/>
    <w:rsid w:val="008A6405"/>
    <w:rsid w:val="008A7CE2"/>
    <w:rsid w:val="008B03CF"/>
    <w:rsid w:val="008B0CEF"/>
    <w:rsid w:val="008B124F"/>
    <w:rsid w:val="008B15AE"/>
    <w:rsid w:val="008B18F5"/>
    <w:rsid w:val="008B1B8E"/>
    <w:rsid w:val="008B1BBC"/>
    <w:rsid w:val="008B3135"/>
    <w:rsid w:val="008B374C"/>
    <w:rsid w:val="008B45F2"/>
    <w:rsid w:val="008B49D5"/>
    <w:rsid w:val="008B57AB"/>
    <w:rsid w:val="008C118B"/>
    <w:rsid w:val="008C1711"/>
    <w:rsid w:val="008C180D"/>
    <w:rsid w:val="008C18AF"/>
    <w:rsid w:val="008C1904"/>
    <w:rsid w:val="008C20F2"/>
    <w:rsid w:val="008C36F9"/>
    <w:rsid w:val="008C3A8A"/>
    <w:rsid w:val="008C4B67"/>
    <w:rsid w:val="008C5BB1"/>
    <w:rsid w:val="008C6043"/>
    <w:rsid w:val="008C616B"/>
    <w:rsid w:val="008C63EA"/>
    <w:rsid w:val="008C65B8"/>
    <w:rsid w:val="008C686E"/>
    <w:rsid w:val="008C6C4D"/>
    <w:rsid w:val="008C7D87"/>
    <w:rsid w:val="008C7F0B"/>
    <w:rsid w:val="008D0031"/>
    <w:rsid w:val="008D04A3"/>
    <w:rsid w:val="008D09C8"/>
    <w:rsid w:val="008D100D"/>
    <w:rsid w:val="008D113E"/>
    <w:rsid w:val="008D2996"/>
    <w:rsid w:val="008D2DAE"/>
    <w:rsid w:val="008D3409"/>
    <w:rsid w:val="008D3707"/>
    <w:rsid w:val="008D3C3B"/>
    <w:rsid w:val="008D3CDA"/>
    <w:rsid w:val="008D4906"/>
    <w:rsid w:val="008D4B9F"/>
    <w:rsid w:val="008D4D4D"/>
    <w:rsid w:val="008D6525"/>
    <w:rsid w:val="008D673F"/>
    <w:rsid w:val="008D688E"/>
    <w:rsid w:val="008D7E29"/>
    <w:rsid w:val="008D7EB6"/>
    <w:rsid w:val="008E05DE"/>
    <w:rsid w:val="008E0B41"/>
    <w:rsid w:val="008E2728"/>
    <w:rsid w:val="008E42CD"/>
    <w:rsid w:val="008E433E"/>
    <w:rsid w:val="008E4446"/>
    <w:rsid w:val="008E4D28"/>
    <w:rsid w:val="008E5717"/>
    <w:rsid w:val="008E5B03"/>
    <w:rsid w:val="008E683D"/>
    <w:rsid w:val="008E7B99"/>
    <w:rsid w:val="008F03CD"/>
    <w:rsid w:val="008F1561"/>
    <w:rsid w:val="008F165A"/>
    <w:rsid w:val="008F17F6"/>
    <w:rsid w:val="008F2913"/>
    <w:rsid w:val="008F3CE8"/>
    <w:rsid w:val="008F52D1"/>
    <w:rsid w:val="008F5475"/>
    <w:rsid w:val="008F5B27"/>
    <w:rsid w:val="008F6AD2"/>
    <w:rsid w:val="008F78D8"/>
    <w:rsid w:val="00900239"/>
    <w:rsid w:val="009006A2"/>
    <w:rsid w:val="009008D6"/>
    <w:rsid w:val="0090126E"/>
    <w:rsid w:val="00902184"/>
    <w:rsid w:val="0090294D"/>
    <w:rsid w:val="0090296A"/>
    <w:rsid w:val="00902E29"/>
    <w:rsid w:val="009032D3"/>
    <w:rsid w:val="00903957"/>
    <w:rsid w:val="00903E10"/>
    <w:rsid w:val="00907242"/>
    <w:rsid w:val="009073B3"/>
    <w:rsid w:val="00907464"/>
    <w:rsid w:val="0090797A"/>
    <w:rsid w:val="00910D04"/>
    <w:rsid w:val="00911757"/>
    <w:rsid w:val="0091314D"/>
    <w:rsid w:val="00913CDF"/>
    <w:rsid w:val="00914F48"/>
    <w:rsid w:val="009152CC"/>
    <w:rsid w:val="009154B3"/>
    <w:rsid w:val="009157CA"/>
    <w:rsid w:val="00916193"/>
    <w:rsid w:val="0091639E"/>
    <w:rsid w:val="00916757"/>
    <w:rsid w:val="00916BF2"/>
    <w:rsid w:val="00916D35"/>
    <w:rsid w:val="009172FB"/>
    <w:rsid w:val="00917858"/>
    <w:rsid w:val="00917BD4"/>
    <w:rsid w:val="00920999"/>
    <w:rsid w:val="00921CBF"/>
    <w:rsid w:val="009241B1"/>
    <w:rsid w:val="00924745"/>
    <w:rsid w:val="00924CEA"/>
    <w:rsid w:val="0092517F"/>
    <w:rsid w:val="00925931"/>
    <w:rsid w:val="00927ACF"/>
    <w:rsid w:val="00930618"/>
    <w:rsid w:val="009309EA"/>
    <w:rsid w:val="00931EEF"/>
    <w:rsid w:val="00932C2F"/>
    <w:rsid w:val="00934860"/>
    <w:rsid w:val="009348F9"/>
    <w:rsid w:val="009350D2"/>
    <w:rsid w:val="00935176"/>
    <w:rsid w:val="009359C1"/>
    <w:rsid w:val="0093652B"/>
    <w:rsid w:val="00937A8D"/>
    <w:rsid w:val="009405BA"/>
    <w:rsid w:val="009406CF"/>
    <w:rsid w:val="009409A3"/>
    <w:rsid w:val="00940F9F"/>
    <w:rsid w:val="00941E61"/>
    <w:rsid w:val="009422B4"/>
    <w:rsid w:val="009431DC"/>
    <w:rsid w:val="009437DB"/>
    <w:rsid w:val="00945A9C"/>
    <w:rsid w:val="009467F2"/>
    <w:rsid w:val="0094689C"/>
    <w:rsid w:val="00947248"/>
    <w:rsid w:val="00947CE2"/>
    <w:rsid w:val="00947D5B"/>
    <w:rsid w:val="009508B1"/>
    <w:rsid w:val="00950ACC"/>
    <w:rsid w:val="009521FF"/>
    <w:rsid w:val="00952453"/>
    <w:rsid w:val="00952BE6"/>
    <w:rsid w:val="0095332E"/>
    <w:rsid w:val="009535A4"/>
    <w:rsid w:val="00953C34"/>
    <w:rsid w:val="009541A3"/>
    <w:rsid w:val="00954515"/>
    <w:rsid w:val="00954C37"/>
    <w:rsid w:val="0095564A"/>
    <w:rsid w:val="00955699"/>
    <w:rsid w:val="00956162"/>
    <w:rsid w:val="00956389"/>
    <w:rsid w:val="00956C03"/>
    <w:rsid w:val="00957D6A"/>
    <w:rsid w:val="00957E82"/>
    <w:rsid w:val="00961E78"/>
    <w:rsid w:val="0096298C"/>
    <w:rsid w:val="009637B4"/>
    <w:rsid w:val="009639F0"/>
    <w:rsid w:val="009640E3"/>
    <w:rsid w:val="00964277"/>
    <w:rsid w:val="00964DC0"/>
    <w:rsid w:val="00965936"/>
    <w:rsid w:val="00965DEA"/>
    <w:rsid w:val="00966746"/>
    <w:rsid w:val="009667B4"/>
    <w:rsid w:val="009676F1"/>
    <w:rsid w:val="009703ED"/>
    <w:rsid w:val="009705A1"/>
    <w:rsid w:val="00971277"/>
    <w:rsid w:val="00971BFB"/>
    <w:rsid w:val="0097243C"/>
    <w:rsid w:val="00972961"/>
    <w:rsid w:val="009729E3"/>
    <w:rsid w:val="00973174"/>
    <w:rsid w:val="0097320A"/>
    <w:rsid w:val="009740D1"/>
    <w:rsid w:val="00975EDC"/>
    <w:rsid w:val="0097657B"/>
    <w:rsid w:val="00976879"/>
    <w:rsid w:val="00977511"/>
    <w:rsid w:val="009776A2"/>
    <w:rsid w:val="00977EB4"/>
    <w:rsid w:val="00980546"/>
    <w:rsid w:val="0098055B"/>
    <w:rsid w:val="00980709"/>
    <w:rsid w:val="00980ACA"/>
    <w:rsid w:val="00980D9E"/>
    <w:rsid w:val="009810B0"/>
    <w:rsid w:val="009818EB"/>
    <w:rsid w:val="0098264A"/>
    <w:rsid w:val="00982993"/>
    <w:rsid w:val="00982F26"/>
    <w:rsid w:val="009835B8"/>
    <w:rsid w:val="009838F1"/>
    <w:rsid w:val="00983A70"/>
    <w:rsid w:val="0098494D"/>
    <w:rsid w:val="00984C0F"/>
    <w:rsid w:val="00985442"/>
    <w:rsid w:val="009855FA"/>
    <w:rsid w:val="00985A06"/>
    <w:rsid w:val="0098616B"/>
    <w:rsid w:val="00986385"/>
    <w:rsid w:val="0098745E"/>
    <w:rsid w:val="00990356"/>
    <w:rsid w:val="00990748"/>
    <w:rsid w:val="00990770"/>
    <w:rsid w:val="00991705"/>
    <w:rsid w:val="009925E9"/>
    <w:rsid w:val="0099262C"/>
    <w:rsid w:val="00993204"/>
    <w:rsid w:val="009932A6"/>
    <w:rsid w:val="00993E2A"/>
    <w:rsid w:val="00993F00"/>
    <w:rsid w:val="009942E7"/>
    <w:rsid w:val="009945E5"/>
    <w:rsid w:val="00994C63"/>
    <w:rsid w:val="00994C8F"/>
    <w:rsid w:val="009957CA"/>
    <w:rsid w:val="00995852"/>
    <w:rsid w:val="00995892"/>
    <w:rsid w:val="00995EC1"/>
    <w:rsid w:val="00995F91"/>
    <w:rsid w:val="009968CF"/>
    <w:rsid w:val="009A0309"/>
    <w:rsid w:val="009A1915"/>
    <w:rsid w:val="009A1D41"/>
    <w:rsid w:val="009A3931"/>
    <w:rsid w:val="009A3CA7"/>
    <w:rsid w:val="009A3DD4"/>
    <w:rsid w:val="009A4CC6"/>
    <w:rsid w:val="009A5413"/>
    <w:rsid w:val="009A5AD9"/>
    <w:rsid w:val="009A66E6"/>
    <w:rsid w:val="009A6822"/>
    <w:rsid w:val="009A712D"/>
    <w:rsid w:val="009B090F"/>
    <w:rsid w:val="009B1964"/>
    <w:rsid w:val="009B1EC3"/>
    <w:rsid w:val="009B24E2"/>
    <w:rsid w:val="009B2B75"/>
    <w:rsid w:val="009B36D1"/>
    <w:rsid w:val="009B37E0"/>
    <w:rsid w:val="009B3909"/>
    <w:rsid w:val="009B41C7"/>
    <w:rsid w:val="009B5E80"/>
    <w:rsid w:val="009B60CD"/>
    <w:rsid w:val="009B65EF"/>
    <w:rsid w:val="009B71F3"/>
    <w:rsid w:val="009C122D"/>
    <w:rsid w:val="009C1253"/>
    <w:rsid w:val="009C1E7A"/>
    <w:rsid w:val="009C25DE"/>
    <w:rsid w:val="009C2C6F"/>
    <w:rsid w:val="009C2F0E"/>
    <w:rsid w:val="009C395D"/>
    <w:rsid w:val="009C3B42"/>
    <w:rsid w:val="009C40D2"/>
    <w:rsid w:val="009C504E"/>
    <w:rsid w:val="009C524F"/>
    <w:rsid w:val="009C597E"/>
    <w:rsid w:val="009C7091"/>
    <w:rsid w:val="009C7528"/>
    <w:rsid w:val="009C77EB"/>
    <w:rsid w:val="009D079F"/>
    <w:rsid w:val="009D1396"/>
    <w:rsid w:val="009D1564"/>
    <w:rsid w:val="009D23CB"/>
    <w:rsid w:val="009D27D3"/>
    <w:rsid w:val="009D2D58"/>
    <w:rsid w:val="009D3090"/>
    <w:rsid w:val="009D3167"/>
    <w:rsid w:val="009D3340"/>
    <w:rsid w:val="009D34DF"/>
    <w:rsid w:val="009D355D"/>
    <w:rsid w:val="009D35E4"/>
    <w:rsid w:val="009D3B57"/>
    <w:rsid w:val="009D4073"/>
    <w:rsid w:val="009D4151"/>
    <w:rsid w:val="009D6E94"/>
    <w:rsid w:val="009D79AE"/>
    <w:rsid w:val="009E0B87"/>
    <w:rsid w:val="009E1951"/>
    <w:rsid w:val="009E4711"/>
    <w:rsid w:val="009E6BEC"/>
    <w:rsid w:val="009F0569"/>
    <w:rsid w:val="009F06F7"/>
    <w:rsid w:val="009F0F58"/>
    <w:rsid w:val="009F11E1"/>
    <w:rsid w:val="009F1292"/>
    <w:rsid w:val="009F196A"/>
    <w:rsid w:val="009F1CBC"/>
    <w:rsid w:val="009F2491"/>
    <w:rsid w:val="009F271B"/>
    <w:rsid w:val="009F34B4"/>
    <w:rsid w:val="009F46DC"/>
    <w:rsid w:val="009F4A63"/>
    <w:rsid w:val="009F4F08"/>
    <w:rsid w:val="009F53CA"/>
    <w:rsid w:val="009F6CE3"/>
    <w:rsid w:val="009F6D54"/>
    <w:rsid w:val="009F7303"/>
    <w:rsid w:val="009F74BF"/>
    <w:rsid w:val="00A00579"/>
    <w:rsid w:val="00A01DB9"/>
    <w:rsid w:val="00A020E1"/>
    <w:rsid w:val="00A030D7"/>
    <w:rsid w:val="00A034AC"/>
    <w:rsid w:val="00A0426B"/>
    <w:rsid w:val="00A04D0F"/>
    <w:rsid w:val="00A0518F"/>
    <w:rsid w:val="00A05858"/>
    <w:rsid w:val="00A0596F"/>
    <w:rsid w:val="00A05C10"/>
    <w:rsid w:val="00A10B63"/>
    <w:rsid w:val="00A113A1"/>
    <w:rsid w:val="00A11DD8"/>
    <w:rsid w:val="00A12422"/>
    <w:rsid w:val="00A13D32"/>
    <w:rsid w:val="00A1408A"/>
    <w:rsid w:val="00A14C73"/>
    <w:rsid w:val="00A154E8"/>
    <w:rsid w:val="00A15DAC"/>
    <w:rsid w:val="00A1663F"/>
    <w:rsid w:val="00A169FD"/>
    <w:rsid w:val="00A16CA3"/>
    <w:rsid w:val="00A17537"/>
    <w:rsid w:val="00A175C3"/>
    <w:rsid w:val="00A17EC0"/>
    <w:rsid w:val="00A2365B"/>
    <w:rsid w:val="00A25345"/>
    <w:rsid w:val="00A25F0C"/>
    <w:rsid w:val="00A26700"/>
    <w:rsid w:val="00A269B0"/>
    <w:rsid w:val="00A26EFC"/>
    <w:rsid w:val="00A30268"/>
    <w:rsid w:val="00A309B6"/>
    <w:rsid w:val="00A30FF5"/>
    <w:rsid w:val="00A31B82"/>
    <w:rsid w:val="00A32587"/>
    <w:rsid w:val="00A335DC"/>
    <w:rsid w:val="00A3439C"/>
    <w:rsid w:val="00A35266"/>
    <w:rsid w:val="00A353CB"/>
    <w:rsid w:val="00A35D5B"/>
    <w:rsid w:val="00A36A0E"/>
    <w:rsid w:val="00A36D1B"/>
    <w:rsid w:val="00A377D1"/>
    <w:rsid w:val="00A37999"/>
    <w:rsid w:val="00A37BD3"/>
    <w:rsid w:val="00A37FD6"/>
    <w:rsid w:val="00A40123"/>
    <w:rsid w:val="00A4138F"/>
    <w:rsid w:val="00A420A7"/>
    <w:rsid w:val="00A42D5B"/>
    <w:rsid w:val="00A43BCC"/>
    <w:rsid w:val="00A4444E"/>
    <w:rsid w:val="00A447B8"/>
    <w:rsid w:val="00A46348"/>
    <w:rsid w:val="00A46824"/>
    <w:rsid w:val="00A46AB6"/>
    <w:rsid w:val="00A46D3F"/>
    <w:rsid w:val="00A47031"/>
    <w:rsid w:val="00A4714A"/>
    <w:rsid w:val="00A47378"/>
    <w:rsid w:val="00A51044"/>
    <w:rsid w:val="00A515A7"/>
    <w:rsid w:val="00A51F8B"/>
    <w:rsid w:val="00A528E7"/>
    <w:rsid w:val="00A5314E"/>
    <w:rsid w:val="00A5331E"/>
    <w:rsid w:val="00A53604"/>
    <w:rsid w:val="00A542C1"/>
    <w:rsid w:val="00A542DD"/>
    <w:rsid w:val="00A554CF"/>
    <w:rsid w:val="00A563BB"/>
    <w:rsid w:val="00A570DE"/>
    <w:rsid w:val="00A573DD"/>
    <w:rsid w:val="00A577E8"/>
    <w:rsid w:val="00A5794E"/>
    <w:rsid w:val="00A57D8E"/>
    <w:rsid w:val="00A601AB"/>
    <w:rsid w:val="00A60791"/>
    <w:rsid w:val="00A61106"/>
    <w:rsid w:val="00A619B4"/>
    <w:rsid w:val="00A61C83"/>
    <w:rsid w:val="00A62768"/>
    <w:rsid w:val="00A63499"/>
    <w:rsid w:val="00A63733"/>
    <w:rsid w:val="00A63FF2"/>
    <w:rsid w:val="00A64879"/>
    <w:rsid w:val="00A6528F"/>
    <w:rsid w:val="00A656A5"/>
    <w:rsid w:val="00A65C01"/>
    <w:rsid w:val="00A6677E"/>
    <w:rsid w:val="00A671CA"/>
    <w:rsid w:val="00A6734F"/>
    <w:rsid w:val="00A6760F"/>
    <w:rsid w:val="00A67A52"/>
    <w:rsid w:val="00A67B41"/>
    <w:rsid w:val="00A70B3D"/>
    <w:rsid w:val="00A71FBC"/>
    <w:rsid w:val="00A7271E"/>
    <w:rsid w:val="00A7428B"/>
    <w:rsid w:val="00A747FE"/>
    <w:rsid w:val="00A75389"/>
    <w:rsid w:val="00A76BD6"/>
    <w:rsid w:val="00A77172"/>
    <w:rsid w:val="00A773B2"/>
    <w:rsid w:val="00A777EC"/>
    <w:rsid w:val="00A80627"/>
    <w:rsid w:val="00A8077B"/>
    <w:rsid w:val="00A813CE"/>
    <w:rsid w:val="00A81E1B"/>
    <w:rsid w:val="00A820AA"/>
    <w:rsid w:val="00A828E1"/>
    <w:rsid w:val="00A82A89"/>
    <w:rsid w:val="00A83A00"/>
    <w:rsid w:val="00A84095"/>
    <w:rsid w:val="00A87EDE"/>
    <w:rsid w:val="00A90237"/>
    <w:rsid w:val="00A912BD"/>
    <w:rsid w:val="00A916B9"/>
    <w:rsid w:val="00A91D69"/>
    <w:rsid w:val="00A95C60"/>
    <w:rsid w:val="00A96A62"/>
    <w:rsid w:val="00A975D7"/>
    <w:rsid w:val="00A97775"/>
    <w:rsid w:val="00AA1DB8"/>
    <w:rsid w:val="00AA2AD8"/>
    <w:rsid w:val="00AA47F8"/>
    <w:rsid w:val="00AA4878"/>
    <w:rsid w:val="00AA4F03"/>
    <w:rsid w:val="00AA56E8"/>
    <w:rsid w:val="00AA5BE2"/>
    <w:rsid w:val="00AA73B0"/>
    <w:rsid w:val="00AB08D7"/>
    <w:rsid w:val="00AB1231"/>
    <w:rsid w:val="00AB1E37"/>
    <w:rsid w:val="00AB2AC9"/>
    <w:rsid w:val="00AB33A3"/>
    <w:rsid w:val="00AB3440"/>
    <w:rsid w:val="00AB3E3B"/>
    <w:rsid w:val="00AB49EE"/>
    <w:rsid w:val="00AB4AB1"/>
    <w:rsid w:val="00AB4C63"/>
    <w:rsid w:val="00AB4C90"/>
    <w:rsid w:val="00AB5161"/>
    <w:rsid w:val="00AB5538"/>
    <w:rsid w:val="00AB5D09"/>
    <w:rsid w:val="00AB6BA8"/>
    <w:rsid w:val="00AB7165"/>
    <w:rsid w:val="00AB71A3"/>
    <w:rsid w:val="00AB7557"/>
    <w:rsid w:val="00AC01A7"/>
    <w:rsid w:val="00AC1120"/>
    <w:rsid w:val="00AC15C1"/>
    <w:rsid w:val="00AC1699"/>
    <w:rsid w:val="00AC1BC5"/>
    <w:rsid w:val="00AC1F0A"/>
    <w:rsid w:val="00AC2968"/>
    <w:rsid w:val="00AC38FF"/>
    <w:rsid w:val="00AC4CA6"/>
    <w:rsid w:val="00AC7DC2"/>
    <w:rsid w:val="00AD0168"/>
    <w:rsid w:val="00AD03CA"/>
    <w:rsid w:val="00AD2538"/>
    <w:rsid w:val="00AD444B"/>
    <w:rsid w:val="00AD4952"/>
    <w:rsid w:val="00AD4FC8"/>
    <w:rsid w:val="00AD67B5"/>
    <w:rsid w:val="00AD6801"/>
    <w:rsid w:val="00AD74F3"/>
    <w:rsid w:val="00AE254F"/>
    <w:rsid w:val="00AE2A76"/>
    <w:rsid w:val="00AE2C50"/>
    <w:rsid w:val="00AE2D78"/>
    <w:rsid w:val="00AE4437"/>
    <w:rsid w:val="00AE60A0"/>
    <w:rsid w:val="00AE626A"/>
    <w:rsid w:val="00AE7F9D"/>
    <w:rsid w:val="00AF051C"/>
    <w:rsid w:val="00AF12E1"/>
    <w:rsid w:val="00AF1555"/>
    <w:rsid w:val="00AF1E69"/>
    <w:rsid w:val="00AF3BAF"/>
    <w:rsid w:val="00AF4083"/>
    <w:rsid w:val="00AF4186"/>
    <w:rsid w:val="00AF41B5"/>
    <w:rsid w:val="00AF493B"/>
    <w:rsid w:val="00AF5DD1"/>
    <w:rsid w:val="00AF734D"/>
    <w:rsid w:val="00AF77E0"/>
    <w:rsid w:val="00B00036"/>
    <w:rsid w:val="00B00A2C"/>
    <w:rsid w:val="00B00F35"/>
    <w:rsid w:val="00B02DB1"/>
    <w:rsid w:val="00B03A4D"/>
    <w:rsid w:val="00B05187"/>
    <w:rsid w:val="00B052D9"/>
    <w:rsid w:val="00B057FD"/>
    <w:rsid w:val="00B06224"/>
    <w:rsid w:val="00B06296"/>
    <w:rsid w:val="00B06751"/>
    <w:rsid w:val="00B06973"/>
    <w:rsid w:val="00B07069"/>
    <w:rsid w:val="00B10093"/>
    <w:rsid w:val="00B1354D"/>
    <w:rsid w:val="00B13691"/>
    <w:rsid w:val="00B14268"/>
    <w:rsid w:val="00B14273"/>
    <w:rsid w:val="00B146EA"/>
    <w:rsid w:val="00B14A46"/>
    <w:rsid w:val="00B15506"/>
    <w:rsid w:val="00B1587D"/>
    <w:rsid w:val="00B15E12"/>
    <w:rsid w:val="00B15F0D"/>
    <w:rsid w:val="00B167C0"/>
    <w:rsid w:val="00B16B7D"/>
    <w:rsid w:val="00B16E90"/>
    <w:rsid w:val="00B17754"/>
    <w:rsid w:val="00B20DCF"/>
    <w:rsid w:val="00B21C1D"/>
    <w:rsid w:val="00B221AC"/>
    <w:rsid w:val="00B2283B"/>
    <w:rsid w:val="00B233AC"/>
    <w:rsid w:val="00B23C23"/>
    <w:rsid w:val="00B25297"/>
    <w:rsid w:val="00B2530C"/>
    <w:rsid w:val="00B25484"/>
    <w:rsid w:val="00B26222"/>
    <w:rsid w:val="00B26382"/>
    <w:rsid w:val="00B26AEE"/>
    <w:rsid w:val="00B26CC4"/>
    <w:rsid w:val="00B26DB5"/>
    <w:rsid w:val="00B31058"/>
    <w:rsid w:val="00B31FF3"/>
    <w:rsid w:val="00B3269E"/>
    <w:rsid w:val="00B34944"/>
    <w:rsid w:val="00B356A4"/>
    <w:rsid w:val="00B36711"/>
    <w:rsid w:val="00B371C4"/>
    <w:rsid w:val="00B376EA"/>
    <w:rsid w:val="00B37844"/>
    <w:rsid w:val="00B40062"/>
    <w:rsid w:val="00B405B2"/>
    <w:rsid w:val="00B40FBC"/>
    <w:rsid w:val="00B437AF"/>
    <w:rsid w:val="00B43847"/>
    <w:rsid w:val="00B44846"/>
    <w:rsid w:val="00B44C66"/>
    <w:rsid w:val="00B452F2"/>
    <w:rsid w:val="00B454FD"/>
    <w:rsid w:val="00B468F4"/>
    <w:rsid w:val="00B4706D"/>
    <w:rsid w:val="00B477DD"/>
    <w:rsid w:val="00B50301"/>
    <w:rsid w:val="00B50547"/>
    <w:rsid w:val="00B50E19"/>
    <w:rsid w:val="00B514F7"/>
    <w:rsid w:val="00B5169E"/>
    <w:rsid w:val="00B51D6E"/>
    <w:rsid w:val="00B5246D"/>
    <w:rsid w:val="00B524BE"/>
    <w:rsid w:val="00B5275F"/>
    <w:rsid w:val="00B5382B"/>
    <w:rsid w:val="00B538EA"/>
    <w:rsid w:val="00B53C2F"/>
    <w:rsid w:val="00B53D8D"/>
    <w:rsid w:val="00B54777"/>
    <w:rsid w:val="00B555CC"/>
    <w:rsid w:val="00B55E16"/>
    <w:rsid w:val="00B57782"/>
    <w:rsid w:val="00B6032A"/>
    <w:rsid w:val="00B60CF8"/>
    <w:rsid w:val="00B61277"/>
    <w:rsid w:val="00B6309D"/>
    <w:rsid w:val="00B63691"/>
    <w:rsid w:val="00B63845"/>
    <w:rsid w:val="00B63B87"/>
    <w:rsid w:val="00B64C5B"/>
    <w:rsid w:val="00B64CDB"/>
    <w:rsid w:val="00B64E67"/>
    <w:rsid w:val="00B64F1E"/>
    <w:rsid w:val="00B6573D"/>
    <w:rsid w:val="00B66803"/>
    <w:rsid w:val="00B66905"/>
    <w:rsid w:val="00B66B1A"/>
    <w:rsid w:val="00B70043"/>
    <w:rsid w:val="00B70D2D"/>
    <w:rsid w:val="00B70DCB"/>
    <w:rsid w:val="00B7132B"/>
    <w:rsid w:val="00B725C9"/>
    <w:rsid w:val="00B7325C"/>
    <w:rsid w:val="00B73DC2"/>
    <w:rsid w:val="00B74154"/>
    <w:rsid w:val="00B76B5F"/>
    <w:rsid w:val="00B76FB3"/>
    <w:rsid w:val="00B77B42"/>
    <w:rsid w:val="00B77E02"/>
    <w:rsid w:val="00B814ED"/>
    <w:rsid w:val="00B81C58"/>
    <w:rsid w:val="00B81E75"/>
    <w:rsid w:val="00B82771"/>
    <w:rsid w:val="00B82C7C"/>
    <w:rsid w:val="00B830C0"/>
    <w:rsid w:val="00B842F7"/>
    <w:rsid w:val="00B84C0B"/>
    <w:rsid w:val="00B84CCE"/>
    <w:rsid w:val="00B8532D"/>
    <w:rsid w:val="00B8703D"/>
    <w:rsid w:val="00B87DDF"/>
    <w:rsid w:val="00B90DDE"/>
    <w:rsid w:val="00B914A4"/>
    <w:rsid w:val="00B93355"/>
    <w:rsid w:val="00B93D5D"/>
    <w:rsid w:val="00B94352"/>
    <w:rsid w:val="00B94903"/>
    <w:rsid w:val="00B94FE8"/>
    <w:rsid w:val="00B95DF2"/>
    <w:rsid w:val="00B96F7D"/>
    <w:rsid w:val="00B97523"/>
    <w:rsid w:val="00B97FDF"/>
    <w:rsid w:val="00BA0480"/>
    <w:rsid w:val="00BA0AE8"/>
    <w:rsid w:val="00BA0C6B"/>
    <w:rsid w:val="00BA1B24"/>
    <w:rsid w:val="00BA20F2"/>
    <w:rsid w:val="00BA2A49"/>
    <w:rsid w:val="00BA4224"/>
    <w:rsid w:val="00BA44A2"/>
    <w:rsid w:val="00BA46F9"/>
    <w:rsid w:val="00BA5125"/>
    <w:rsid w:val="00BA5C88"/>
    <w:rsid w:val="00BA64E5"/>
    <w:rsid w:val="00BA689E"/>
    <w:rsid w:val="00BA75CE"/>
    <w:rsid w:val="00BB00BF"/>
    <w:rsid w:val="00BB0785"/>
    <w:rsid w:val="00BB0CAE"/>
    <w:rsid w:val="00BB18C8"/>
    <w:rsid w:val="00BB3056"/>
    <w:rsid w:val="00BB3B50"/>
    <w:rsid w:val="00BB3F6C"/>
    <w:rsid w:val="00BB6132"/>
    <w:rsid w:val="00BB70C6"/>
    <w:rsid w:val="00BC0658"/>
    <w:rsid w:val="00BC0701"/>
    <w:rsid w:val="00BC07C3"/>
    <w:rsid w:val="00BC07EF"/>
    <w:rsid w:val="00BC0F11"/>
    <w:rsid w:val="00BC1373"/>
    <w:rsid w:val="00BC18CF"/>
    <w:rsid w:val="00BC2EB9"/>
    <w:rsid w:val="00BC31B6"/>
    <w:rsid w:val="00BC51C4"/>
    <w:rsid w:val="00BC5359"/>
    <w:rsid w:val="00BC537D"/>
    <w:rsid w:val="00BC63B2"/>
    <w:rsid w:val="00BC64D5"/>
    <w:rsid w:val="00BC6B18"/>
    <w:rsid w:val="00BD2AF3"/>
    <w:rsid w:val="00BD3158"/>
    <w:rsid w:val="00BD3353"/>
    <w:rsid w:val="00BD5C30"/>
    <w:rsid w:val="00BD6239"/>
    <w:rsid w:val="00BD78C6"/>
    <w:rsid w:val="00BE011E"/>
    <w:rsid w:val="00BE0AB0"/>
    <w:rsid w:val="00BE136E"/>
    <w:rsid w:val="00BE1876"/>
    <w:rsid w:val="00BE1B1D"/>
    <w:rsid w:val="00BE2102"/>
    <w:rsid w:val="00BE27B8"/>
    <w:rsid w:val="00BE3522"/>
    <w:rsid w:val="00BE36A9"/>
    <w:rsid w:val="00BE3D72"/>
    <w:rsid w:val="00BE5056"/>
    <w:rsid w:val="00BE555E"/>
    <w:rsid w:val="00BE5BFC"/>
    <w:rsid w:val="00BE621C"/>
    <w:rsid w:val="00BE67B4"/>
    <w:rsid w:val="00BE73CC"/>
    <w:rsid w:val="00BF0237"/>
    <w:rsid w:val="00BF1F10"/>
    <w:rsid w:val="00BF2857"/>
    <w:rsid w:val="00BF2C8F"/>
    <w:rsid w:val="00BF373D"/>
    <w:rsid w:val="00BF3798"/>
    <w:rsid w:val="00BF37D8"/>
    <w:rsid w:val="00BF3EDE"/>
    <w:rsid w:val="00BF4376"/>
    <w:rsid w:val="00BF4708"/>
    <w:rsid w:val="00BF52DC"/>
    <w:rsid w:val="00BF71A4"/>
    <w:rsid w:val="00C0129D"/>
    <w:rsid w:val="00C01406"/>
    <w:rsid w:val="00C03C03"/>
    <w:rsid w:val="00C042A6"/>
    <w:rsid w:val="00C0473A"/>
    <w:rsid w:val="00C04D85"/>
    <w:rsid w:val="00C0567F"/>
    <w:rsid w:val="00C0638B"/>
    <w:rsid w:val="00C108ED"/>
    <w:rsid w:val="00C132A7"/>
    <w:rsid w:val="00C133B1"/>
    <w:rsid w:val="00C13D81"/>
    <w:rsid w:val="00C14937"/>
    <w:rsid w:val="00C14F4B"/>
    <w:rsid w:val="00C15EB8"/>
    <w:rsid w:val="00C16A6A"/>
    <w:rsid w:val="00C16D7E"/>
    <w:rsid w:val="00C16E30"/>
    <w:rsid w:val="00C20C6E"/>
    <w:rsid w:val="00C2145E"/>
    <w:rsid w:val="00C21545"/>
    <w:rsid w:val="00C2213A"/>
    <w:rsid w:val="00C229AD"/>
    <w:rsid w:val="00C230EC"/>
    <w:rsid w:val="00C2333D"/>
    <w:rsid w:val="00C237FA"/>
    <w:rsid w:val="00C23A6D"/>
    <w:rsid w:val="00C23C17"/>
    <w:rsid w:val="00C23CE9"/>
    <w:rsid w:val="00C241A6"/>
    <w:rsid w:val="00C24308"/>
    <w:rsid w:val="00C243D8"/>
    <w:rsid w:val="00C24548"/>
    <w:rsid w:val="00C255F1"/>
    <w:rsid w:val="00C25647"/>
    <w:rsid w:val="00C265B5"/>
    <w:rsid w:val="00C26B55"/>
    <w:rsid w:val="00C27BC0"/>
    <w:rsid w:val="00C31745"/>
    <w:rsid w:val="00C327A8"/>
    <w:rsid w:val="00C33660"/>
    <w:rsid w:val="00C336F1"/>
    <w:rsid w:val="00C34325"/>
    <w:rsid w:val="00C349D0"/>
    <w:rsid w:val="00C35727"/>
    <w:rsid w:val="00C3594E"/>
    <w:rsid w:val="00C35B08"/>
    <w:rsid w:val="00C35B75"/>
    <w:rsid w:val="00C366F3"/>
    <w:rsid w:val="00C37969"/>
    <w:rsid w:val="00C37A1F"/>
    <w:rsid w:val="00C37A3F"/>
    <w:rsid w:val="00C409DC"/>
    <w:rsid w:val="00C41ED5"/>
    <w:rsid w:val="00C422E8"/>
    <w:rsid w:val="00C42625"/>
    <w:rsid w:val="00C436FB"/>
    <w:rsid w:val="00C449B2"/>
    <w:rsid w:val="00C44A4A"/>
    <w:rsid w:val="00C45C9B"/>
    <w:rsid w:val="00C4654E"/>
    <w:rsid w:val="00C50956"/>
    <w:rsid w:val="00C53477"/>
    <w:rsid w:val="00C53EFA"/>
    <w:rsid w:val="00C53FC1"/>
    <w:rsid w:val="00C5423B"/>
    <w:rsid w:val="00C545F4"/>
    <w:rsid w:val="00C576A6"/>
    <w:rsid w:val="00C60570"/>
    <w:rsid w:val="00C61198"/>
    <w:rsid w:val="00C6342C"/>
    <w:rsid w:val="00C63D7F"/>
    <w:rsid w:val="00C64F2F"/>
    <w:rsid w:val="00C65AC0"/>
    <w:rsid w:val="00C65C44"/>
    <w:rsid w:val="00C66D44"/>
    <w:rsid w:val="00C66DBD"/>
    <w:rsid w:val="00C671FD"/>
    <w:rsid w:val="00C673C5"/>
    <w:rsid w:val="00C675CC"/>
    <w:rsid w:val="00C678E8"/>
    <w:rsid w:val="00C67E88"/>
    <w:rsid w:val="00C67F59"/>
    <w:rsid w:val="00C70793"/>
    <w:rsid w:val="00C70D5C"/>
    <w:rsid w:val="00C70E99"/>
    <w:rsid w:val="00C710E1"/>
    <w:rsid w:val="00C713EA"/>
    <w:rsid w:val="00C71BDF"/>
    <w:rsid w:val="00C721E8"/>
    <w:rsid w:val="00C72C64"/>
    <w:rsid w:val="00C72D44"/>
    <w:rsid w:val="00C7330D"/>
    <w:rsid w:val="00C740A3"/>
    <w:rsid w:val="00C75642"/>
    <w:rsid w:val="00C75720"/>
    <w:rsid w:val="00C76782"/>
    <w:rsid w:val="00C76BAE"/>
    <w:rsid w:val="00C77FF6"/>
    <w:rsid w:val="00C80A2C"/>
    <w:rsid w:val="00C8189C"/>
    <w:rsid w:val="00C81CAE"/>
    <w:rsid w:val="00C82857"/>
    <w:rsid w:val="00C828D2"/>
    <w:rsid w:val="00C82F01"/>
    <w:rsid w:val="00C833D1"/>
    <w:rsid w:val="00C83726"/>
    <w:rsid w:val="00C83A2D"/>
    <w:rsid w:val="00C84810"/>
    <w:rsid w:val="00C84909"/>
    <w:rsid w:val="00C84D63"/>
    <w:rsid w:val="00C84FB3"/>
    <w:rsid w:val="00C85B77"/>
    <w:rsid w:val="00C85BB6"/>
    <w:rsid w:val="00C86CB0"/>
    <w:rsid w:val="00C86D57"/>
    <w:rsid w:val="00C873BE"/>
    <w:rsid w:val="00C8746A"/>
    <w:rsid w:val="00C90611"/>
    <w:rsid w:val="00C9083F"/>
    <w:rsid w:val="00C90DB4"/>
    <w:rsid w:val="00C92577"/>
    <w:rsid w:val="00C92B54"/>
    <w:rsid w:val="00C93E65"/>
    <w:rsid w:val="00C946F3"/>
    <w:rsid w:val="00C94B36"/>
    <w:rsid w:val="00C9588E"/>
    <w:rsid w:val="00C95AE1"/>
    <w:rsid w:val="00C97512"/>
    <w:rsid w:val="00CA00FD"/>
    <w:rsid w:val="00CA488B"/>
    <w:rsid w:val="00CA4D7A"/>
    <w:rsid w:val="00CA531B"/>
    <w:rsid w:val="00CA588F"/>
    <w:rsid w:val="00CA63CA"/>
    <w:rsid w:val="00CA6B3E"/>
    <w:rsid w:val="00CB07F5"/>
    <w:rsid w:val="00CB154C"/>
    <w:rsid w:val="00CB268F"/>
    <w:rsid w:val="00CB3A12"/>
    <w:rsid w:val="00CB4D8F"/>
    <w:rsid w:val="00CB511C"/>
    <w:rsid w:val="00CB5819"/>
    <w:rsid w:val="00CB5A63"/>
    <w:rsid w:val="00CB5E39"/>
    <w:rsid w:val="00CB5FC6"/>
    <w:rsid w:val="00CB60C0"/>
    <w:rsid w:val="00CB647A"/>
    <w:rsid w:val="00CB71E9"/>
    <w:rsid w:val="00CB7441"/>
    <w:rsid w:val="00CB74DA"/>
    <w:rsid w:val="00CB785B"/>
    <w:rsid w:val="00CB7884"/>
    <w:rsid w:val="00CB7CD2"/>
    <w:rsid w:val="00CC1CB7"/>
    <w:rsid w:val="00CC266F"/>
    <w:rsid w:val="00CC29B0"/>
    <w:rsid w:val="00CC35F8"/>
    <w:rsid w:val="00CC38CC"/>
    <w:rsid w:val="00CC3C34"/>
    <w:rsid w:val="00CC42F5"/>
    <w:rsid w:val="00CC5C36"/>
    <w:rsid w:val="00CC5FA0"/>
    <w:rsid w:val="00CC6988"/>
    <w:rsid w:val="00CC6E7E"/>
    <w:rsid w:val="00CC7954"/>
    <w:rsid w:val="00CC7D27"/>
    <w:rsid w:val="00CD257C"/>
    <w:rsid w:val="00CD3006"/>
    <w:rsid w:val="00CD4C51"/>
    <w:rsid w:val="00CD5469"/>
    <w:rsid w:val="00CD6A67"/>
    <w:rsid w:val="00CD7EAA"/>
    <w:rsid w:val="00CE0579"/>
    <w:rsid w:val="00CE064D"/>
    <w:rsid w:val="00CE1285"/>
    <w:rsid w:val="00CE12FF"/>
    <w:rsid w:val="00CE1C6D"/>
    <w:rsid w:val="00CE1D38"/>
    <w:rsid w:val="00CE2DA7"/>
    <w:rsid w:val="00CE47EF"/>
    <w:rsid w:val="00CE4C86"/>
    <w:rsid w:val="00CE4D2E"/>
    <w:rsid w:val="00CE54FB"/>
    <w:rsid w:val="00CE6275"/>
    <w:rsid w:val="00CE62BC"/>
    <w:rsid w:val="00CF0055"/>
    <w:rsid w:val="00CF0E33"/>
    <w:rsid w:val="00CF1415"/>
    <w:rsid w:val="00CF1FA8"/>
    <w:rsid w:val="00CF27F3"/>
    <w:rsid w:val="00CF295E"/>
    <w:rsid w:val="00CF2C25"/>
    <w:rsid w:val="00CF3D74"/>
    <w:rsid w:val="00CF43A9"/>
    <w:rsid w:val="00CF4FD2"/>
    <w:rsid w:val="00CF5C3D"/>
    <w:rsid w:val="00CF6EA9"/>
    <w:rsid w:val="00CF7581"/>
    <w:rsid w:val="00CF7E02"/>
    <w:rsid w:val="00CF7FC5"/>
    <w:rsid w:val="00D000E7"/>
    <w:rsid w:val="00D03C45"/>
    <w:rsid w:val="00D03DAE"/>
    <w:rsid w:val="00D043D6"/>
    <w:rsid w:val="00D05A3E"/>
    <w:rsid w:val="00D05D08"/>
    <w:rsid w:val="00D0697B"/>
    <w:rsid w:val="00D078C5"/>
    <w:rsid w:val="00D10149"/>
    <w:rsid w:val="00D10324"/>
    <w:rsid w:val="00D10A86"/>
    <w:rsid w:val="00D11077"/>
    <w:rsid w:val="00D114C4"/>
    <w:rsid w:val="00D11753"/>
    <w:rsid w:val="00D124FC"/>
    <w:rsid w:val="00D12866"/>
    <w:rsid w:val="00D12F58"/>
    <w:rsid w:val="00D13BB7"/>
    <w:rsid w:val="00D14BCF"/>
    <w:rsid w:val="00D153DC"/>
    <w:rsid w:val="00D1756B"/>
    <w:rsid w:val="00D20849"/>
    <w:rsid w:val="00D20C45"/>
    <w:rsid w:val="00D2110E"/>
    <w:rsid w:val="00D217DD"/>
    <w:rsid w:val="00D2260F"/>
    <w:rsid w:val="00D22AE5"/>
    <w:rsid w:val="00D248B4"/>
    <w:rsid w:val="00D25273"/>
    <w:rsid w:val="00D2568E"/>
    <w:rsid w:val="00D306A5"/>
    <w:rsid w:val="00D30E3F"/>
    <w:rsid w:val="00D31872"/>
    <w:rsid w:val="00D31A26"/>
    <w:rsid w:val="00D31C59"/>
    <w:rsid w:val="00D3289E"/>
    <w:rsid w:val="00D32B4D"/>
    <w:rsid w:val="00D3348C"/>
    <w:rsid w:val="00D33FE6"/>
    <w:rsid w:val="00D34040"/>
    <w:rsid w:val="00D346CF"/>
    <w:rsid w:val="00D3521F"/>
    <w:rsid w:val="00D35678"/>
    <w:rsid w:val="00D3637B"/>
    <w:rsid w:val="00D364FF"/>
    <w:rsid w:val="00D3663B"/>
    <w:rsid w:val="00D3691B"/>
    <w:rsid w:val="00D37694"/>
    <w:rsid w:val="00D4106C"/>
    <w:rsid w:val="00D42C62"/>
    <w:rsid w:val="00D44147"/>
    <w:rsid w:val="00D46254"/>
    <w:rsid w:val="00D46721"/>
    <w:rsid w:val="00D468A4"/>
    <w:rsid w:val="00D47151"/>
    <w:rsid w:val="00D50F6D"/>
    <w:rsid w:val="00D51878"/>
    <w:rsid w:val="00D52F41"/>
    <w:rsid w:val="00D539B2"/>
    <w:rsid w:val="00D54973"/>
    <w:rsid w:val="00D55DE3"/>
    <w:rsid w:val="00D562D7"/>
    <w:rsid w:val="00D563BD"/>
    <w:rsid w:val="00D56F1C"/>
    <w:rsid w:val="00D572E9"/>
    <w:rsid w:val="00D57325"/>
    <w:rsid w:val="00D603EC"/>
    <w:rsid w:val="00D60573"/>
    <w:rsid w:val="00D616BD"/>
    <w:rsid w:val="00D617E3"/>
    <w:rsid w:val="00D6310F"/>
    <w:rsid w:val="00D6338C"/>
    <w:rsid w:val="00D636A7"/>
    <w:rsid w:val="00D64670"/>
    <w:rsid w:val="00D66721"/>
    <w:rsid w:val="00D66D94"/>
    <w:rsid w:val="00D7015C"/>
    <w:rsid w:val="00D704B0"/>
    <w:rsid w:val="00D70D3E"/>
    <w:rsid w:val="00D71AD4"/>
    <w:rsid w:val="00D71C63"/>
    <w:rsid w:val="00D71F94"/>
    <w:rsid w:val="00D72C51"/>
    <w:rsid w:val="00D72EF0"/>
    <w:rsid w:val="00D7454C"/>
    <w:rsid w:val="00D76650"/>
    <w:rsid w:val="00D803D0"/>
    <w:rsid w:val="00D8057A"/>
    <w:rsid w:val="00D80F40"/>
    <w:rsid w:val="00D81196"/>
    <w:rsid w:val="00D81A99"/>
    <w:rsid w:val="00D821CA"/>
    <w:rsid w:val="00D82330"/>
    <w:rsid w:val="00D831AA"/>
    <w:rsid w:val="00D83844"/>
    <w:rsid w:val="00D84468"/>
    <w:rsid w:val="00D84FF7"/>
    <w:rsid w:val="00D85D30"/>
    <w:rsid w:val="00D87549"/>
    <w:rsid w:val="00D87A11"/>
    <w:rsid w:val="00D9016B"/>
    <w:rsid w:val="00D90226"/>
    <w:rsid w:val="00D91557"/>
    <w:rsid w:val="00D91A97"/>
    <w:rsid w:val="00D91DCC"/>
    <w:rsid w:val="00D92012"/>
    <w:rsid w:val="00D92352"/>
    <w:rsid w:val="00D9246A"/>
    <w:rsid w:val="00D92F8E"/>
    <w:rsid w:val="00D943F6"/>
    <w:rsid w:val="00D94ACC"/>
    <w:rsid w:val="00D94BC0"/>
    <w:rsid w:val="00D94F73"/>
    <w:rsid w:val="00D9505F"/>
    <w:rsid w:val="00D9696E"/>
    <w:rsid w:val="00D96D43"/>
    <w:rsid w:val="00D97C45"/>
    <w:rsid w:val="00DA007C"/>
    <w:rsid w:val="00DA0484"/>
    <w:rsid w:val="00DA112E"/>
    <w:rsid w:val="00DA31C4"/>
    <w:rsid w:val="00DA3829"/>
    <w:rsid w:val="00DA3DCC"/>
    <w:rsid w:val="00DA3DFC"/>
    <w:rsid w:val="00DA443D"/>
    <w:rsid w:val="00DA456A"/>
    <w:rsid w:val="00DA4AE4"/>
    <w:rsid w:val="00DA4CF3"/>
    <w:rsid w:val="00DA5607"/>
    <w:rsid w:val="00DA5A6A"/>
    <w:rsid w:val="00DA5AAF"/>
    <w:rsid w:val="00DA61E2"/>
    <w:rsid w:val="00DA6490"/>
    <w:rsid w:val="00DA6835"/>
    <w:rsid w:val="00DA6B4A"/>
    <w:rsid w:val="00DA6EEE"/>
    <w:rsid w:val="00DA7396"/>
    <w:rsid w:val="00DB0A71"/>
    <w:rsid w:val="00DB0DC0"/>
    <w:rsid w:val="00DB2CF4"/>
    <w:rsid w:val="00DB35BD"/>
    <w:rsid w:val="00DB5596"/>
    <w:rsid w:val="00DB5EA3"/>
    <w:rsid w:val="00DB6A38"/>
    <w:rsid w:val="00DB6D1A"/>
    <w:rsid w:val="00DB6D48"/>
    <w:rsid w:val="00DC016F"/>
    <w:rsid w:val="00DC137D"/>
    <w:rsid w:val="00DC32E6"/>
    <w:rsid w:val="00DC336C"/>
    <w:rsid w:val="00DC565F"/>
    <w:rsid w:val="00DC68F6"/>
    <w:rsid w:val="00DC69B0"/>
    <w:rsid w:val="00DC6E56"/>
    <w:rsid w:val="00DC703F"/>
    <w:rsid w:val="00DC7367"/>
    <w:rsid w:val="00DC7E81"/>
    <w:rsid w:val="00DD03F4"/>
    <w:rsid w:val="00DD0796"/>
    <w:rsid w:val="00DD09F4"/>
    <w:rsid w:val="00DD0C73"/>
    <w:rsid w:val="00DD1089"/>
    <w:rsid w:val="00DD417F"/>
    <w:rsid w:val="00DD5606"/>
    <w:rsid w:val="00DD69F2"/>
    <w:rsid w:val="00DD7DD9"/>
    <w:rsid w:val="00DE0107"/>
    <w:rsid w:val="00DE0F3F"/>
    <w:rsid w:val="00DE1196"/>
    <w:rsid w:val="00DE1E1B"/>
    <w:rsid w:val="00DE1F12"/>
    <w:rsid w:val="00DE1F68"/>
    <w:rsid w:val="00DE37F8"/>
    <w:rsid w:val="00DE3CA9"/>
    <w:rsid w:val="00DE42DF"/>
    <w:rsid w:val="00DE48D6"/>
    <w:rsid w:val="00DE4AD4"/>
    <w:rsid w:val="00DE6C21"/>
    <w:rsid w:val="00DF034D"/>
    <w:rsid w:val="00DF0772"/>
    <w:rsid w:val="00DF0B9A"/>
    <w:rsid w:val="00DF13F3"/>
    <w:rsid w:val="00DF1A97"/>
    <w:rsid w:val="00DF1D47"/>
    <w:rsid w:val="00DF2BE9"/>
    <w:rsid w:val="00DF39C9"/>
    <w:rsid w:val="00DF400F"/>
    <w:rsid w:val="00DF4A04"/>
    <w:rsid w:val="00DF586F"/>
    <w:rsid w:val="00DF5BD7"/>
    <w:rsid w:val="00DF6358"/>
    <w:rsid w:val="00DF667A"/>
    <w:rsid w:val="00DF6FAC"/>
    <w:rsid w:val="00DF73B3"/>
    <w:rsid w:val="00E00BDE"/>
    <w:rsid w:val="00E019FE"/>
    <w:rsid w:val="00E02ED1"/>
    <w:rsid w:val="00E035FC"/>
    <w:rsid w:val="00E03BCE"/>
    <w:rsid w:val="00E04618"/>
    <w:rsid w:val="00E04FD5"/>
    <w:rsid w:val="00E056E3"/>
    <w:rsid w:val="00E05F63"/>
    <w:rsid w:val="00E07A5F"/>
    <w:rsid w:val="00E10C05"/>
    <w:rsid w:val="00E11086"/>
    <w:rsid w:val="00E113AD"/>
    <w:rsid w:val="00E12988"/>
    <w:rsid w:val="00E13CAF"/>
    <w:rsid w:val="00E14914"/>
    <w:rsid w:val="00E149C7"/>
    <w:rsid w:val="00E20E1C"/>
    <w:rsid w:val="00E20FBF"/>
    <w:rsid w:val="00E2190A"/>
    <w:rsid w:val="00E224C7"/>
    <w:rsid w:val="00E22D0D"/>
    <w:rsid w:val="00E22E45"/>
    <w:rsid w:val="00E2372F"/>
    <w:rsid w:val="00E242C2"/>
    <w:rsid w:val="00E24AF9"/>
    <w:rsid w:val="00E25019"/>
    <w:rsid w:val="00E25BB4"/>
    <w:rsid w:val="00E25EE7"/>
    <w:rsid w:val="00E2733C"/>
    <w:rsid w:val="00E2743E"/>
    <w:rsid w:val="00E27545"/>
    <w:rsid w:val="00E27933"/>
    <w:rsid w:val="00E27CF2"/>
    <w:rsid w:val="00E302ED"/>
    <w:rsid w:val="00E30BDD"/>
    <w:rsid w:val="00E316D5"/>
    <w:rsid w:val="00E31DFF"/>
    <w:rsid w:val="00E32DA5"/>
    <w:rsid w:val="00E338DD"/>
    <w:rsid w:val="00E338E7"/>
    <w:rsid w:val="00E34242"/>
    <w:rsid w:val="00E34C4E"/>
    <w:rsid w:val="00E34D6A"/>
    <w:rsid w:val="00E3564D"/>
    <w:rsid w:val="00E36838"/>
    <w:rsid w:val="00E36D10"/>
    <w:rsid w:val="00E376AA"/>
    <w:rsid w:val="00E37871"/>
    <w:rsid w:val="00E405B9"/>
    <w:rsid w:val="00E40817"/>
    <w:rsid w:val="00E4236E"/>
    <w:rsid w:val="00E432FD"/>
    <w:rsid w:val="00E4372A"/>
    <w:rsid w:val="00E4415A"/>
    <w:rsid w:val="00E441CE"/>
    <w:rsid w:val="00E4488F"/>
    <w:rsid w:val="00E45F76"/>
    <w:rsid w:val="00E46D68"/>
    <w:rsid w:val="00E5045A"/>
    <w:rsid w:val="00E50BC3"/>
    <w:rsid w:val="00E51AF6"/>
    <w:rsid w:val="00E51D77"/>
    <w:rsid w:val="00E51FA4"/>
    <w:rsid w:val="00E522E6"/>
    <w:rsid w:val="00E52987"/>
    <w:rsid w:val="00E53CDC"/>
    <w:rsid w:val="00E56EDA"/>
    <w:rsid w:val="00E5764A"/>
    <w:rsid w:val="00E60B3D"/>
    <w:rsid w:val="00E618CA"/>
    <w:rsid w:val="00E6207B"/>
    <w:rsid w:val="00E63F5A"/>
    <w:rsid w:val="00E6400D"/>
    <w:rsid w:val="00E652B0"/>
    <w:rsid w:val="00E67DA0"/>
    <w:rsid w:val="00E7057B"/>
    <w:rsid w:val="00E70D63"/>
    <w:rsid w:val="00E713A4"/>
    <w:rsid w:val="00E724A4"/>
    <w:rsid w:val="00E7270F"/>
    <w:rsid w:val="00E72B51"/>
    <w:rsid w:val="00E72B83"/>
    <w:rsid w:val="00E73B1D"/>
    <w:rsid w:val="00E73D1F"/>
    <w:rsid w:val="00E73FAE"/>
    <w:rsid w:val="00E742A7"/>
    <w:rsid w:val="00E745DB"/>
    <w:rsid w:val="00E749C5"/>
    <w:rsid w:val="00E751F7"/>
    <w:rsid w:val="00E75B6B"/>
    <w:rsid w:val="00E77457"/>
    <w:rsid w:val="00E77460"/>
    <w:rsid w:val="00E80659"/>
    <w:rsid w:val="00E811C7"/>
    <w:rsid w:val="00E81C57"/>
    <w:rsid w:val="00E81D25"/>
    <w:rsid w:val="00E822BA"/>
    <w:rsid w:val="00E8257B"/>
    <w:rsid w:val="00E83D72"/>
    <w:rsid w:val="00E842D0"/>
    <w:rsid w:val="00E8458D"/>
    <w:rsid w:val="00E84A42"/>
    <w:rsid w:val="00E84F44"/>
    <w:rsid w:val="00E85290"/>
    <w:rsid w:val="00E8677E"/>
    <w:rsid w:val="00E869FD"/>
    <w:rsid w:val="00E902A0"/>
    <w:rsid w:val="00E90C52"/>
    <w:rsid w:val="00E914F0"/>
    <w:rsid w:val="00E91974"/>
    <w:rsid w:val="00E91B0A"/>
    <w:rsid w:val="00E91FDA"/>
    <w:rsid w:val="00E92CE0"/>
    <w:rsid w:val="00E95462"/>
    <w:rsid w:val="00E9602E"/>
    <w:rsid w:val="00E963E4"/>
    <w:rsid w:val="00EA0D0F"/>
    <w:rsid w:val="00EA13FA"/>
    <w:rsid w:val="00EA166D"/>
    <w:rsid w:val="00EA1AE0"/>
    <w:rsid w:val="00EA239B"/>
    <w:rsid w:val="00EA246E"/>
    <w:rsid w:val="00EA2BD6"/>
    <w:rsid w:val="00EA2DA1"/>
    <w:rsid w:val="00EA2EC8"/>
    <w:rsid w:val="00EA3049"/>
    <w:rsid w:val="00EA341F"/>
    <w:rsid w:val="00EA3980"/>
    <w:rsid w:val="00EA3E6F"/>
    <w:rsid w:val="00EA48BC"/>
    <w:rsid w:val="00EA511E"/>
    <w:rsid w:val="00EA544E"/>
    <w:rsid w:val="00EA6649"/>
    <w:rsid w:val="00EA7DFC"/>
    <w:rsid w:val="00EA7E81"/>
    <w:rsid w:val="00EB05F4"/>
    <w:rsid w:val="00EB1223"/>
    <w:rsid w:val="00EB2379"/>
    <w:rsid w:val="00EB27F1"/>
    <w:rsid w:val="00EB3AD3"/>
    <w:rsid w:val="00EB44B9"/>
    <w:rsid w:val="00EB4892"/>
    <w:rsid w:val="00EB4AF5"/>
    <w:rsid w:val="00EB4BB3"/>
    <w:rsid w:val="00EB74A0"/>
    <w:rsid w:val="00EB7C63"/>
    <w:rsid w:val="00EC0869"/>
    <w:rsid w:val="00EC2243"/>
    <w:rsid w:val="00EC23A5"/>
    <w:rsid w:val="00EC2A93"/>
    <w:rsid w:val="00EC2DA9"/>
    <w:rsid w:val="00EC3206"/>
    <w:rsid w:val="00EC42FB"/>
    <w:rsid w:val="00EC44CC"/>
    <w:rsid w:val="00EC48E0"/>
    <w:rsid w:val="00EC5EAA"/>
    <w:rsid w:val="00EC5EF2"/>
    <w:rsid w:val="00EC68A5"/>
    <w:rsid w:val="00EC6A82"/>
    <w:rsid w:val="00ED0507"/>
    <w:rsid w:val="00ED09B2"/>
    <w:rsid w:val="00ED0C12"/>
    <w:rsid w:val="00ED1092"/>
    <w:rsid w:val="00ED2D91"/>
    <w:rsid w:val="00ED3475"/>
    <w:rsid w:val="00ED3AFF"/>
    <w:rsid w:val="00ED3BD9"/>
    <w:rsid w:val="00ED419D"/>
    <w:rsid w:val="00ED4698"/>
    <w:rsid w:val="00ED47A1"/>
    <w:rsid w:val="00ED54DA"/>
    <w:rsid w:val="00ED6281"/>
    <w:rsid w:val="00ED70E8"/>
    <w:rsid w:val="00EE064A"/>
    <w:rsid w:val="00EE0730"/>
    <w:rsid w:val="00EE307E"/>
    <w:rsid w:val="00EE4270"/>
    <w:rsid w:val="00EE434F"/>
    <w:rsid w:val="00EE4445"/>
    <w:rsid w:val="00EE4ABD"/>
    <w:rsid w:val="00EE50ED"/>
    <w:rsid w:val="00EE5162"/>
    <w:rsid w:val="00EE5A65"/>
    <w:rsid w:val="00EE78A1"/>
    <w:rsid w:val="00EE7C1A"/>
    <w:rsid w:val="00EF065E"/>
    <w:rsid w:val="00EF0774"/>
    <w:rsid w:val="00EF0CBB"/>
    <w:rsid w:val="00EF1A73"/>
    <w:rsid w:val="00EF1BAF"/>
    <w:rsid w:val="00EF23F1"/>
    <w:rsid w:val="00EF336E"/>
    <w:rsid w:val="00EF5A50"/>
    <w:rsid w:val="00EF680E"/>
    <w:rsid w:val="00EF7F02"/>
    <w:rsid w:val="00F01DC4"/>
    <w:rsid w:val="00F020AF"/>
    <w:rsid w:val="00F04662"/>
    <w:rsid w:val="00F04DDD"/>
    <w:rsid w:val="00F05FAE"/>
    <w:rsid w:val="00F06771"/>
    <w:rsid w:val="00F06C45"/>
    <w:rsid w:val="00F06F9E"/>
    <w:rsid w:val="00F07AFA"/>
    <w:rsid w:val="00F106C8"/>
    <w:rsid w:val="00F11826"/>
    <w:rsid w:val="00F119EA"/>
    <w:rsid w:val="00F11DFE"/>
    <w:rsid w:val="00F14953"/>
    <w:rsid w:val="00F1553B"/>
    <w:rsid w:val="00F15674"/>
    <w:rsid w:val="00F1582D"/>
    <w:rsid w:val="00F16092"/>
    <w:rsid w:val="00F207BF"/>
    <w:rsid w:val="00F20D64"/>
    <w:rsid w:val="00F21280"/>
    <w:rsid w:val="00F21376"/>
    <w:rsid w:val="00F21FEA"/>
    <w:rsid w:val="00F2308D"/>
    <w:rsid w:val="00F233D9"/>
    <w:rsid w:val="00F24B5F"/>
    <w:rsid w:val="00F252B6"/>
    <w:rsid w:val="00F2539C"/>
    <w:rsid w:val="00F2596F"/>
    <w:rsid w:val="00F25AA4"/>
    <w:rsid w:val="00F25B1C"/>
    <w:rsid w:val="00F266C1"/>
    <w:rsid w:val="00F268B5"/>
    <w:rsid w:val="00F26D29"/>
    <w:rsid w:val="00F273F3"/>
    <w:rsid w:val="00F27426"/>
    <w:rsid w:val="00F2767C"/>
    <w:rsid w:val="00F302C4"/>
    <w:rsid w:val="00F30F2E"/>
    <w:rsid w:val="00F31157"/>
    <w:rsid w:val="00F33CFD"/>
    <w:rsid w:val="00F34401"/>
    <w:rsid w:val="00F34A18"/>
    <w:rsid w:val="00F34D4C"/>
    <w:rsid w:val="00F350F1"/>
    <w:rsid w:val="00F36A6A"/>
    <w:rsid w:val="00F36FAA"/>
    <w:rsid w:val="00F37457"/>
    <w:rsid w:val="00F3790E"/>
    <w:rsid w:val="00F37D83"/>
    <w:rsid w:val="00F37E47"/>
    <w:rsid w:val="00F4032B"/>
    <w:rsid w:val="00F403BA"/>
    <w:rsid w:val="00F40515"/>
    <w:rsid w:val="00F40677"/>
    <w:rsid w:val="00F417C7"/>
    <w:rsid w:val="00F43A9F"/>
    <w:rsid w:val="00F43F2D"/>
    <w:rsid w:val="00F44626"/>
    <w:rsid w:val="00F449A9"/>
    <w:rsid w:val="00F45D16"/>
    <w:rsid w:val="00F46270"/>
    <w:rsid w:val="00F4655B"/>
    <w:rsid w:val="00F46BFF"/>
    <w:rsid w:val="00F47637"/>
    <w:rsid w:val="00F535A3"/>
    <w:rsid w:val="00F542AF"/>
    <w:rsid w:val="00F542BC"/>
    <w:rsid w:val="00F55545"/>
    <w:rsid w:val="00F55FD0"/>
    <w:rsid w:val="00F56C2A"/>
    <w:rsid w:val="00F56D9D"/>
    <w:rsid w:val="00F60359"/>
    <w:rsid w:val="00F60662"/>
    <w:rsid w:val="00F61A4C"/>
    <w:rsid w:val="00F6262A"/>
    <w:rsid w:val="00F62F38"/>
    <w:rsid w:val="00F6357D"/>
    <w:rsid w:val="00F648A7"/>
    <w:rsid w:val="00F652DB"/>
    <w:rsid w:val="00F6533D"/>
    <w:rsid w:val="00F656BF"/>
    <w:rsid w:val="00F65823"/>
    <w:rsid w:val="00F6647B"/>
    <w:rsid w:val="00F66F9F"/>
    <w:rsid w:val="00F67D0E"/>
    <w:rsid w:val="00F67ECD"/>
    <w:rsid w:val="00F70AE0"/>
    <w:rsid w:val="00F71825"/>
    <w:rsid w:val="00F72A5B"/>
    <w:rsid w:val="00F73AE6"/>
    <w:rsid w:val="00F73B3C"/>
    <w:rsid w:val="00F74944"/>
    <w:rsid w:val="00F751C3"/>
    <w:rsid w:val="00F75738"/>
    <w:rsid w:val="00F75954"/>
    <w:rsid w:val="00F771CC"/>
    <w:rsid w:val="00F772CA"/>
    <w:rsid w:val="00F77B70"/>
    <w:rsid w:val="00F77CBC"/>
    <w:rsid w:val="00F80017"/>
    <w:rsid w:val="00F8050C"/>
    <w:rsid w:val="00F80BFD"/>
    <w:rsid w:val="00F81488"/>
    <w:rsid w:val="00F819A5"/>
    <w:rsid w:val="00F820A7"/>
    <w:rsid w:val="00F82F84"/>
    <w:rsid w:val="00F832E4"/>
    <w:rsid w:val="00F83AFE"/>
    <w:rsid w:val="00F84895"/>
    <w:rsid w:val="00F85E2B"/>
    <w:rsid w:val="00F86992"/>
    <w:rsid w:val="00F87E5D"/>
    <w:rsid w:val="00F87E7B"/>
    <w:rsid w:val="00F902A5"/>
    <w:rsid w:val="00F90A0D"/>
    <w:rsid w:val="00F91CF6"/>
    <w:rsid w:val="00F92AC3"/>
    <w:rsid w:val="00F9335D"/>
    <w:rsid w:val="00F94337"/>
    <w:rsid w:val="00F94C63"/>
    <w:rsid w:val="00F963C9"/>
    <w:rsid w:val="00F966C3"/>
    <w:rsid w:val="00F96B3B"/>
    <w:rsid w:val="00F970A5"/>
    <w:rsid w:val="00FA0743"/>
    <w:rsid w:val="00FA11CF"/>
    <w:rsid w:val="00FA1289"/>
    <w:rsid w:val="00FA2234"/>
    <w:rsid w:val="00FA24BB"/>
    <w:rsid w:val="00FA5905"/>
    <w:rsid w:val="00FA5E93"/>
    <w:rsid w:val="00FB017D"/>
    <w:rsid w:val="00FB04F8"/>
    <w:rsid w:val="00FB05E7"/>
    <w:rsid w:val="00FB0F4C"/>
    <w:rsid w:val="00FB12E9"/>
    <w:rsid w:val="00FB3BAB"/>
    <w:rsid w:val="00FB3D36"/>
    <w:rsid w:val="00FB425B"/>
    <w:rsid w:val="00FB4317"/>
    <w:rsid w:val="00FB43C6"/>
    <w:rsid w:val="00FB4821"/>
    <w:rsid w:val="00FB541C"/>
    <w:rsid w:val="00FB5809"/>
    <w:rsid w:val="00FB6504"/>
    <w:rsid w:val="00FC00A0"/>
    <w:rsid w:val="00FC06EA"/>
    <w:rsid w:val="00FC08AD"/>
    <w:rsid w:val="00FC0B41"/>
    <w:rsid w:val="00FC103F"/>
    <w:rsid w:val="00FC114C"/>
    <w:rsid w:val="00FC2430"/>
    <w:rsid w:val="00FC2C11"/>
    <w:rsid w:val="00FC3061"/>
    <w:rsid w:val="00FC350A"/>
    <w:rsid w:val="00FC3B2D"/>
    <w:rsid w:val="00FC473C"/>
    <w:rsid w:val="00FC6056"/>
    <w:rsid w:val="00FC77F7"/>
    <w:rsid w:val="00FD0E46"/>
    <w:rsid w:val="00FD190D"/>
    <w:rsid w:val="00FD1C56"/>
    <w:rsid w:val="00FD2810"/>
    <w:rsid w:val="00FD2B99"/>
    <w:rsid w:val="00FD2EA3"/>
    <w:rsid w:val="00FD373B"/>
    <w:rsid w:val="00FD4BCD"/>
    <w:rsid w:val="00FD5453"/>
    <w:rsid w:val="00FD5749"/>
    <w:rsid w:val="00FD6093"/>
    <w:rsid w:val="00FD7261"/>
    <w:rsid w:val="00FD72D0"/>
    <w:rsid w:val="00FE11B1"/>
    <w:rsid w:val="00FE1E62"/>
    <w:rsid w:val="00FE216E"/>
    <w:rsid w:val="00FE229F"/>
    <w:rsid w:val="00FE2938"/>
    <w:rsid w:val="00FE2ADE"/>
    <w:rsid w:val="00FE2B17"/>
    <w:rsid w:val="00FE2B92"/>
    <w:rsid w:val="00FE306E"/>
    <w:rsid w:val="00FE353F"/>
    <w:rsid w:val="00FE42A8"/>
    <w:rsid w:val="00FE4A89"/>
    <w:rsid w:val="00FE4B45"/>
    <w:rsid w:val="00FE4EAF"/>
    <w:rsid w:val="00FE50DB"/>
    <w:rsid w:val="00FE7308"/>
    <w:rsid w:val="00FF0184"/>
    <w:rsid w:val="00FF1A13"/>
    <w:rsid w:val="00FF1AD2"/>
    <w:rsid w:val="00FF1F21"/>
    <w:rsid w:val="00FF2B59"/>
    <w:rsid w:val="00FF2C1F"/>
    <w:rsid w:val="00FF3A27"/>
    <w:rsid w:val="00FF5860"/>
    <w:rsid w:val="00FF5887"/>
    <w:rsid w:val="00FF5C17"/>
    <w:rsid w:val="00FF5FD2"/>
    <w:rsid w:val="00FF63AE"/>
    <w:rsid w:val="00FF7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ABE4707"/>
  <w15:docId w15:val="{0EAD0F56-8653-460D-B3CE-F26D0960D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C490D"/>
    <w:rPr>
      <w:lang w:val="uk-UA"/>
    </w:rPr>
  </w:style>
  <w:style w:type="paragraph" w:styleId="1">
    <w:name w:val="heading 1"/>
    <w:basedOn w:val="a"/>
    <w:next w:val="a"/>
    <w:link w:val="10"/>
    <w:qFormat/>
    <w:pPr>
      <w:keepNext/>
      <w:ind w:hanging="11"/>
      <w:jc w:val="center"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E1491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Normal"/>
    <w:next w:val="Normal"/>
    <w:link w:val="30"/>
    <w:qFormat/>
    <w:rsid w:val="00E14914"/>
    <w:pPr>
      <w:keepNext/>
      <w:spacing w:before="0" w:after="0"/>
      <w:jc w:val="center"/>
      <w:outlineLvl w:val="2"/>
    </w:pPr>
    <w:rPr>
      <w:rFonts w:ascii="Arial" w:hAnsi="Arial"/>
      <w:b/>
      <w:color w:val="000080"/>
      <w:sz w:val="22"/>
    </w:rPr>
  </w:style>
  <w:style w:type="paragraph" w:styleId="4">
    <w:name w:val="heading 4"/>
    <w:basedOn w:val="Normal"/>
    <w:next w:val="Normal"/>
    <w:link w:val="40"/>
    <w:qFormat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styleId="5">
    <w:name w:val="heading 5"/>
    <w:basedOn w:val="a"/>
    <w:next w:val="a"/>
    <w:link w:val="50"/>
    <w:qFormat/>
    <w:rsid w:val="00920999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17282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17282"/>
  </w:style>
  <w:style w:type="paragraph" w:styleId="a6">
    <w:name w:val="footer"/>
    <w:basedOn w:val="a"/>
    <w:link w:val="a7"/>
    <w:uiPriority w:val="99"/>
    <w:rsid w:val="00882329"/>
    <w:pPr>
      <w:tabs>
        <w:tab w:val="center" w:pos="4677"/>
        <w:tab w:val="right" w:pos="9355"/>
      </w:tabs>
    </w:pPr>
  </w:style>
  <w:style w:type="paragraph" w:styleId="a8">
    <w:name w:val="Body Text"/>
    <w:basedOn w:val="a"/>
    <w:link w:val="a9"/>
    <w:rsid w:val="004B378D"/>
    <w:pPr>
      <w:jc w:val="both"/>
    </w:pPr>
    <w:rPr>
      <w:sz w:val="28"/>
      <w:szCs w:val="28"/>
    </w:rPr>
  </w:style>
  <w:style w:type="character" w:customStyle="1" w:styleId="a9">
    <w:name w:val="Основний текст Знак"/>
    <w:link w:val="a8"/>
    <w:rsid w:val="004B378D"/>
    <w:rPr>
      <w:sz w:val="28"/>
      <w:szCs w:val="28"/>
      <w:lang w:val="uk-UA" w:eastAsia="ru-RU" w:bidi="ar-SA"/>
    </w:rPr>
  </w:style>
  <w:style w:type="character" w:customStyle="1" w:styleId="50">
    <w:name w:val="Заголовок 5 Знак"/>
    <w:link w:val="5"/>
    <w:rsid w:val="00920999"/>
    <w:rPr>
      <w:rFonts w:ascii="Calibri" w:eastAsia="Times New Roman" w:hAnsi="Calibri" w:cs="Times New Roman"/>
      <w:b/>
      <w:bCs/>
      <w:i/>
      <w:iCs/>
      <w:sz w:val="26"/>
      <w:szCs w:val="26"/>
      <w:lang w:val="uk-UA"/>
    </w:rPr>
  </w:style>
  <w:style w:type="character" w:customStyle="1" w:styleId="21">
    <w:name w:val="Знак Знак2"/>
    <w:rsid w:val="00633193"/>
    <w:rPr>
      <w:sz w:val="28"/>
      <w:szCs w:val="28"/>
      <w:lang w:val="uk-UA" w:eastAsia="ru-RU" w:bidi="ar-SA"/>
    </w:rPr>
  </w:style>
  <w:style w:type="paragraph" w:styleId="aa">
    <w:name w:val="Body Text Indent"/>
    <w:basedOn w:val="a"/>
    <w:link w:val="ab"/>
    <w:rsid w:val="00A05C10"/>
    <w:pPr>
      <w:spacing w:after="120"/>
      <w:ind w:left="283"/>
    </w:pPr>
  </w:style>
  <w:style w:type="paragraph" w:customStyle="1" w:styleId="Normal">
    <w:name w:val="Normal Знак"/>
    <w:rsid w:val="00A05C10"/>
    <w:pPr>
      <w:spacing w:before="100" w:after="100"/>
    </w:pPr>
    <w:rPr>
      <w:lang w:val="uk-UA"/>
    </w:rPr>
  </w:style>
  <w:style w:type="paragraph" w:customStyle="1" w:styleId="41">
    <w:name w:val="заголовок 4"/>
    <w:basedOn w:val="a"/>
    <w:next w:val="a"/>
    <w:rsid w:val="00A05C10"/>
    <w:pPr>
      <w:keepNext/>
      <w:autoSpaceDE w:val="0"/>
      <w:autoSpaceDN w:val="0"/>
      <w:jc w:val="both"/>
    </w:pPr>
    <w:rPr>
      <w:b/>
      <w:bCs/>
      <w:color w:val="000000"/>
      <w:sz w:val="28"/>
      <w:szCs w:val="28"/>
    </w:rPr>
  </w:style>
  <w:style w:type="paragraph" w:customStyle="1" w:styleId="11">
    <w:name w:val="Обычный1"/>
    <w:link w:val="Normal1"/>
    <w:rsid w:val="00A05C10"/>
    <w:pPr>
      <w:spacing w:before="100" w:after="100"/>
    </w:pPr>
    <w:rPr>
      <w:lang w:val="uk-UA"/>
    </w:rPr>
  </w:style>
  <w:style w:type="character" w:customStyle="1" w:styleId="Normal1">
    <w:name w:val="Normal Знак1"/>
    <w:link w:val="11"/>
    <w:locked/>
    <w:rsid w:val="00A05C10"/>
    <w:rPr>
      <w:lang w:val="uk-UA" w:eastAsia="ru-RU" w:bidi="ar-SA"/>
    </w:rPr>
  </w:style>
  <w:style w:type="paragraph" w:customStyle="1" w:styleId="13">
    <w:name w:val="Обычный + 13"/>
    <w:aliases w:val="5 пт"/>
    <w:basedOn w:val="a"/>
    <w:link w:val="130"/>
    <w:qFormat/>
    <w:rsid w:val="00A05C10"/>
    <w:pPr>
      <w:ind w:firstLine="600"/>
      <w:jc w:val="both"/>
    </w:pPr>
    <w:rPr>
      <w:sz w:val="28"/>
      <w:szCs w:val="28"/>
    </w:rPr>
  </w:style>
  <w:style w:type="character" w:customStyle="1" w:styleId="130">
    <w:name w:val="Обычный + 13 Знак"/>
    <w:aliases w:val="5 пт Знак"/>
    <w:link w:val="13"/>
    <w:rsid w:val="00A05C10"/>
    <w:rPr>
      <w:sz w:val="28"/>
      <w:szCs w:val="28"/>
      <w:lang w:val="uk-UA" w:eastAsia="ru-RU" w:bidi="ar-SA"/>
    </w:rPr>
  </w:style>
  <w:style w:type="paragraph" w:customStyle="1" w:styleId="ac">
    <w:name w:val="Знак"/>
    <w:basedOn w:val="a"/>
    <w:rsid w:val="00D3289E"/>
    <w:rPr>
      <w:rFonts w:ascii="Verdana" w:hAnsi="Verdana" w:cs="Verdana"/>
      <w:lang w:val="en-US" w:eastAsia="en-US"/>
    </w:rPr>
  </w:style>
  <w:style w:type="character" w:customStyle="1" w:styleId="Standard">
    <w:name w:val="Standard Знак"/>
    <w:link w:val="Standard0"/>
    <w:locked/>
    <w:rsid w:val="007446E9"/>
    <w:rPr>
      <w:kern w:val="3"/>
      <w:sz w:val="28"/>
      <w:lang w:eastAsia="zh-CN"/>
    </w:rPr>
  </w:style>
  <w:style w:type="paragraph" w:customStyle="1" w:styleId="Standard0">
    <w:name w:val="Standard"/>
    <w:link w:val="Standard"/>
    <w:rsid w:val="007446E9"/>
    <w:pPr>
      <w:suppressAutoHyphens/>
      <w:autoSpaceDN w:val="0"/>
      <w:jc w:val="both"/>
    </w:pPr>
    <w:rPr>
      <w:kern w:val="3"/>
      <w:sz w:val="28"/>
      <w:lang w:val="uk-UA" w:eastAsia="zh-CN"/>
    </w:rPr>
  </w:style>
  <w:style w:type="paragraph" w:customStyle="1" w:styleId="12">
    <w:name w:val="Обычный (Интернет)1"/>
    <w:basedOn w:val="a"/>
    <w:link w:val="NormalWeb"/>
    <w:rsid w:val="003E2500"/>
    <w:pPr>
      <w:spacing w:before="100" w:after="100"/>
    </w:pPr>
    <w:rPr>
      <w:sz w:val="24"/>
    </w:rPr>
  </w:style>
  <w:style w:type="character" w:customStyle="1" w:styleId="NormalWeb">
    <w:name w:val="Normal (Web) Знак"/>
    <w:link w:val="12"/>
    <w:rsid w:val="003E2500"/>
    <w:rPr>
      <w:sz w:val="24"/>
      <w:lang w:eastAsia="ru-RU"/>
    </w:rPr>
  </w:style>
  <w:style w:type="paragraph" w:styleId="ad">
    <w:name w:val="Balloon Text"/>
    <w:basedOn w:val="a"/>
    <w:link w:val="ae"/>
    <w:rsid w:val="00A60791"/>
    <w:rPr>
      <w:rFonts w:ascii="Segoe UI" w:hAnsi="Segoe UI" w:cs="Segoe UI"/>
      <w:sz w:val="18"/>
      <w:szCs w:val="18"/>
    </w:rPr>
  </w:style>
  <w:style w:type="character" w:customStyle="1" w:styleId="ae">
    <w:name w:val="Текст у виносці Знак"/>
    <w:link w:val="ad"/>
    <w:rsid w:val="00A60791"/>
    <w:rPr>
      <w:rFonts w:ascii="Segoe UI" w:hAnsi="Segoe UI" w:cs="Segoe UI"/>
      <w:sz w:val="18"/>
      <w:szCs w:val="18"/>
      <w:lang w:eastAsia="ru-RU"/>
    </w:rPr>
  </w:style>
  <w:style w:type="character" w:customStyle="1" w:styleId="14">
    <w:name w:val="Знак Знак1"/>
    <w:locked/>
    <w:rsid w:val="006C203C"/>
    <w:rPr>
      <w:color w:val="000000"/>
      <w:sz w:val="24"/>
      <w:szCs w:val="24"/>
      <w:lang w:val="uk-UA" w:eastAsia="ru-RU" w:bidi="ar-SA"/>
    </w:rPr>
  </w:style>
  <w:style w:type="paragraph" w:customStyle="1" w:styleId="western">
    <w:name w:val="western"/>
    <w:basedOn w:val="a"/>
    <w:qFormat/>
    <w:rsid w:val="00800E2A"/>
    <w:pPr>
      <w:spacing w:before="100" w:beforeAutospacing="1" w:after="119"/>
      <w:jc w:val="both"/>
    </w:pPr>
    <w:rPr>
      <w:color w:val="000000"/>
      <w:sz w:val="28"/>
      <w:szCs w:val="28"/>
      <w:lang w:val="ru-RU"/>
    </w:rPr>
  </w:style>
  <w:style w:type="character" w:customStyle="1" w:styleId="20">
    <w:name w:val="Заголовок 2 Знак"/>
    <w:link w:val="2"/>
    <w:rsid w:val="00E14914"/>
    <w:rPr>
      <w:rFonts w:ascii="Arial" w:hAnsi="Arial" w:cs="Arial"/>
      <w:b/>
      <w:bCs/>
      <w:i/>
      <w:iCs/>
      <w:sz w:val="28"/>
      <w:szCs w:val="28"/>
      <w:lang w:val="uk-UA"/>
    </w:rPr>
  </w:style>
  <w:style w:type="character" w:customStyle="1" w:styleId="30">
    <w:name w:val="Заголовок 3 Знак"/>
    <w:link w:val="3"/>
    <w:rsid w:val="00E14914"/>
    <w:rPr>
      <w:rFonts w:ascii="Arial" w:hAnsi="Arial"/>
      <w:b/>
      <w:color w:val="000080"/>
      <w:sz w:val="22"/>
      <w:lang w:val="uk-UA"/>
    </w:rPr>
  </w:style>
  <w:style w:type="character" w:customStyle="1" w:styleId="40">
    <w:name w:val="Заголовок 4 Знак"/>
    <w:link w:val="4"/>
    <w:rsid w:val="00E14914"/>
    <w:rPr>
      <w:b/>
      <w:color w:val="000000"/>
      <w:sz w:val="28"/>
      <w:lang w:val="uk-UA"/>
    </w:rPr>
  </w:style>
  <w:style w:type="character" w:customStyle="1" w:styleId="10">
    <w:name w:val="Заголовок 1 Знак"/>
    <w:link w:val="1"/>
    <w:rsid w:val="00E14914"/>
    <w:rPr>
      <w:b/>
      <w:i/>
      <w:sz w:val="28"/>
      <w:lang w:val="uk-UA"/>
    </w:rPr>
  </w:style>
  <w:style w:type="character" w:customStyle="1" w:styleId="a4">
    <w:name w:val="Верхній колонтитул Знак"/>
    <w:link w:val="a3"/>
    <w:rsid w:val="00E14914"/>
    <w:rPr>
      <w:lang w:val="uk-UA"/>
    </w:rPr>
  </w:style>
  <w:style w:type="character" w:customStyle="1" w:styleId="a7">
    <w:name w:val="Нижній колонтитул Знак"/>
    <w:link w:val="a6"/>
    <w:uiPriority w:val="99"/>
    <w:rsid w:val="00E14914"/>
    <w:rPr>
      <w:lang w:val="uk-UA"/>
    </w:rPr>
  </w:style>
  <w:style w:type="character" w:customStyle="1" w:styleId="ab">
    <w:name w:val="Основний текст з відступом Знак"/>
    <w:link w:val="aa"/>
    <w:rsid w:val="00E14914"/>
    <w:rPr>
      <w:lang w:val="uk-UA"/>
    </w:rPr>
  </w:style>
  <w:style w:type="paragraph" w:styleId="af">
    <w:name w:val="Normal (Web)"/>
    <w:basedOn w:val="a"/>
    <w:uiPriority w:val="99"/>
    <w:unhideWhenUsed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character" w:styleId="af0">
    <w:name w:val="Strong"/>
    <w:uiPriority w:val="22"/>
    <w:qFormat/>
    <w:rsid w:val="00E14914"/>
    <w:rPr>
      <w:b/>
      <w:bCs/>
    </w:rPr>
  </w:style>
  <w:style w:type="character" w:styleId="af1">
    <w:name w:val="Emphasis"/>
    <w:uiPriority w:val="20"/>
    <w:qFormat/>
    <w:rsid w:val="00E14914"/>
    <w:rPr>
      <w:i/>
      <w:iCs/>
    </w:rPr>
  </w:style>
  <w:style w:type="paragraph" w:customStyle="1" w:styleId="af2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10">
    <w:name w:val="Заголовок 21"/>
    <w:basedOn w:val="Normal"/>
    <w:next w:val="Normal"/>
    <w:rsid w:val="00E14914"/>
    <w:pPr>
      <w:keepNext/>
      <w:spacing w:before="0" w:after="0"/>
    </w:pPr>
    <w:rPr>
      <w:b/>
      <w:i/>
      <w:sz w:val="28"/>
    </w:rPr>
  </w:style>
  <w:style w:type="paragraph" w:customStyle="1" w:styleId="410">
    <w:name w:val="Заголовок 41"/>
    <w:basedOn w:val="Normal"/>
    <w:next w:val="Normal"/>
    <w:rsid w:val="00E14914"/>
    <w:pPr>
      <w:keepNext/>
      <w:spacing w:before="0" w:after="0"/>
      <w:jc w:val="both"/>
      <w:outlineLvl w:val="3"/>
    </w:pPr>
    <w:rPr>
      <w:b/>
      <w:color w:val="000000"/>
      <w:sz w:val="28"/>
    </w:rPr>
  </w:style>
  <w:style w:type="paragraph" w:customStyle="1" w:styleId="15">
    <w:name w:val="Верхний колонтитул1"/>
    <w:basedOn w:val="Normal"/>
    <w:rsid w:val="00E14914"/>
    <w:pPr>
      <w:tabs>
        <w:tab w:val="center" w:pos="4153"/>
        <w:tab w:val="right" w:pos="8306"/>
      </w:tabs>
      <w:spacing w:before="0" w:after="0"/>
    </w:pPr>
    <w:rPr>
      <w:lang w:val="ru-RU"/>
    </w:rPr>
  </w:style>
  <w:style w:type="paragraph" w:customStyle="1" w:styleId="211">
    <w:name w:val="Основной текст 21"/>
    <w:basedOn w:val="Normal"/>
    <w:rsid w:val="00E14914"/>
    <w:pPr>
      <w:spacing w:before="0" w:after="0"/>
    </w:pPr>
    <w:rPr>
      <w:sz w:val="28"/>
    </w:rPr>
  </w:style>
  <w:style w:type="paragraph" w:customStyle="1" w:styleId="212">
    <w:name w:val="Основной текст с отступом 21"/>
    <w:basedOn w:val="Normal"/>
    <w:rsid w:val="00E14914"/>
    <w:pPr>
      <w:spacing w:before="0" w:after="0"/>
      <w:ind w:firstLine="720"/>
      <w:jc w:val="both"/>
    </w:pPr>
    <w:rPr>
      <w:sz w:val="28"/>
    </w:rPr>
  </w:style>
  <w:style w:type="paragraph" w:styleId="22">
    <w:name w:val="Body Text Indent 2"/>
    <w:basedOn w:val="a"/>
    <w:link w:val="23"/>
    <w:rsid w:val="00E14914"/>
    <w:pPr>
      <w:ind w:left="1276" w:hanging="283"/>
    </w:pPr>
    <w:rPr>
      <w:sz w:val="28"/>
      <w:lang w:val="ru-RU"/>
    </w:rPr>
  </w:style>
  <w:style w:type="character" w:customStyle="1" w:styleId="23">
    <w:name w:val="Основний текст з відступом 2 Знак"/>
    <w:link w:val="22"/>
    <w:rsid w:val="00E14914"/>
    <w:rPr>
      <w:sz w:val="28"/>
    </w:rPr>
  </w:style>
  <w:style w:type="paragraph" w:styleId="31">
    <w:name w:val="Body Text Indent 3"/>
    <w:basedOn w:val="a"/>
    <w:link w:val="32"/>
    <w:rsid w:val="00E14914"/>
    <w:pPr>
      <w:ind w:left="1134" w:hanging="425"/>
      <w:jc w:val="both"/>
    </w:pPr>
    <w:rPr>
      <w:sz w:val="28"/>
      <w:lang w:val="ru-RU"/>
    </w:rPr>
  </w:style>
  <w:style w:type="character" w:customStyle="1" w:styleId="32">
    <w:name w:val="Основний текст з відступом 3 Знак"/>
    <w:link w:val="31"/>
    <w:rsid w:val="00E14914"/>
    <w:rPr>
      <w:sz w:val="28"/>
    </w:rPr>
  </w:style>
  <w:style w:type="character" w:styleId="af3">
    <w:name w:val="Hyperlink"/>
    <w:rsid w:val="00E14914"/>
    <w:rPr>
      <w:color w:val="0000FF"/>
      <w:u w:val="single"/>
    </w:rPr>
  </w:style>
  <w:style w:type="paragraph" w:customStyle="1" w:styleId="51">
    <w:name w:val="Заголовок 51"/>
    <w:basedOn w:val="11"/>
    <w:next w:val="11"/>
    <w:rsid w:val="00E14914"/>
    <w:pPr>
      <w:keepNext/>
      <w:spacing w:before="0" w:after="0"/>
      <w:jc w:val="center"/>
      <w:outlineLvl w:val="4"/>
    </w:pPr>
    <w:rPr>
      <w:b/>
      <w:sz w:val="32"/>
    </w:rPr>
  </w:style>
  <w:style w:type="paragraph" w:customStyle="1" w:styleId="16">
    <w:name w:val="заголовок 1"/>
    <w:basedOn w:val="a"/>
    <w:next w:val="a"/>
    <w:rsid w:val="00E14914"/>
    <w:pPr>
      <w:keepNext/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Normal0">
    <w:name w:val="Normal Знак Знак"/>
    <w:rsid w:val="00E14914"/>
    <w:rPr>
      <w:noProof w:val="0"/>
      <w:lang w:val="uk-UA" w:eastAsia="ru-RU" w:bidi="ar-SA"/>
    </w:rPr>
  </w:style>
  <w:style w:type="paragraph" w:styleId="af4">
    <w:name w:val="caption"/>
    <w:basedOn w:val="a"/>
    <w:next w:val="a"/>
    <w:qFormat/>
    <w:rsid w:val="00E14914"/>
    <w:pPr>
      <w:spacing w:line="360" w:lineRule="auto"/>
      <w:jc w:val="center"/>
    </w:pPr>
    <w:rPr>
      <w:sz w:val="28"/>
      <w:szCs w:val="28"/>
    </w:rPr>
  </w:style>
  <w:style w:type="paragraph" w:styleId="33">
    <w:name w:val="Body Text 3"/>
    <w:basedOn w:val="a"/>
    <w:link w:val="34"/>
    <w:rsid w:val="00E14914"/>
    <w:pPr>
      <w:spacing w:after="120"/>
    </w:pPr>
    <w:rPr>
      <w:sz w:val="16"/>
      <w:szCs w:val="16"/>
    </w:rPr>
  </w:style>
  <w:style w:type="character" w:customStyle="1" w:styleId="34">
    <w:name w:val="Основний текст 3 Знак"/>
    <w:link w:val="33"/>
    <w:rsid w:val="00E14914"/>
    <w:rPr>
      <w:sz w:val="16"/>
      <w:szCs w:val="16"/>
      <w:lang w:val="uk-UA"/>
    </w:rPr>
  </w:style>
  <w:style w:type="paragraph" w:styleId="af5">
    <w:name w:val="Subtitle"/>
    <w:basedOn w:val="a"/>
    <w:link w:val="af6"/>
    <w:qFormat/>
    <w:rsid w:val="00E14914"/>
    <w:pPr>
      <w:jc w:val="center"/>
    </w:pPr>
    <w:rPr>
      <w:sz w:val="28"/>
    </w:rPr>
  </w:style>
  <w:style w:type="character" w:customStyle="1" w:styleId="af6">
    <w:name w:val="Підзаголовок Знак"/>
    <w:link w:val="af5"/>
    <w:rsid w:val="00E14914"/>
    <w:rPr>
      <w:sz w:val="28"/>
      <w:lang w:val="uk-UA"/>
    </w:rPr>
  </w:style>
  <w:style w:type="paragraph" w:customStyle="1" w:styleId="110">
    <w:name w:val="Заголовок 11"/>
    <w:basedOn w:val="11"/>
    <w:next w:val="11"/>
    <w:rsid w:val="00E14914"/>
    <w:pPr>
      <w:keepNext/>
      <w:spacing w:before="0" w:after="0"/>
    </w:pPr>
    <w:rPr>
      <w:sz w:val="28"/>
      <w:lang w:val="ru-RU"/>
    </w:rPr>
  </w:style>
  <w:style w:type="paragraph" w:styleId="24">
    <w:name w:val="Body Text 2"/>
    <w:basedOn w:val="a"/>
    <w:link w:val="25"/>
    <w:rsid w:val="00E14914"/>
    <w:pPr>
      <w:spacing w:after="120" w:line="480" w:lineRule="auto"/>
    </w:pPr>
    <w:rPr>
      <w:sz w:val="24"/>
      <w:szCs w:val="24"/>
    </w:rPr>
  </w:style>
  <w:style w:type="character" w:customStyle="1" w:styleId="25">
    <w:name w:val="Основний текст 2 Знак"/>
    <w:link w:val="24"/>
    <w:rsid w:val="00E14914"/>
    <w:rPr>
      <w:sz w:val="24"/>
      <w:szCs w:val="24"/>
      <w:lang w:val="uk-UA"/>
    </w:rPr>
  </w:style>
  <w:style w:type="character" w:customStyle="1" w:styleId="af7">
    <w:name w:val="Основной шрифт"/>
    <w:rsid w:val="00E14914"/>
  </w:style>
  <w:style w:type="table" w:styleId="af8">
    <w:name w:val="Table Grid"/>
    <w:basedOn w:val="a1"/>
    <w:uiPriority w:val="39"/>
    <w:rsid w:val="00E149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9">
    <w:name w:val="Title"/>
    <w:basedOn w:val="a"/>
    <w:link w:val="afa"/>
    <w:qFormat/>
    <w:rsid w:val="00E14914"/>
    <w:pPr>
      <w:jc w:val="center"/>
    </w:pPr>
    <w:rPr>
      <w:b/>
      <w:sz w:val="28"/>
      <w:lang w:val="ru-RU"/>
    </w:rPr>
  </w:style>
  <w:style w:type="character" w:customStyle="1" w:styleId="afa">
    <w:name w:val="Назва Знак"/>
    <w:link w:val="af9"/>
    <w:rsid w:val="00E14914"/>
    <w:rPr>
      <w:b/>
      <w:sz w:val="28"/>
    </w:rPr>
  </w:style>
  <w:style w:type="paragraph" w:customStyle="1" w:styleId="17">
    <w:name w:val="Знак Знак Знак Знак Знак1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5">
    <w:name w:val="Знак3"/>
    <w:basedOn w:val="a"/>
    <w:rsid w:val="00E14914"/>
    <w:rPr>
      <w:rFonts w:ascii="Verdana" w:hAnsi="Verdana" w:cs="Verdana"/>
      <w:lang w:val="en-US" w:eastAsia="en-US"/>
    </w:rPr>
  </w:style>
  <w:style w:type="paragraph" w:customStyle="1" w:styleId="18">
    <w:name w:val="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afb">
    <w:name w:val="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c">
    <w:name w:val="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6">
    <w:name w:val="Знак3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9">
    <w:name w:val="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a">
    <w:name w:val="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b">
    <w:name w:val="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1">
    <w:name w:val="Знак1 Знак Знак 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c">
    <w:name w:val="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d">
    <w:name w:val="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d">
    <w:name w:val="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e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">
    <w:name w:val="Знак Знак Знак Знак Знак Знак1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0">
    <w:name w:val="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1">
    <w:name w:val="Знак Знак Знак Знак Знак Знак1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f2">
    <w:name w:val="Знак1"/>
    <w:semiHidden/>
    <w:locked/>
    <w:rsid w:val="00E14914"/>
    <w:rPr>
      <w:lang w:val="uk-UA" w:eastAsia="uk-UA" w:bidi="ar-SA"/>
    </w:rPr>
  </w:style>
  <w:style w:type="paragraph" w:customStyle="1" w:styleId="1f3">
    <w:name w:val="Знак1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6">
    <w:name w:val="Знак2"/>
    <w:basedOn w:val="a"/>
    <w:rsid w:val="00E14914"/>
    <w:rPr>
      <w:rFonts w:ascii="Verdana" w:hAnsi="Verdana" w:cs="Verdana"/>
      <w:lang w:val="en-US" w:eastAsia="en-US"/>
    </w:rPr>
  </w:style>
  <w:style w:type="paragraph" w:customStyle="1" w:styleId="1f4">
    <w:name w:val="Знак1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7">
    <w:name w:val="Знак2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5">
    <w:name w:val="Абзац списка1"/>
    <w:basedOn w:val="a"/>
    <w:rsid w:val="00E14914"/>
    <w:pPr>
      <w:spacing w:after="200" w:line="276" w:lineRule="auto"/>
      <w:ind w:left="720"/>
    </w:pPr>
    <w:rPr>
      <w:rFonts w:ascii="Calibri" w:hAnsi="Calibri"/>
      <w:sz w:val="22"/>
      <w:szCs w:val="22"/>
      <w:lang w:val="ru-RU" w:eastAsia="en-US"/>
    </w:rPr>
  </w:style>
  <w:style w:type="paragraph" w:customStyle="1" w:styleId="afe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BodyText22">
    <w:name w:val="Body Text 22"/>
    <w:basedOn w:val="a"/>
    <w:rsid w:val="00E14914"/>
    <w:pPr>
      <w:widowControl w:val="0"/>
      <w:jc w:val="both"/>
    </w:pPr>
    <w:rPr>
      <w:sz w:val="28"/>
      <w:lang w:val="ru-RU"/>
    </w:rPr>
  </w:style>
  <w:style w:type="paragraph" w:customStyle="1" w:styleId="aff">
    <w:name w:val="???????"/>
    <w:rsid w:val="00E14914"/>
    <w:pPr>
      <w:widowControl w:val="0"/>
    </w:pPr>
    <w:rPr>
      <w:rFonts w:ascii="Times New Roman CYR" w:hAnsi="Times New Roman CYR"/>
    </w:rPr>
  </w:style>
  <w:style w:type="paragraph" w:customStyle="1" w:styleId="1f6">
    <w:name w:val="Знак Знак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0">
    <w:name w:val="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7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37">
    <w:name w:val="Знак3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8">
    <w:name w:val="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f9">
    <w:name w:val="Знак Знак Знак Знак Знак Знак1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1">
    <w:name w:val="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a">
    <w:name w:val="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2">
    <w:name w:val="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CharCharCharChar">
    <w:name w:val="Char Знак Знак Char Знак Знак Char Знак Знак Char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fb">
    <w:name w:val="1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3">
    <w:name w:val="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2">
    <w:name w:val="Знак Знак1 Знак1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4">
    <w:name w:val="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aff5">
    <w:name w:val="Нормальний текст"/>
    <w:basedOn w:val="a"/>
    <w:rsid w:val="00E14914"/>
    <w:pPr>
      <w:spacing w:before="120"/>
      <w:ind w:firstLine="567"/>
    </w:pPr>
    <w:rPr>
      <w:rFonts w:ascii="Antiqua" w:hAnsi="Antiqua"/>
      <w:sz w:val="26"/>
    </w:rPr>
  </w:style>
  <w:style w:type="character" w:customStyle="1" w:styleId="apple-converted-space">
    <w:name w:val="apple-converted-space"/>
    <w:basedOn w:val="a0"/>
    <w:rsid w:val="00E14914"/>
  </w:style>
  <w:style w:type="paragraph" w:customStyle="1" w:styleId="1fc">
    <w:name w:val="Знак Знак Знак Знак Знак Знак Знак Знак Знак1"/>
    <w:basedOn w:val="a"/>
    <w:rsid w:val="00E14914"/>
    <w:rPr>
      <w:rFonts w:ascii="Verdana" w:hAnsi="Verdana" w:cs="Verdana"/>
      <w:lang w:val="en-US" w:eastAsia="en-US"/>
    </w:rPr>
  </w:style>
  <w:style w:type="paragraph" w:customStyle="1" w:styleId="131">
    <w:name w:val="обичний+13"/>
    <w:aliases w:val="5"/>
    <w:basedOn w:val="a"/>
    <w:link w:val="132"/>
    <w:rsid w:val="00E14914"/>
    <w:pPr>
      <w:tabs>
        <w:tab w:val="left" w:pos="426"/>
        <w:tab w:val="left" w:pos="709"/>
      </w:tabs>
      <w:ind w:firstLine="567"/>
      <w:jc w:val="both"/>
    </w:pPr>
    <w:rPr>
      <w:bCs/>
      <w:color w:val="000000"/>
      <w:sz w:val="27"/>
    </w:rPr>
  </w:style>
  <w:style w:type="character" w:customStyle="1" w:styleId="132">
    <w:name w:val="обичний+13 Знак"/>
    <w:aliases w:val="5 Знак"/>
    <w:link w:val="131"/>
    <w:rsid w:val="00E14914"/>
    <w:rPr>
      <w:bCs/>
      <w:color w:val="000000"/>
      <w:sz w:val="27"/>
      <w:lang w:val="uk-UA"/>
    </w:rPr>
  </w:style>
  <w:style w:type="paragraph" w:customStyle="1" w:styleId="1fd">
    <w:name w:val="Знак Знак Знак Знак Знак Знак Знак Знак Знак1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rvts23">
    <w:name w:val="rvts23"/>
    <w:basedOn w:val="a0"/>
    <w:rsid w:val="00E14914"/>
  </w:style>
  <w:style w:type="character" w:customStyle="1" w:styleId="aff6">
    <w:name w:val="Основной текст_"/>
    <w:link w:val="1fe"/>
    <w:rsid w:val="00E14914"/>
    <w:rPr>
      <w:sz w:val="25"/>
      <w:szCs w:val="25"/>
      <w:shd w:val="clear" w:color="auto" w:fill="FFFFFF"/>
    </w:rPr>
  </w:style>
  <w:style w:type="paragraph" w:customStyle="1" w:styleId="1fe">
    <w:name w:val="Основной текст1"/>
    <w:basedOn w:val="a"/>
    <w:link w:val="aff6"/>
    <w:rsid w:val="00E14914"/>
    <w:pPr>
      <w:widowControl w:val="0"/>
      <w:shd w:val="clear" w:color="auto" w:fill="FFFFFF"/>
      <w:spacing w:line="384" w:lineRule="exact"/>
      <w:ind w:firstLine="680"/>
      <w:jc w:val="both"/>
    </w:pPr>
    <w:rPr>
      <w:sz w:val="25"/>
      <w:szCs w:val="25"/>
      <w:lang w:val="ru-RU"/>
    </w:rPr>
  </w:style>
  <w:style w:type="paragraph" w:customStyle="1" w:styleId="113">
    <w:name w:val="Знак Знак1 Знак1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35">
    <w:name w:val="Обычный + 13.5 пт"/>
    <w:basedOn w:val="a"/>
    <w:link w:val="1350"/>
    <w:rsid w:val="00E14914"/>
    <w:pPr>
      <w:ind w:left="-180" w:firstLine="360"/>
      <w:jc w:val="both"/>
    </w:pPr>
    <w:rPr>
      <w:sz w:val="25"/>
      <w:szCs w:val="25"/>
    </w:rPr>
  </w:style>
  <w:style w:type="character" w:customStyle="1" w:styleId="serp-urlitem">
    <w:name w:val="serp-url__item"/>
    <w:basedOn w:val="a0"/>
    <w:rsid w:val="00E14914"/>
  </w:style>
  <w:style w:type="paragraph" w:customStyle="1" w:styleId="114">
    <w:name w:val="Знак Знак1 Знак1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character" w:customStyle="1" w:styleId="1350">
    <w:name w:val="Обычный + 13.5 пт Знак"/>
    <w:link w:val="135"/>
    <w:rsid w:val="00E14914"/>
    <w:rPr>
      <w:sz w:val="25"/>
      <w:szCs w:val="25"/>
      <w:lang w:val="uk-UA"/>
    </w:rPr>
  </w:style>
  <w:style w:type="paragraph" w:customStyle="1" w:styleId="38">
    <w:name w:val="Основной текст3"/>
    <w:basedOn w:val="a"/>
    <w:rsid w:val="00E14914"/>
    <w:pPr>
      <w:widowControl w:val="0"/>
      <w:shd w:val="clear" w:color="auto" w:fill="FFFFFF"/>
      <w:spacing w:line="274" w:lineRule="exact"/>
      <w:jc w:val="center"/>
    </w:pPr>
    <w:rPr>
      <w:sz w:val="23"/>
      <w:lang w:val="ru-RU"/>
    </w:rPr>
  </w:style>
  <w:style w:type="paragraph" w:customStyle="1" w:styleId="Default">
    <w:name w:val="Default"/>
    <w:rsid w:val="00E14914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uk-UA" w:eastAsia="uk-UA"/>
    </w:rPr>
  </w:style>
  <w:style w:type="character" w:customStyle="1" w:styleId="fontstyle01">
    <w:name w:val="fontstyle01"/>
    <w:rsid w:val="00E14914"/>
    <w:rPr>
      <w:rFonts w:ascii="T" w:hAnsi="T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115">
    <w:name w:val="Знак Знак1 Знак1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28">
    <w:name w:val="Знак Знак2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116">
    <w:name w:val="Знак Знак1 Знак1 Знак Знак Знак Знак Знак Знак Знак Знак Знак Знак Знак Знак Знак Знак Знак Знак Знак Знак Знак Знак Знак Знак"/>
    <w:basedOn w:val="a"/>
    <w:rsid w:val="00E14914"/>
    <w:rPr>
      <w:rFonts w:ascii="Verdana" w:hAnsi="Verdana" w:cs="Verdana"/>
      <w:lang w:val="en-US" w:eastAsia="en-US"/>
    </w:rPr>
  </w:style>
  <w:style w:type="paragraph" w:customStyle="1" w:styleId="msonormal0">
    <w:name w:val="msonormal"/>
    <w:basedOn w:val="a"/>
    <w:rsid w:val="00E14914"/>
    <w:pPr>
      <w:spacing w:before="100" w:beforeAutospacing="1" w:after="100" w:afterAutospacing="1"/>
    </w:pPr>
    <w:rPr>
      <w:sz w:val="24"/>
      <w:szCs w:val="24"/>
      <w:lang w:eastAsia="uk-UA"/>
    </w:rPr>
  </w:style>
  <w:style w:type="paragraph" w:styleId="aff7">
    <w:name w:val="No Spacing"/>
    <w:qFormat/>
    <w:rsid w:val="00E14914"/>
    <w:rPr>
      <w:sz w:val="28"/>
      <w:lang w:val="uk-UA"/>
    </w:rPr>
  </w:style>
  <w:style w:type="paragraph" w:customStyle="1" w:styleId="docdata">
    <w:name w:val="docdata"/>
    <w:aliases w:val="docy,v5,4354,bqiaagaaeyqcaaagiaiaaantdgaabxsoaaaaaaaaaaaaaaaaaaaaaaaaaaaaaaaaaaaaaaaaaaaaaaaaaaaaaaaaaaaaaaaaaaaaaaaaaaaaaaaaaaaaaaaaaaaaaaaaaaaaaaaaaaaaaaaaaaaaaaaaaaaaaaaaaaaaaaaaaaaaaaaaaaaaaaaaaaaaaaaaaaaaaaaaaaaaaaaaaaaaaaaaaaaaaaaaaaaaaaaa"/>
    <w:basedOn w:val="a"/>
    <w:rsid w:val="00E14914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earchmatch">
    <w:name w:val="searchmatch"/>
    <w:basedOn w:val="a0"/>
    <w:rsid w:val="00E14914"/>
  </w:style>
  <w:style w:type="paragraph" w:customStyle="1" w:styleId="Textbody">
    <w:name w:val="Text body"/>
    <w:basedOn w:val="Standard0"/>
    <w:rsid w:val="00896C81"/>
    <w:pPr>
      <w:autoSpaceDE w:val="0"/>
      <w:ind w:right="-20"/>
      <w:jc w:val="left"/>
      <w:textAlignment w:val="baseline"/>
    </w:pPr>
    <w:rPr>
      <w:rFonts w:ascii="Arial Narrow" w:eastAsia="Arial Narrow" w:hAnsi="Arial Narrow" w:cs="Arial Narrow"/>
      <w:sz w:val="18"/>
      <w:szCs w:val="18"/>
    </w:rPr>
  </w:style>
  <w:style w:type="character" w:customStyle="1" w:styleId="1ff">
    <w:name w:val="Неразрешенное упоминание1"/>
    <w:uiPriority w:val="99"/>
    <w:semiHidden/>
    <w:unhideWhenUsed/>
    <w:rsid w:val="00FB04F8"/>
    <w:rPr>
      <w:color w:val="605E5C"/>
      <w:shd w:val="clear" w:color="auto" w:fill="E1DFDD"/>
    </w:rPr>
  </w:style>
  <w:style w:type="paragraph" w:styleId="aff8">
    <w:name w:val="List Paragraph"/>
    <w:aliases w:val="просто,List Paragraph1,List Paragraph,Абзац списку1,Абзац списка3,Recommendatio,Párrafo de lista,OBC Bullet,List Paragraph Char Char Char,Indicator Text,Colorful List - Accent 11,Numbered Para 1,Bullet 1,L,3,Pбrrafo de lista,List Paragraph2"/>
    <w:basedOn w:val="a"/>
    <w:link w:val="aff9"/>
    <w:uiPriority w:val="34"/>
    <w:qFormat/>
    <w:rsid w:val="00AF1E69"/>
    <w:pPr>
      <w:ind w:left="720"/>
      <w:contextualSpacing/>
    </w:pPr>
    <w:rPr>
      <w:sz w:val="24"/>
      <w:szCs w:val="24"/>
    </w:rPr>
  </w:style>
  <w:style w:type="paragraph" w:customStyle="1" w:styleId="1ff0">
    <w:name w:val="Обычный1"/>
    <w:rsid w:val="00E53CDC"/>
    <w:pPr>
      <w:spacing w:before="100" w:after="100"/>
    </w:pPr>
    <w:rPr>
      <w:lang w:val="uk-UA"/>
    </w:rPr>
  </w:style>
  <w:style w:type="paragraph" w:customStyle="1" w:styleId="affa">
    <w:name w:val="Базовый"/>
    <w:rsid w:val="00BA20F2"/>
    <w:pPr>
      <w:suppressAutoHyphens/>
      <w:spacing w:after="200" w:line="276" w:lineRule="auto"/>
    </w:pPr>
    <w:rPr>
      <w:rFonts w:ascii="Cambria" w:eastAsia="SimSun" w:hAnsi="Cambria"/>
      <w:sz w:val="22"/>
      <w:szCs w:val="22"/>
      <w:lang w:val="uk-UA" w:eastAsia="en-US"/>
    </w:rPr>
  </w:style>
  <w:style w:type="character" w:customStyle="1" w:styleId="tm81">
    <w:name w:val="tm81"/>
    <w:rsid w:val="005E1665"/>
    <w:rPr>
      <w:sz w:val="20"/>
      <w:szCs w:val="20"/>
    </w:rPr>
  </w:style>
  <w:style w:type="character" w:customStyle="1" w:styleId="aff9">
    <w:name w:val="Абзац списку Знак"/>
    <w:aliases w:val="просто Знак,List Paragraph1 Знак,List Paragraph Знак,Абзац списку1 Знак,Абзац списка3 Знак,Recommendatio Знак,Párrafo de lista Знак,OBC Bullet Знак,List Paragraph Char Char Char Знак,Indicator Text Знак,Colorful List - Accent 11 Знак"/>
    <w:link w:val="aff8"/>
    <w:uiPriority w:val="34"/>
    <w:qFormat/>
    <w:locked/>
    <w:rsid w:val="00ED47A1"/>
    <w:rPr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2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4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7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8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2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9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0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83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Robdoks\shablons\Novy1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EEBE4B-B8E2-4C02-97C5-E95A28DBA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Novy1</Template>
  <TotalTime>3</TotalTime>
  <Pages>6</Pages>
  <Words>9990</Words>
  <Characters>5695</Characters>
  <Application>Microsoft Office Word</Application>
  <DocSecurity>0</DocSecurity>
  <Lines>47</Lines>
  <Paragraphs>31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T</vt:lpstr>
      <vt:lpstr>T</vt:lpstr>
    </vt:vector>
  </TitlesOfParts>
  <Company>ADM</Company>
  <LinksUpToDate>false</LinksUpToDate>
  <CharactersWithSpaces>15654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subject>23.04.97</dc:subject>
  <dc:creator>marina</dc:creator>
  <cp:lastModifiedBy>Andriy</cp:lastModifiedBy>
  <cp:revision>5</cp:revision>
  <cp:lastPrinted>2026-05-04T09:12:00Z</cp:lastPrinted>
  <dcterms:created xsi:type="dcterms:W3CDTF">2026-05-04T12:33:00Z</dcterms:created>
  <dcterms:modified xsi:type="dcterms:W3CDTF">2026-07-03T08:53:00Z</dcterms:modified>
</cp:coreProperties>
</file>